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08" w:rsidRPr="00A3735C" w:rsidRDefault="00272708" w:rsidP="00160F60">
      <w:pPr>
        <w:shd w:val="clear" w:color="auto" w:fill="FFFFFF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708" w:rsidRPr="00220B5E" w:rsidRDefault="00272708" w:rsidP="00160F60">
      <w:pPr>
        <w:jc w:val="right"/>
        <w:rPr>
          <w:b/>
        </w:rPr>
      </w:pPr>
      <w:r w:rsidRPr="00220B5E">
        <w:rPr>
          <w:b/>
        </w:rPr>
        <w:t>Приложение__</w:t>
      </w:r>
    </w:p>
    <w:p w:rsidR="00272708" w:rsidRPr="0058122C" w:rsidRDefault="00272708" w:rsidP="0058122C">
      <w:pPr>
        <w:jc w:val="both"/>
        <w:rPr>
          <w:rStyle w:val="FontStyle90"/>
          <w:b w:val="0"/>
          <w:caps/>
          <w:sz w:val="24"/>
          <w:lang w:val="ru-RU" w:eastAsia="ru-RU"/>
        </w:rPr>
      </w:pPr>
      <w:r w:rsidRPr="00220B5E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20B5E">
        <w:rPr>
          <w:lang w:val="en-US"/>
        </w:rPr>
        <w:t>VIII</w:t>
      </w:r>
      <w:r w:rsidRPr="00220B5E">
        <w:t xml:space="preserve"> вида) по профессиям: </w:t>
      </w:r>
      <w:r>
        <w:rPr>
          <w:rStyle w:val="FontStyle90"/>
          <w:b w:val="0"/>
          <w:bCs/>
          <w:sz w:val="24"/>
          <w:lang w:val="ru-RU"/>
        </w:rPr>
        <w:t>17544 Р</w:t>
      </w:r>
      <w:r w:rsidRPr="0058122C">
        <w:rPr>
          <w:rStyle w:val="FontStyle90"/>
          <w:b w:val="0"/>
          <w:bCs/>
          <w:sz w:val="24"/>
          <w:lang w:val="ru-RU"/>
        </w:rPr>
        <w:t>абочий по комплексному обслуживанию и ремонту зданий;</w:t>
      </w:r>
      <w:r w:rsidRPr="0058122C">
        <w:rPr>
          <w:b/>
          <w:caps/>
        </w:rPr>
        <w:t xml:space="preserve"> </w:t>
      </w:r>
      <w:r w:rsidRPr="0058122C">
        <w:rPr>
          <w:rStyle w:val="FontStyle90"/>
          <w:bCs/>
          <w:sz w:val="24"/>
          <w:lang w:val="ru-RU"/>
        </w:rPr>
        <w:t>17543 Рабочий по благоустройству населенных пунктов</w:t>
      </w:r>
    </w:p>
    <w:p w:rsidR="00272708" w:rsidRPr="00A3735C" w:rsidRDefault="00272708" w:rsidP="0058122C">
      <w:pPr>
        <w:jc w:val="both"/>
        <w:rPr>
          <w:color w:val="FF0000"/>
        </w:rPr>
      </w:pPr>
    </w:p>
    <w:p w:rsidR="00272708" w:rsidRDefault="00272708" w:rsidP="00160F60">
      <w:pPr>
        <w:jc w:val="both"/>
      </w:pPr>
    </w:p>
    <w:p w:rsidR="00272708" w:rsidRPr="00A0008A" w:rsidRDefault="00272708" w:rsidP="00160F60">
      <w:pPr>
        <w:jc w:val="both"/>
        <w:rPr>
          <w:rStyle w:val="FontStyle90"/>
          <w:b w:val="0"/>
          <w:bCs/>
          <w:szCs w:val="26"/>
          <w:lang w:val="ru-RU"/>
        </w:rPr>
      </w:pPr>
    </w:p>
    <w:p w:rsidR="00272708" w:rsidRPr="00BD6E6B" w:rsidRDefault="00272708" w:rsidP="00160F60">
      <w:pPr>
        <w:jc w:val="right"/>
        <w:rPr>
          <w:b/>
          <w:bCs/>
          <w:color w:val="FF0000"/>
        </w:rPr>
      </w:pPr>
    </w:p>
    <w:p w:rsidR="00272708" w:rsidRPr="00BD6E6B" w:rsidRDefault="00272708" w:rsidP="00160F60">
      <w:pPr>
        <w:jc w:val="right"/>
        <w:rPr>
          <w:b/>
          <w:bCs/>
          <w:color w:val="FF0000"/>
        </w:rPr>
      </w:pPr>
    </w:p>
    <w:p w:rsidR="00272708" w:rsidRDefault="00272708" w:rsidP="00160F60">
      <w:pPr>
        <w:jc w:val="center"/>
        <w:rPr>
          <w:color w:val="FF0000"/>
        </w:rPr>
      </w:pPr>
    </w:p>
    <w:p w:rsidR="00272708" w:rsidRDefault="00272708" w:rsidP="00160F60">
      <w:pPr>
        <w:tabs>
          <w:tab w:val="left" w:pos="-180"/>
        </w:tabs>
        <w:rPr>
          <w:color w:val="FF0000"/>
        </w:rPr>
      </w:pPr>
    </w:p>
    <w:p w:rsidR="00272708" w:rsidRDefault="00272708" w:rsidP="00160F60">
      <w:pPr>
        <w:tabs>
          <w:tab w:val="left" w:pos="-180"/>
        </w:tabs>
        <w:rPr>
          <w:b/>
          <w:color w:val="FF0000"/>
        </w:rPr>
      </w:pPr>
    </w:p>
    <w:p w:rsidR="00272708" w:rsidRDefault="00272708" w:rsidP="00160F60">
      <w:pPr>
        <w:tabs>
          <w:tab w:val="left" w:pos="-180"/>
        </w:tabs>
        <w:rPr>
          <w:b/>
          <w:color w:val="FF0000"/>
        </w:rPr>
      </w:pPr>
    </w:p>
    <w:p w:rsidR="00272708" w:rsidRDefault="00272708" w:rsidP="00160F60">
      <w:pPr>
        <w:tabs>
          <w:tab w:val="left" w:pos="-180"/>
        </w:tabs>
        <w:rPr>
          <w:b/>
          <w:color w:val="FF0000"/>
        </w:rPr>
      </w:pPr>
    </w:p>
    <w:p w:rsidR="00272708" w:rsidRPr="00A3735C" w:rsidRDefault="00272708" w:rsidP="00160F60">
      <w:pPr>
        <w:tabs>
          <w:tab w:val="left" w:pos="-180"/>
        </w:tabs>
        <w:rPr>
          <w:b/>
          <w:color w:val="FF0000"/>
        </w:rPr>
      </w:pPr>
    </w:p>
    <w:p w:rsidR="00272708" w:rsidRPr="00A3735C" w:rsidRDefault="00272708" w:rsidP="00160F60">
      <w:pPr>
        <w:tabs>
          <w:tab w:val="left" w:pos="-180"/>
        </w:tabs>
        <w:jc w:val="center"/>
        <w:rPr>
          <w:b/>
          <w:color w:val="FF0000"/>
        </w:rPr>
      </w:pPr>
    </w:p>
    <w:p w:rsidR="00272708" w:rsidRPr="00231FCF" w:rsidRDefault="00272708" w:rsidP="0058122C">
      <w:pPr>
        <w:tabs>
          <w:tab w:val="left" w:pos="-180"/>
        </w:tabs>
        <w:jc w:val="center"/>
        <w:outlineLvl w:val="0"/>
        <w:rPr>
          <w:b/>
        </w:rPr>
      </w:pPr>
      <w:r w:rsidRPr="00231FCF">
        <w:rPr>
          <w:b/>
        </w:rPr>
        <w:t>РАБОЧАЯ ПРОГРАММА</w:t>
      </w:r>
      <w:r>
        <w:rPr>
          <w:b/>
        </w:rPr>
        <w:t xml:space="preserve"> УЧЕБНОЙ</w:t>
      </w:r>
      <w:r w:rsidRPr="00231FCF">
        <w:rPr>
          <w:b/>
        </w:rPr>
        <w:t xml:space="preserve"> ПРАКТИКИ</w:t>
      </w:r>
    </w:p>
    <w:p w:rsidR="00272708" w:rsidRPr="00A3735C" w:rsidRDefault="00272708" w:rsidP="00160F60">
      <w:pPr>
        <w:tabs>
          <w:tab w:val="left" w:pos="-180"/>
        </w:tabs>
        <w:rPr>
          <w:color w:val="FF0000"/>
        </w:rPr>
      </w:pPr>
    </w:p>
    <w:p w:rsidR="00272708" w:rsidRPr="00220B5E" w:rsidRDefault="00272708" w:rsidP="00160F60">
      <w:pPr>
        <w:jc w:val="center"/>
        <w:rPr>
          <w:rStyle w:val="FontStyle90"/>
          <w:bCs/>
          <w:sz w:val="24"/>
          <w:lang w:val="ru-RU"/>
        </w:rPr>
      </w:pPr>
      <w:r w:rsidRPr="00220B5E">
        <w:rPr>
          <w:b/>
        </w:rPr>
        <w:t xml:space="preserve"> </w:t>
      </w:r>
      <w:r>
        <w:rPr>
          <w:b/>
        </w:rPr>
        <w:t>ПМ.02</w:t>
      </w:r>
      <w:r w:rsidRPr="00220B5E">
        <w:rPr>
          <w:b/>
        </w:rPr>
        <w:t xml:space="preserve"> Модуль по профессии </w:t>
      </w:r>
      <w:r w:rsidRPr="00220B5E">
        <w:rPr>
          <w:rStyle w:val="FontStyle90"/>
          <w:bCs/>
          <w:sz w:val="24"/>
          <w:lang w:val="ru-RU"/>
        </w:rPr>
        <w:t xml:space="preserve"> </w:t>
      </w:r>
    </w:p>
    <w:p w:rsidR="00272708" w:rsidRPr="00220B5E" w:rsidRDefault="00272708" w:rsidP="00160F60">
      <w:pPr>
        <w:jc w:val="center"/>
        <w:rPr>
          <w:b/>
          <w:bCs/>
        </w:rPr>
      </w:pPr>
      <w:r w:rsidRPr="00220B5E">
        <w:rPr>
          <w:rStyle w:val="FontStyle90"/>
          <w:bCs/>
          <w:sz w:val="24"/>
          <w:lang w:val="ru-RU"/>
        </w:rPr>
        <w:t>Рабочий по благоустройству населенных пунктов</w:t>
      </w:r>
    </w:p>
    <w:p w:rsidR="00272708" w:rsidRPr="00220B5E" w:rsidRDefault="00272708" w:rsidP="00160F60">
      <w:pPr>
        <w:tabs>
          <w:tab w:val="left" w:pos="-180"/>
        </w:tabs>
        <w:jc w:val="center"/>
        <w:rPr>
          <w:b/>
        </w:rPr>
      </w:pPr>
      <w:r>
        <w:rPr>
          <w:b/>
        </w:rPr>
        <w:t>УП 02</w:t>
      </w:r>
      <w:r w:rsidRPr="00220B5E">
        <w:rPr>
          <w:b/>
        </w:rPr>
        <w:t>. Учебная практика</w:t>
      </w:r>
    </w:p>
    <w:p w:rsidR="00272708" w:rsidRPr="00A3735C" w:rsidRDefault="00272708" w:rsidP="00160F60">
      <w:pPr>
        <w:tabs>
          <w:tab w:val="left" w:pos="6480"/>
        </w:tabs>
        <w:ind w:left="6300"/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B766E6" w:rsidRDefault="00272708" w:rsidP="00B766E6">
      <w:pPr>
        <w:tabs>
          <w:tab w:val="left" w:pos="4020"/>
        </w:tabs>
        <w:outlineLvl w:val="0"/>
      </w:pPr>
      <w:r w:rsidRPr="00A3735C">
        <w:rPr>
          <w:color w:val="FF0000"/>
        </w:rPr>
        <w:tab/>
      </w:r>
      <w:r>
        <w:t>2022</w:t>
      </w:r>
    </w:p>
    <w:p w:rsidR="00272708" w:rsidRPr="00A3735C" w:rsidRDefault="00272708" w:rsidP="00160F60">
      <w:pPr>
        <w:tabs>
          <w:tab w:val="left" w:pos="4020"/>
        </w:tabs>
        <w:jc w:val="both"/>
        <w:rPr>
          <w:color w:val="FF0000"/>
        </w:rPr>
      </w:pPr>
    </w:p>
    <w:p w:rsidR="00272708" w:rsidRPr="0020570A" w:rsidRDefault="00272708" w:rsidP="00160F6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3D0C67">
        <w:rPr>
          <w:rStyle w:val="FontStyle51"/>
          <w:szCs w:val="22"/>
        </w:rPr>
        <w:t xml:space="preserve">Рабочая программа </w:t>
      </w:r>
      <w:r>
        <w:rPr>
          <w:rStyle w:val="FontStyle51"/>
          <w:szCs w:val="22"/>
        </w:rPr>
        <w:t>учебной практики по ПМ.03 Модуль по профессии Рабочий по благоустройству населенных пунктов</w:t>
      </w:r>
      <w:r w:rsidRPr="003D0C67">
        <w:rPr>
          <w:rStyle w:val="FontStyle51"/>
          <w:szCs w:val="22"/>
        </w:rPr>
        <w:t xml:space="preserve"> разработана </w:t>
      </w:r>
      <w:r>
        <w:rPr>
          <w:rStyle w:val="FontStyle51"/>
          <w:szCs w:val="22"/>
        </w:rPr>
        <w:t xml:space="preserve"> </w:t>
      </w:r>
      <w:r w:rsidRPr="0020570A">
        <w:t>с учетом требовани</w:t>
      </w:r>
      <w:r>
        <w:t>й профессионального стандарта «</w:t>
      </w:r>
      <w:r w:rsidRPr="0020570A">
        <w:t>Рабочий по комплексной уборке территории, относящейся к общему имуществу в многоквартирном доме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(утвержден приказом Министерства труда</w:t>
      </w:r>
      <w:r w:rsidRPr="0020570A">
        <w:rPr>
          <w:color w:val="FF0000"/>
        </w:rPr>
        <w:t xml:space="preserve">  </w:t>
      </w:r>
      <w:r w:rsidRPr="0020570A">
        <w:t xml:space="preserve">Российской Федерации от 10 ноября </w:t>
      </w:r>
      <w:smartTag w:uri="urn:schemas-microsoft-com:office:smarttags" w:element="metricconverter">
        <w:smartTagPr>
          <w:attr w:name="ProductID" w:val="1992 г"/>
        </w:smartTagPr>
        <w:r w:rsidRPr="0020570A">
          <w:t>1992 г</w:t>
        </w:r>
      </w:smartTag>
      <w:r w:rsidRPr="0020570A">
        <w:t>.№31</w:t>
      </w:r>
    </w:p>
    <w:p w:rsidR="00272708" w:rsidRPr="00220B5E" w:rsidRDefault="00272708" w:rsidP="00160F60">
      <w:pPr>
        <w:autoSpaceDE w:val="0"/>
        <w:autoSpaceDN w:val="0"/>
        <w:adjustRightInd w:val="0"/>
        <w:ind w:firstLine="567"/>
        <w:jc w:val="both"/>
      </w:pPr>
      <w:r w:rsidRPr="00220B5E">
        <w:t>Программа учебной практики  может быть использована</w:t>
      </w:r>
      <w:r w:rsidRPr="00220B5E">
        <w:rPr>
          <w:b/>
        </w:rPr>
        <w:t xml:space="preserve"> </w:t>
      </w:r>
      <w:r w:rsidRPr="00220B5E">
        <w:t>для профессиональной переподготовки по рабочей профессии</w:t>
      </w:r>
      <w:r w:rsidRPr="00220B5E">
        <w:rPr>
          <w:rStyle w:val="FontStyle90"/>
          <w:sz w:val="24"/>
          <w:lang w:val="ru-RU"/>
        </w:rPr>
        <w:t xml:space="preserve"> 17543 Рабочий по благоустройству населенных пунктов</w:t>
      </w:r>
    </w:p>
    <w:p w:rsidR="00272708" w:rsidRPr="00220B5E" w:rsidRDefault="00272708" w:rsidP="00160F60">
      <w:pPr>
        <w:pStyle w:val="Style1"/>
        <w:widowControl/>
        <w:spacing w:before="53" w:line="274" w:lineRule="exact"/>
        <w:ind w:firstLine="0"/>
        <w:rPr>
          <w:color w:val="FF0000"/>
          <w:highlight w:val="yellow"/>
        </w:rPr>
      </w:pPr>
    </w:p>
    <w:p w:rsidR="00272708" w:rsidRPr="00220B5E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highlight w:val="yellow"/>
        </w:rPr>
      </w:pPr>
    </w:p>
    <w:p w:rsidR="00272708" w:rsidRPr="00287DC1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highlight w:val="yellow"/>
        </w:rPr>
      </w:pPr>
    </w:p>
    <w:p w:rsidR="00272708" w:rsidRPr="00287DC1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  <w:highlight w:val="yellow"/>
        </w:rPr>
      </w:pPr>
    </w:p>
    <w:p w:rsidR="00272708" w:rsidRPr="00287DC1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87DC1">
        <w:rPr>
          <w:b/>
          <w:bCs/>
        </w:rPr>
        <w:t>Организация-разработчик</w:t>
      </w:r>
      <w:r w:rsidRPr="00287DC1">
        <w:t>: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272708" w:rsidRPr="00287DC1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:rsidR="00272708" w:rsidRPr="00287DC1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:rsidR="00272708" w:rsidRPr="00287DC1" w:rsidRDefault="00272708" w:rsidP="00160F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87DC1">
        <w:rPr>
          <w:b/>
          <w:bCs/>
        </w:rPr>
        <w:t>Разработчик</w:t>
      </w:r>
      <w:r w:rsidRPr="00287DC1">
        <w:t>:</w:t>
      </w:r>
    </w:p>
    <w:p w:rsidR="00272708" w:rsidRPr="00287DC1" w:rsidRDefault="00272708" w:rsidP="00160F60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Горбатенко Г.А.</w:t>
      </w:r>
      <w:r w:rsidRPr="00287DC1">
        <w:rPr>
          <w:rFonts w:ascii="Times New Roman" w:hAnsi="Times New Roman" w:cs="Times New Roman"/>
          <w:sz w:val="24"/>
          <w:szCs w:val="24"/>
        </w:rPr>
        <w:t>, 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708" w:rsidRPr="00287DC1" w:rsidRDefault="00272708" w:rsidP="00160F60">
      <w:pPr>
        <w:widowControl w:val="0"/>
        <w:tabs>
          <w:tab w:val="left" w:pos="0"/>
        </w:tabs>
        <w:suppressAutoHyphens/>
        <w:rPr>
          <w:color w:val="FF0000"/>
          <w:vertAlign w:val="superscript"/>
        </w:rPr>
      </w:pPr>
    </w:p>
    <w:p w:rsidR="00272708" w:rsidRPr="00A3735C" w:rsidRDefault="00272708" w:rsidP="00160F60">
      <w:pPr>
        <w:rPr>
          <w:b/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b/>
          <w:bCs/>
          <w:color w:val="FF0000"/>
          <w:sz w:val="27"/>
          <w:szCs w:val="27"/>
        </w:rPr>
      </w:pPr>
    </w:p>
    <w:p w:rsidR="00272708" w:rsidRPr="006E3F99" w:rsidRDefault="00272708" w:rsidP="00160F60">
      <w:pPr>
        <w:jc w:val="center"/>
        <w:outlineLvl w:val="0"/>
        <w:rPr>
          <w:b/>
          <w:bCs/>
          <w:sz w:val="27"/>
          <w:szCs w:val="27"/>
        </w:rPr>
      </w:pPr>
      <w:r w:rsidRPr="006E3F99">
        <w:rPr>
          <w:b/>
          <w:bCs/>
          <w:sz w:val="27"/>
          <w:szCs w:val="27"/>
        </w:rPr>
        <w:t>Содержание:</w:t>
      </w:r>
    </w:p>
    <w:p w:rsidR="00272708" w:rsidRPr="006E3F99" w:rsidRDefault="00272708" w:rsidP="00160F60">
      <w:pPr>
        <w:jc w:val="center"/>
        <w:rPr>
          <w:b/>
          <w:bCs/>
          <w:sz w:val="27"/>
          <w:szCs w:val="27"/>
        </w:rPr>
      </w:pPr>
    </w:p>
    <w:p w:rsidR="00272708" w:rsidRPr="006E3F99" w:rsidRDefault="00272708" w:rsidP="00160F60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Layout w:type="fixed"/>
        <w:tblLook w:val="00A0"/>
      </w:tblPr>
      <w:tblGrid>
        <w:gridCol w:w="8045"/>
        <w:gridCol w:w="1261"/>
      </w:tblGrid>
      <w:tr w:rsidR="00272708" w:rsidRPr="006E3F99" w:rsidTr="00CE0ABA">
        <w:trPr>
          <w:trHeight w:val="173"/>
        </w:trPr>
        <w:tc>
          <w:tcPr>
            <w:tcW w:w="8045" w:type="dxa"/>
          </w:tcPr>
          <w:p w:rsidR="00272708" w:rsidRPr="006E3F99" w:rsidRDefault="00272708" w:rsidP="00CE0ABA">
            <w:r>
              <w:t xml:space="preserve">1. </w:t>
            </w:r>
            <w:r w:rsidRPr="006E3F99">
              <w:t>Паспорт программы учебной практики</w:t>
            </w:r>
          </w:p>
        </w:tc>
        <w:tc>
          <w:tcPr>
            <w:tcW w:w="1261" w:type="dxa"/>
          </w:tcPr>
          <w:p w:rsidR="00272708" w:rsidRPr="006E3F99" w:rsidRDefault="00272708" w:rsidP="00CE0ABA">
            <w:pPr>
              <w:jc w:val="center"/>
            </w:pPr>
          </w:p>
        </w:tc>
      </w:tr>
      <w:tr w:rsidR="00272708" w:rsidRPr="00991FF0" w:rsidTr="00CE0ABA">
        <w:trPr>
          <w:trHeight w:val="173"/>
        </w:trPr>
        <w:tc>
          <w:tcPr>
            <w:tcW w:w="8045" w:type="dxa"/>
          </w:tcPr>
          <w:p w:rsidR="00272708" w:rsidRPr="00991FF0" w:rsidRDefault="00272708" w:rsidP="00CE0ABA">
            <w:r>
              <w:t xml:space="preserve">2. </w:t>
            </w:r>
            <w:r w:rsidRPr="00991FF0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</w:tcPr>
          <w:p w:rsidR="00272708" w:rsidRPr="00991FF0" w:rsidRDefault="00272708" w:rsidP="00CE0ABA">
            <w:pPr>
              <w:jc w:val="center"/>
            </w:pPr>
          </w:p>
        </w:tc>
      </w:tr>
      <w:tr w:rsidR="00272708" w:rsidRPr="00991FF0" w:rsidTr="00CE0ABA">
        <w:trPr>
          <w:trHeight w:val="173"/>
        </w:trPr>
        <w:tc>
          <w:tcPr>
            <w:tcW w:w="8045" w:type="dxa"/>
          </w:tcPr>
          <w:p w:rsidR="00272708" w:rsidRPr="00991FF0" w:rsidRDefault="00272708" w:rsidP="00CE0ABA">
            <w:r>
              <w:t xml:space="preserve">3. </w:t>
            </w:r>
            <w:r w:rsidRPr="00991FF0">
              <w:t xml:space="preserve">Тематический план и содержание учебной практики                            </w:t>
            </w:r>
          </w:p>
        </w:tc>
        <w:tc>
          <w:tcPr>
            <w:tcW w:w="1261" w:type="dxa"/>
          </w:tcPr>
          <w:p w:rsidR="00272708" w:rsidRPr="00991FF0" w:rsidRDefault="00272708" w:rsidP="00CE0ABA">
            <w:pPr>
              <w:jc w:val="center"/>
            </w:pPr>
          </w:p>
        </w:tc>
      </w:tr>
      <w:tr w:rsidR="00272708" w:rsidRPr="005B4AB8" w:rsidTr="00CE0ABA">
        <w:trPr>
          <w:trHeight w:val="181"/>
        </w:trPr>
        <w:tc>
          <w:tcPr>
            <w:tcW w:w="8045" w:type="dxa"/>
          </w:tcPr>
          <w:p w:rsidR="00272708" w:rsidRPr="005B4AB8" w:rsidRDefault="00272708" w:rsidP="00CE0ABA">
            <w:r>
              <w:t xml:space="preserve">4. </w:t>
            </w:r>
            <w:r w:rsidRPr="005B4AB8">
              <w:t xml:space="preserve">Условия реализации программы учебной практики                              </w:t>
            </w:r>
          </w:p>
        </w:tc>
        <w:tc>
          <w:tcPr>
            <w:tcW w:w="1261" w:type="dxa"/>
          </w:tcPr>
          <w:p w:rsidR="00272708" w:rsidRPr="005B4AB8" w:rsidRDefault="00272708" w:rsidP="00CE0ABA">
            <w:pPr>
              <w:jc w:val="center"/>
            </w:pPr>
          </w:p>
        </w:tc>
      </w:tr>
      <w:tr w:rsidR="00272708" w:rsidRPr="005B4AB8" w:rsidTr="00CE0ABA">
        <w:trPr>
          <w:trHeight w:val="173"/>
        </w:trPr>
        <w:tc>
          <w:tcPr>
            <w:tcW w:w="8045" w:type="dxa"/>
          </w:tcPr>
          <w:p w:rsidR="00272708" w:rsidRPr="005B4AB8" w:rsidRDefault="00272708" w:rsidP="00CE0ABA">
            <w:r>
              <w:t xml:space="preserve">5. </w:t>
            </w:r>
            <w:r w:rsidRPr="005B4AB8">
              <w:t xml:space="preserve">Контроль и оценка результатов освоения учебной практики                       </w:t>
            </w:r>
          </w:p>
        </w:tc>
        <w:tc>
          <w:tcPr>
            <w:tcW w:w="1261" w:type="dxa"/>
          </w:tcPr>
          <w:p w:rsidR="00272708" w:rsidRPr="005B4AB8" w:rsidRDefault="00272708" w:rsidP="00CE0ABA">
            <w:pPr>
              <w:jc w:val="center"/>
            </w:pPr>
          </w:p>
        </w:tc>
      </w:tr>
      <w:tr w:rsidR="00272708" w:rsidRPr="00A3735C" w:rsidTr="00CE0ABA">
        <w:trPr>
          <w:trHeight w:val="63"/>
        </w:trPr>
        <w:tc>
          <w:tcPr>
            <w:tcW w:w="9306" w:type="dxa"/>
            <w:gridSpan w:val="2"/>
          </w:tcPr>
          <w:p w:rsidR="00272708" w:rsidRPr="00A3735C" w:rsidRDefault="00272708" w:rsidP="00CE0ABA">
            <w:pPr>
              <w:rPr>
                <w:b/>
                <w:color w:val="FF0000"/>
              </w:rPr>
            </w:pPr>
          </w:p>
        </w:tc>
      </w:tr>
    </w:tbl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Default="00272708" w:rsidP="00160F60">
      <w:pPr>
        <w:jc w:val="center"/>
        <w:rPr>
          <w:b/>
          <w:color w:val="FF0000"/>
        </w:rPr>
      </w:pPr>
    </w:p>
    <w:p w:rsidR="00272708" w:rsidRPr="00A3735C" w:rsidRDefault="00272708" w:rsidP="00160F60">
      <w:pPr>
        <w:jc w:val="center"/>
        <w:rPr>
          <w:b/>
          <w:color w:val="FF0000"/>
        </w:rPr>
      </w:pPr>
    </w:p>
    <w:p w:rsidR="00272708" w:rsidRPr="005B4AB8" w:rsidRDefault="00272708" w:rsidP="00160F60">
      <w:pPr>
        <w:tabs>
          <w:tab w:val="left" w:pos="0"/>
          <w:tab w:val="left" w:pos="5103"/>
        </w:tabs>
        <w:jc w:val="center"/>
        <w:rPr>
          <w:b/>
          <w:color w:val="FF0000"/>
        </w:rPr>
      </w:pPr>
    </w:p>
    <w:p w:rsidR="00272708" w:rsidRPr="006E3F99" w:rsidRDefault="00272708" w:rsidP="00160F60">
      <w:pPr>
        <w:tabs>
          <w:tab w:val="left" w:pos="0"/>
          <w:tab w:val="left" w:pos="5103"/>
        </w:tabs>
        <w:jc w:val="center"/>
        <w:outlineLvl w:val="0"/>
        <w:rPr>
          <w:b/>
        </w:rPr>
      </w:pPr>
      <w:r w:rsidRPr="006E3F99">
        <w:rPr>
          <w:b/>
        </w:rPr>
        <w:t>1.ПАСПОРТ  ПРОГРАММЫ УЧЕБНОЙ ПРАКТИКИ</w:t>
      </w:r>
    </w:p>
    <w:p w:rsidR="00272708" w:rsidRPr="00A3735C" w:rsidRDefault="00272708" w:rsidP="00160F60">
      <w:pPr>
        <w:rPr>
          <w:b/>
          <w:color w:val="FF0000"/>
        </w:rPr>
      </w:pPr>
    </w:p>
    <w:p w:rsidR="00272708" w:rsidRPr="000814AA" w:rsidRDefault="00272708" w:rsidP="00160F60">
      <w:r w:rsidRPr="000814AA">
        <w:rPr>
          <w:b/>
        </w:rPr>
        <w:t>1.1.Область применения программы:</w:t>
      </w:r>
    </w:p>
    <w:p w:rsidR="00272708" w:rsidRPr="00E23077" w:rsidRDefault="00272708" w:rsidP="00160F60">
      <w:pPr>
        <w:jc w:val="both"/>
        <w:rPr>
          <w:caps/>
        </w:rPr>
      </w:pPr>
      <w:r w:rsidRPr="000814AA">
        <w:t>рабочая программа учебной практики является частью  образовательной программы профессионального обучения и социально-профессиональной адаптации, разработанной для выпускников школ, обучающихся по специальным коррекционным программам восьмого вида по профессиям:</w:t>
      </w:r>
      <w:r w:rsidRPr="00E23077">
        <w:rPr>
          <w:rStyle w:val="FontStyle90"/>
          <w:b w:val="0"/>
          <w:sz w:val="24"/>
          <w:lang w:val="ru-RU"/>
        </w:rPr>
        <w:t>18466 Слесарь механосборочных работ</w:t>
      </w:r>
      <w:r>
        <w:rPr>
          <w:rStyle w:val="FontStyle90"/>
          <w:b w:val="0"/>
          <w:sz w:val="24"/>
          <w:lang w:val="ru-RU"/>
        </w:rPr>
        <w:t>;</w:t>
      </w:r>
      <w:r w:rsidRPr="00E23077">
        <w:rPr>
          <w:rStyle w:val="FontStyle90"/>
          <w:sz w:val="24"/>
          <w:lang w:val="ru-RU"/>
        </w:rPr>
        <w:t>17543 Рабочий по благоустройству</w:t>
      </w:r>
      <w:r w:rsidRPr="00E23077">
        <w:rPr>
          <w:rStyle w:val="FontStyle90"/>
          <w:b w:val="0"/>
          <w:sz w:val="24"/>
          <w:lang w:val="ru-RU"/>
        </w:rPr>
        <w:t xml:space="preserve"> </w:t>
      </w:r>
      <w:r w:rsidRPr="00E23077">
        <w:rPr>
          <w:rStyle w:val="FontStyle90"/>
          <w:sz w:val="24"/>
          <w:lang w:val="ru-RU"/>
        </w:rPr>
        <w:t>населенных пунктов</w:t>
      </w:r>
      <w:r>
        <w:rPr>
          <w:rStyle w:val="FontStyle90"/>
          <w:sz w:val="24"/>
          <w:lang w:val="ru-RU"/>
        </w:rPr>
        <w:t xml:space="preserve">; </w:t>
      </w:r>
    </w:p>
    <w:p w:rsidR="00272708" w:rsidRPr="00E23077" w:rsidRDefault="00272708" w:rsidP="00160F60">
      <w:pPr>
        <w:jc w:val="both"/>
        <w:rPr>
          <w:bCs/>
        </w:rPr>
      </w:pPr>
    </w:p>
    <w:p w:rsidR="00272708" w:rsidRPr="000814AA" w:rsidRDefault="00272708" w:rsidP="00160F60">
      <w:pPr>
        <w:jc w:val="both"/>
        <w:outlineLvl w:val="0"/>
        <w:rPr>
          <w:b/>
        </w:rPr>
      </w:pPr>
      <w:r w:rsidRPr="000814AA">
        <w:rPr>
          <w:b/>
        </w:rPr>
        <w:t>1.2. Цели и задачи учебной практики:</w:t>
      </w:r>
    </w:p>
    <w:p w:rsidR="00272708" w:rsidRDefault="00272708" w:rsidP="00160F60">
      <w:pPr>
        <w:jc w:val="both"/>
      </w:pPr>
      <w:r w:rsidRPr="000814AA">
        <w:t xml:space="preserve">формирование у обучающихся первоначальных практических профессиональных </w:t>
      </w:r>
      <w:r>
        <w:t>умений в рамках модулей ОО</w:t>
      </w:r>
      <w:r w:rsidRPr="000814AA">
        <w:t>П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272708" w:rsidRPr="000814AA" w:rsidRDefault="00272708" w:rsidP="00160F60">
      <w:pPr>
        <w:jc w:val="both"/>
      </w:pPr>
    </w:p>
    <w:p w:rsidR="00272708" w:rsidRPr="000814AA" w:rsidRDefault="00272708" w:rsidP="00160F60">
      <w:pPr>
        <w:jc w:val="both"/>
        <w:outlineLvl w:val="0"/>
      </w:pPr>
      <w:r w:rsidRPr="000814AA">
        <w:rPr>
          <w:b/>
        </w:rPr>
        <w:t>Требования к результатам освоения учебной практики:</w:t>
      </w:r>
    </w:p>
    <w:p w:rsidR="00272708" w:rsidRPr="000814AA" w:rsidRDefault="00272708" w:rsidP="00160F60">
      <w:pPr>
        <w:jc w:val="both"/>
      </w:pPr>
      <w:r w:rsidRPr="000814AA">
        <w:t>в результате прохождения учебной практики по видам профессиональной деятельности</w:t>
      </w:r>
    </w:p>
    <w:p w:rsidR="00272708" w:rsidRDefault="00272708" w:rsidP="00160F60">
      <w:pPr>
        <w:jc w:val="both"/>
      </w:pPr>
      <w:r w:rsidRPr="000814AA">
        <w:t>обучающийся должен уметь:</w:t>
      </w:r>
    </w:p>
    <w:p w:rsidR="00272708" w:rsidRPr="000814AA" w:rsidRDefault="00272708" w:rsidP="00160F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7623"/>
      </w:tblGrid>
      <w:tr w:rsidR="00272708" w:rsidRPr="0075097A" w:rsidTr="00CE0ABA">
        <w:tc>
          <w:tcPr>
            <w:tcW w:w="195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ВПД</w:t>
            </w:r>
          </w:p>
        </w:tc>
        <w:tc>
          <w:tcPr>
            <w:tcW w:w="7796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Требования к умениям</w:t>
            </w:r>
          </w:p>
        </w:tc>
      </w:tr>
      <w:tr w:rsidR="00272708" w:rsidRPr="0075097A" w:rsidTr="00CE0ABA">
        <w:tc>
          <w:tcPr>
            <w:tcW w:w="195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</w:t>
            </w:r>
            <w:r w:rsidRPr="0075097A">
              <w:rPr>
                <w:sz w:val="20"/>
                <w:szCs w:val="20"/>
              </w:rPr>
              <w:t xml:space="preserve">  работ, предусмотренных квалификационной характеристикой рабочего </w:t>
            </w:r>
            <w:r>
              <w:rPr>
                <w:sz w:val="20"/>
                <w:szCs w:val="20"/>
              </w:rPr>
              <w:t>по благоустройству населенных пунктов</w:t>
            </w:r>
            <w:r w:rsidRPr="0075097A">
              <w:rPr>
                <w:sz w:val="20"/>
                <w:szCs w:val="20"/>
              </w:rPr>
              <w:t xml:space="preserve"> </w:t>
            </w:r>
          </w:p>
          <w:p w:rsidR="00272708" w:rsidRPr="0075097A" w:rsidRDefault="00272708" w:rsidP="00CE0ABA">
            <w:pPr>
              <w:rPr>
                <w:color w:val="FF0000"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2-разряда</w:t>
            </w:r>
          </w:p>
        </w:tc>
        <w:tc>
          <w:tcPr>
            <w:tcW w:w="7796" w:type="dxa"/>
          </w:tcPr>
          <w:p w:rsidR="00272708" w:rsidRPr="00D35ACF" w:rsidRDefault="00272708" w:rsidP="00CE0ABA">
            <w:pPr>
              <w:keepNext/>
              <w:keepLines/>
              <w:widowControl w:val="0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D35ACF">
              <w:rPr>
                <w:sz w:val="20"/>
                <w:szCs w:val="20"/>
              </w:rPr>
              <w:t>соблюдать требования охраны труда, пожарной безопасности и электробезопасности в сфере профессиональной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272708" w:rsidRPr="00D35ACF" w:rsidRDefault="00272708" w:rsidP="00CE0ABA">
            <w:pPr>
              <w:keepNext/>
              <w:keepLines/>
              <w:widowControl w:val="0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</w:t>
            </w:r>
            <w:r w:rsidRPr="00D35ACF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D35ACF">
              <w:rPr>
                <w:sz w:val="20"/>
                <w:szCs w:val="20"/>
              </w:rPr>
              <w:t xml:space="preserve"> малой механизации в работах при обслуживании элементов внешнего благоустройства придомовой территории </w:t>
            </w:r>
          </w:p>
          <w:p w:rsidR="00272708" w:rsidRPr="00D35ACF" w:rsidRDefault="00272708" w:rsidP="00CE0ABA">
            <w:pPr>
              <w:keepNext/>
              <w:keepLines/>
              <w:widowControl w:val="0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D35ACF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ять</w:t>
            </w:r>
            <w:r w:rsidRPr="00D35ACF">
              <w:rPr>
                <w:sz w:val="20"/>
                <w:szCs w:val="20"/>
              </w:rPr>
              <w:t xml:space="preserve"> объем</w:t>
            </w:r>
            <w:r>
              <w:rPr>
                <w:sz w:val="20"/>
                <w:szCs w:val="20"/>
              </w:rPr>
              <w:t xml:space="preserve">ы </w:t>
            </w:r>
            <w:r w:rsidRPr="00D35ACF">
              <w:rPr>
                <w:sz w:val="20"/>
                <w:szCs w:val="20"/>
              </w:rPr>
              <w:t xml:space="preserve"> и вид</w:t>
            </w:r>
            <w:r>
              <w:rPr>
                <w:sz w:val="20"/>
                <w:szCs w:val="20"/>
              </w:rPr>
              <w:t>ы</w:t>
            </w:r>
            <w:r w:rsidRPr="00D35ACF">
              <w:rPr>
                <w:sz w:val="20"/>
                <w:szCs w:val="20"/>
              </w:rPr>
              <w:t xml:space="preserve"> предстоящих работ по обслуживанию твердых покрытий придомовой территории в </w:t>
            </w:r>
            <w:r>
              <w:rPr>
                <w:sz w:val="20"/>
                <w:szCs w:val="20"/>
              </w:rPr>
              <w:t xml:space="preserve"> зимних  и </w:t>
            </w:r>
            <w:r w:rsidRPr="00D35ACF">
              <w:rPr>
                <w:sz w:val="20"/>
                <w:szCs w:val="20"/>
              </w:rPr>
              <w:t>летних условиях</w:t>
            </w:r>
            <w:r>
              <w:rPr>
                <w:sz w:val="20"/>
                <w:szCs w:val="20"/>
              </w:rPr>
              <w:t>;</w:t>
            </w:r>
            <w:r w:rsidRPr="00D35ACF">
              <w:rPr>
                <w:sz w:val="20"/>
                <w:szCs w:val="20"/>
              </w:rPr>
              <w:t xml:space="preserve"> </w:t>
            </w:r>
          </w:p>
          <w:p w:rsidR="00272708" w:rsidRPr="00D35ACF" w:rsidRDefault="00272708" w:rsidP="00CE0ABA">
            <w:pPr>
              <w:keepNext/>
              <w:keepLines/>
              <w:widowControl w:val="0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D35ACF">
              <w:rPr>
                <w:sz w:val="20"/>
                <w:szCs w:val="20"/>
              </w:rPr>
              <w:t>подбирать моющие составы для промывки и дезинфекции установленных на придомовой территории урн</w:t>
            </w:r>
            <w:r>
              <w:rPr>
                <w:sz w:val="20"/>
                <w:szCs w:val="20"/>
              </w:rPr>
              <w:t>;</w:t>
            </w:r>
          </w:p>
          <w:p w:rsidR="00272708" w:rsidRPr="00D35ACF" w:rsidRDefault="00272708" w:rsidP="00CE0ABA">
            <w:pPr>
              <w:keepNext/>
              <w:keepLines/>
              <w:widowControl w:val="0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D35ACF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</w:t>
            </w:r>
            <w:r>
              <w:rPr>
                <w:sz w:val="20"/>
                <w:szCs w:val="20"/>
              </w:rPr>
              <w:t xml:space="preserve">зимних и </w:t>
            </w:r>
            <w:r w:rsidRPr="00D35ACF">
              <w:rPr>
                <w:sz w:val="20"/>
                <w:szCs w:val="20"/>
              </w:rPr>
              <w:t xml:space="preserve">летних условиях </w:t>
            </w:r>
            <w:r>
              <w:rPr>
                <w:sz w:val="20"/>
                <w:szCs w:val="20"/>
              </w:rPr>
              <w:t>;</w:t>
            </w:r>
          </w:p>
          <w:p w:rsidR="00272708" w:rsidRPr="00D35ACF" w:rsidRDefault="00272708" w:rsidP="00CE0ABA">
            <w:pPr>
              <w:keepNext/>
              <w:keepLines/>
              <w:widowControl w:val="0"/>
              <w:numPr>
                <w:ilvl w:val="0"/>
                <w:numId w:val="30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D35ACF">
              <w:rPr>
                <w:sz w:val="20"/>
                <w:szCs w:val="20"/>
              </w:rPr>
              <w:t>применять средства малой механизации в работах при обслуживании твердых покрытий придомовой территории в летних  и зимних условиях</w:t>
            </w:r>
            <w:r>
              <w:rPr>
                <w:sz w:val="20"/>
                <w:szCs w:val="20"/>
              </w:rPr>
              <w:t>;</w:t>
            </w:r>
            <w:r w:rsidRPr="00D35ACF">
              <w:rPr>
                <w:sz w:val="20"/>
                <w:szCs w:val="20"/>
              </w:rPr>
              <w:t xml:space="preserve">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5ACF">
              <w:rPr>
                <w:sz w:val="20"/>
                <w:szCs w:val="20"/>
              </w:rPr>
              <w:t xml:space="preserve">пользоваться приемами уборки тротуаров, </w:t>
            </w:r>
            <w:r>
              <w:rPr>
                <w:sz w:val="20"/>
                <w:szCs w:val="20"/>
              </w:rPr>
              <w:t xml:space="preserve">обочин внутридворовых подъездов, </w:t>
            </w:r>
            <w:r w:rsidRPr="00D35ACF">
              <w:rPr>
                <w:sz w:val="20"/>
                <w:szCs w:val="20"/>
              </w:rPr>
              <w:t>отмосток, хозяйственных и контейнерных площадок</w:t>
            </w:r>
            <w:r w:rsidRPr="0020570A">
              <w:t xml:space="preserve">, </w:t>
            </w:r>
            <w:r>
              <w:rPr>
                <w:sz w:val="20"/>
                <w:szCs w:val="20"/>
              </w:rPr>
              <w:t>парковок от снега,</w:t>
            </w:r>
            <w:r w:rsidRPr="00D35ACF">
              <w:rPr>
                <w:sz w:val="20"/>
                <w:szCs w:val="20"/>
              </w:rPr>
              <w:t xml:space="preserve"> наледи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    выполнять </w:t>
            </w:r>
            <w:r w:rsidRPr="0075097A">
              <w:rPr>
                <w:color w:val="000000"/>
                <w:sz w:val="20"/>
                <w:szCs w:val="20"/>
              </w:rPr>
              <w:t xml:space="preserve"> работ</w:t>
            </w:r>
            <w:r>
              <w:rPr>
                <w:color w:val="000000"/>
                <w:sz w:val="20"/>
                <w:szCs w:val="20"/>
              </w:rPr>
              <w:t xml:space="preserve">ы </w:t>
            </w:r>
            <w:r w:rsidRPr="0075097A">
              <w:rPr>
                <w:color w:val="000000"/>
                <w:sz w:val="20"/>
                <w:szCs w:val="20"/>
              </w:rPr>
              <w:t xml:space="preserve"> при закладке зеленых насаждений, разбивке газонов, скверов и ст</w:t>
            </w:r>
            <w:r>
              <w:rPr>
                <w:color w:val="000000"/>
                <w:sz w:val="20"/>
                <w:szCs w:val="20"/>
              </w:rPr>
              <w:t>роительстве спортивных площадок;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подготавливать  основания </w:t>
            </w:r>
            <w:r w:rsidRPr="0075097A">
              <w:rPr>
                <w:color w:val="000000"/>
                <w:sz w:val="20"/>
                <w:szCs w:val="20"/>
              </w:rPr>
              <w:t xml:space="preserve"> в ямах и траншеях при посадке стандартных деревьев и кустарниковых растений.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производить защиту</w:t>
            </w:r>
            <w:r w:rsidRPr="0075097A">
              <w:rPr>
                <w:color w:val="000000"/>
                <w:sz w:val="20"/>
                <w:szCs w:val="20"/>
              </w:rPr>
              <w:t xml:space="preserve"> дер</w:t>
            </w:r>
            <w:r>
              <w:rPr>
                <w:color w:val="000000"/>
                <w:sz w:val="20"/>
                <w:szCs w:val="20"/>
              </w:rPr>
              <w:t xml:space="preserve">евьев от повреждений и отепления </w:t>
            </w:r>
            <w:r w:rsidRPr="0075097A">
              <w:rPr>
                <w:color w:val="000000"/>
                <w:sz w:val="20"/>
                <w:szCs w:val="20"/>
              </w:rPr>
              <w:t xml:space="preserve"> их на зиму.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производить валку</w:t>
            </w:r>
            <w:r w:rsidRPr="0075097A">
              <w:rPr>
                <w:color w:val="000000"/>
                <w:sz w:val="20"/>
                <w:szCs w:val="20"/>
              </w:rPr>
              <w:t xml:space="preserve"> деревьев, распил</w:t>
            </w:r>
            <w:r>
              <w:rPr>
                <w:color w:val="000000"/>
                <w:sz w:val="20"/>
                <w:szCs w:val="20"/>
              </w:rPr>
              <w:t>ивать  стволы;</w:t>
            </w:r>
            <w:r w:rsidRPr="0075097A">
              <w:rPr>
                <w:color w:val="000000"/>
                <w:sz w:val="20"/>
                <w:szCs w:val="20"/>
              </w:rPr>
              <w:t xml:space="preserve">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корчевать  и подрубать  пни  и кустарники </w:t>
            </w:r>
            <w:r w:rsidRPr="0075097A">
              <w:rPr>
                <w:color w:val="000000"/>
                <w:sz w:val="20"/>
                <w:szCs w:val="20"/>
              </w:rPr>
              <w:t xml:space="preserve">вручную.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выполнять п</w:t>
            </w:r>
            <w:r w:rsidRPr="0075097A">
              <w:rPr>
                <w:color w:val="000000"/>
                <w:sz w:val="20"/>
                <w:szCs w:val="20"/>
              </w:rPr>
              <w:t xml:space="preserve">осев газонных трав на горизонтальных поверхностях вручную и механизированным способом.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выкашивать  газоны </w:t>
            </w:r>
            <w:r w:rsidRPr="0075097A">
              <w:rPr>
                <w:color w:val="000000"/>
                <w:sz w:val="20"/>
                <w:szCs w:val="20"/>
              </w:rPr>
              <w:t xml:space="preserve"> вручную и газонокосилками.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выполнять подкормку</w:t>
            </w:r>
            <w:r w:rsidRPr="0075097A">
              <w:rPr>
                <w:color w:val="000000"/>
                <w:sz w:val="20"/>
                <w:szCs w:val="20"/>
              </w:rPr>
              <w:t xml:space="preserve"> растений минеральными удобрениями. </w:t>
            </w:r>
          </w:p>
          <w:p w:rsidR="00272708" w:rsidRPr="0075097A" w:rsidRDefault="00272708" w:rsidP="00CE0ABA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5097A">
              <w:rPr>
                <w:color w:val="000000"/>
                <w:sz w:val="20"/>
                <w:szCs w:val="20"/>
              </w:rPr>
              <w:t>олив</w:t>
            </w:r>
            <w:r>
              <w:rPr>
                <w:color w:val="000000"/>
                <w:sz w:val="20"/>
                <w:szCs w:val="20"/>
              </w:rPr>
              <w:t xml:space="preserve">ать  деревья, кустарники </w:t>
            </w:r>
            <w:r w:rsidRPr="0075097A">
              <w:rPr>
                <w:color w:val="000000"/>
                <w:sz w:val="20"/>
                <w:szCs w:val="20"/>
              </w:rPr>
              <w:t xml:space="preserve"> гидробуром</w:t>
            </w:r>
            <w:r>
              <w:rPr>
                <w:color w:val="000000"/>
                <w:sz w:val="20"/>
                <w:szCs w:val="20"/>
              </w:rPr>
              <w:t xml:space="preserve">, и цветочные </w:t>
            </w:r>
            <w:r w:rsidRPr="0075097A">
              <w:rPr>
                <w:color w:val="000000"/>
                <w:sz w:val="20"/>
                <w:szCs w:val="20"/>
              </w:rPr>
              <w:t xml:space="preserve"> растений вручную. </w:t>
            </w:r>
          </w:p>
          <w:p w:rsidR="00272708" w:rsidRPr="0075097A" w:rsidRDefault="00272708" w:rsidP="00CE0ABA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rPr>
                <w:color w:val="000000"/>
                <w:sz w:val="20"/>
                <w:szCs w:val="20"/>
              </w:rPr>
            </w:pPr>
          </w:p>
        </w:tc>
      </w:tr>
    </w:tbl>
    <w:p w:rsidR="00272708" w:rsidRDefault="00272708" w:rsidP="00160F60">
      <w:pPr>
        <w:outlineLvl w:val="0"/>
        <w:rPr>
          <w:b/>
        </w:rPr>
      </w:pPr>
    </w:p>
    <w:p w:rsidR="00272708" w:rsidRPr="006E3F99" w:rsidRDefault="00272708" w:rsidP="00160F60">
      <w:pPr>
        <w:outlineLvl w:val="0"/>
        <w:rPr>
          <w:b/>
        </w:rPr>
      </w:pPr>
      <w:r w:rsidRPr="006E3F99">
        <w:rPr>
          <w:b/>
        </w:rPr>
        <w:t>1.3. Количество часов на освоение рабочей программы учебной практики:</w:t>
      </w:r>
    </w:p>
    <w:p w:rsidR="00272708" w:rsidRPr="006E3F99" w:rsidRDefault="00272708" w:rsidP="00160F60">
      <w:r w:rsidRPr="006E3F99">
        <w:t xml:space="preserve">Всего </w:t>
      </w:r>
      <w:r>
        <w:t>–</w:t>
      </w:r>
      <w:r w:rsidRPr="006E3F99">
        <w:t xml:space="preserve"> </w:t>
      </w:r>
      <w:r>
        <w:t>612 часов</w:t>
      </w:r>
      <w:r w:rsidRPr="006E3F99">
        <w:t xml:space="preserve">, в том числе, в рамках освоения </w:t>
      </w:r>
      <w:r>
        <w:rPr>
          <w:b/>
        </w:rPr>
        <w:t>ПМ. 02</w:t>
      </w:r>
      <w:r w:rsidRPr="006E3F99">
        <w:rPr>
          <w:b/>
        </w:rPr>
        <w:t xml:space="preserve"> Рабочий </w:t>
      </w:r>
      <w:r>
        <w:rPr>
          <w:b/>
        </w:rPr>
        <w:t xml:space="preserve">по благоустройству населенных пунктов </w:t>
      </w:r>
    </w:p>
    <w:p w:rsidR="00272708" w:rsidRDefault="00272708" w:rsidP="00160F60">
      <w:r>
        <w:t>3</w:t>
      </w:r>
      <w:r w:rsidRPr="00FD05F5">
        <w:t xml:space="preserve"> </w:t>
      </w:r>
      <w:r>
        <w:t>семестр -</w:t>
      </w:r>
      <w:r w:rsidRPr="00FD05F5">
        <w:t xml:space="preserve"> </w:t>
      </w:r>
      <w:r>
        <w:t>306</w:t>
      </w:r>
      <w:r w:rsidRPr="00FD05F5">
        <w:t xml:space="preserve"> ч</w:t>
      </w:r>
      <w:r>
        <w:t>ас;</w:t>
      </w:r>
    </w:p>
    <w:p w:rsidR="00272708" w:rsidRDefault="00272708" w:rsidP="00160F60">
      <w:r>
        <w:t>4 семестр-  306 час;</w:t>
      </w:r>
    </w:p>
    <w:p w:rsidR="00272708" w:rsidRPr="00903996" w:rsidRDefault="00272708" w:rsidP="00160F60">
      <w:r>
        <w:t xml:space="preserve">Производственная практика -216 час; </w:t>
      </w:r>
    </w:p>
    <w:p w:rsidR="00272708" w:rsidRPr="00924588" w:rsidRDefault="00272708" w:rsidP="00160F60">
      <w:pPr>
        <w:numPr>
          <w:ilvl w:val="0"/>
          <w:numId w:val="31"/>
        </w:numPr>
        <w:jc w:val="both"/>
        <w:rPr>
          <w:b/>
        </w:rPr>
      </w:pPr>
      <w:r w:rsidRPr="00924588">
        <w:rPr>
          <w:b/>
        </w:rPr>
        <w:t>РЕЗУЛЬТАТЫ ОСВОЕНИЯ РАБОЧЕЙ ПРОГРАММЫ УЧЕБНОЙ ПРАКТИКИ</w:t>
      </w:r>
    </w:p>
    <w:p w:rsidR="00272708" w:rsidRPr="00924588" w:rsidRDefault="00272708" w:rsidP="00160F60">
      <w:pPr>
        <w:ind w:left="1980"/>
        <w:rPr>
          <w:b/>
        </w:rPr>
      </w:pPr>
    </w:p>
    <w:p w:rsidR="00272708" w:rsidRPr="00AE767D" w:rsidRDefault="00272708" w:rsidP="00160F60">
      <w:pPr>
        <w:ind w:firstLine="567"/>
        <w:jc w:val="both"/>
        <w:rPr>
          <w:b/>
        </w:rPr>
      </w:pPr>
      <w:r w:rsidRPr="00924588">
        <w:t>Результатом освоения рабочей программы учебной практики я</w:t>
      </w:r>
      <w:r>
        <w:t>вляется сформированность</w:t>
      </w:r>
      <w:r w:rsidRPr="00924588">
        <w:t xml:space="preserve"> у обучающихся первоначальных практических профессиональных умений в рамках модуля</w:t>
      </w:r>
      <w:r>
        <w:t xml:space="preserve"> ОО</w:t>
      </w:r>
      <w:r w:rsidRPr="00924588">
        <w:t xml:space="preserve">П по основному виду профессиональной деятельности (ВПД): </w:t>
      </w:r>
      <w:r w:rsidRPr="00924588">
        <w:rPr>
          <w:b/>
        </w:rPr>
        <w:t xml:space="preserve">Рабочий </w:t>
      </w:r>
      <w:r>
        <w:rPr>
          <w:b/>
        </w:rPr>
        <w:t>по благоустройству населенных пунктов.</w:t>
      </w:r>
    </w:p>
    <w:p w:rsidR="00272708" w:rsidRPr="00A3735C" w:rsidRDefault="00272708" w:rsidP="00160F60">
      <w:pPr>
        <w:ind w:left="-180"/>
        <w:rPr>
          <w:color w:val="FF0000"/>
        </w:rPr>
      </w:pPr>
    </w:p>
    <w:p w:rsidR="00272708" w:rsidRPr="00A3735C" w:rsidRDefault="00272708" w:rsidP="00160F60">
      <w:pPr>
        <w:ind w:left="-180"/>
        <w:rPr>
          <w:b/>
          <w:color w:val="FF0000"/>
        </w:rPr>
      </w:pPr>
    </w:p>
    <w:p w:rsidR="00272708" w:rsidRPr="00A3735C" w:rsidRDefault="00272708" w:rsidP="00160F60">
      <w:pPr>
        <w:ind w:left="1980" w:hanging="1440"/>
        <w:jc w:val="center"/>
        <w:outlineLvl w:val="0"/>
        <w:rPr>
          <w:b/>
        </w:rPr>
      </w:pPr>
      <w:r w:rsidRPr="00A3735C">
        <w:rPr>
          <w:b/>
        </w:rPr>
        <w:t>3. ТЕМАТИЧЕСКИЙ ПЛАН И СОДЕРЖАНИЕ УЧЕБНОЙ ПРАКТИКИ</w:t>
      </w:r>
    </w:p>
    <w:p w:rsidR="00272708" w:rsidRPr="00A3735C" w:rsidRDefault="00272708" w:rsidP="00160F60">
      <w:pPr>
        <w:ind w:left="1980"/>
        <w:jc w:val="both"/>
        <w:rPr>
          <w:b/>
        </w:rPr>
      </w:pPr>
    </w:p>
    <w:p w:rsidR="00272708" w:rsidRPr="00A3735C" w:rsidRDefault="00272708" w:rsidP="00160F60">
      <w:pPr>
        <w:jc w:val="center"/>
        <w:outlineLvl w:val="0"/>
        <w:rPr>
          <w:b/>
        </w:rPr>
      </w:pPr>
      <w:r w:rsidRPr="00A3735C">
        <w:rPr>
          <w:b/>
        </w:rPr>
        <w:t>3.1 Тематический план учебной практики</w:t>
      </w:r>
    </w:p>
    <w:p w:rsidR="00272708" w:rsidRPr="00A3735C" w:rsidRDefault="00272708" w:rsidP="00160F60">
      <w:pPr>
        <w:jc w:val="center"/>
        <w:rPr>
          <w:b/>
          <w:color w:val="FF000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2"/>
        <w:gridCol w:w="8"/>
        <w:gridCol w:w="1127"/>
        <w:gridCol w:w="7"/>
        <w:gridCol w:w="4534"/>
        <w:gridCol w:w="1420"/>
      </w:tblGrid>
      <w:tr w:rsidR="00272708" w:rsidRPr="0075097A" w:rsidTr="00CE0ABA">
        <w:trPr>
          <w:trHeight w:val="528"/>
        </w:trPr>
        <w:tc>
          <w:tcPr>
            <w:tcW w:w="3260" w:type="dxa"/>
            <w:gridSpan w:val="2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Код и наименование профессиональных модулей</w:t>
            </w:r>
          </w:p>
        </w:tc>
        <w:tc>
          <w:tcPr>
            <w:tcW w:w="1134" w:type="dxa"/>
            <w:gridSpan w:val="2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Кол-во часов по ПМ</w:t>
            </w:r>
          </w:p>
        </w:tc>
        <w:tc>
          <w:tcPr>
            <w:tcW w:w="4534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Наименование тем учебной практики</w:t>
            </w:r>
          </w:p>
        </w:tc>
        <w:tc>
          <w:tcPr>
            <w:tcW w:w="142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Количество часов по темам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72708" w:rsidRPr="0075097A" w:rsidTr="00CE0ABA">
        <w:trPr>
          <w:trHeight w:val="352"/>
        </w:trPr>
        <w:tc>
          <w:tcPr>
            <w:tcW w:w="3260" w:type="dxa"/>
            <w:gridSpan w:val="2"/>
          </w:tcPr>
          <w:p w:rsidR="00272708" w:rsidRPr="001C1D42" w:rsidRDefault="00272708" w:rsidP="00CE0ABA">
            <w:pPr>
              <w:rPr>
                <w:b/>
                <w:sz w:val="20"/>
                <w:szCs w:val="20"/>
              </w:rPr>
            </w:pPr>
            <w:r w:rsidRPr="001C1D42">
              <w:rPr>
                <w:b/>
                <w:sz w:val="20"/>
                <w:szCs w:val="20"/>
              </w:rPr>
              <w:t>Раздел 1. Вводное занятие</w:t>
            </w:r>
          </w:p>
        </w:tc>
        <w:tc>
          <w:tcPr>
            <w:tcW w:w="1134" w:type="dxa"/>
            <w:gridSpan w:val="2"/>
          </w:tcPr>
          <w:p w:rsidR="00272708" w:rsidRPr="004A0D40" w:rsidRDefault="00272708" w:rsidP="00CE0ABA">
            <w:pPr>
              <w:rPr>
                <w:b/>
                <w:sz w:val="20"/>
                <w:szCs w:val="20"/>
              </w:rPr>
            </w:pPr>
            <w:r w:rsidRPr="004A0D4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час.</w:t>
            </w: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Тема 1.1</w:t>
            </w:r>
            <w:r>
              <w:rPr>
                <w:sz w:val="20"/>
                <w:szCs w:val="20"/>
              </w:rPr>
              <w:t xml:space="preserve"> </w:t>
            </w:r>
            <w:r w:rsidRPr="0075097A">
              <w:rPr>
                <w:sz w:val="20"/>
                <w:szCs w:val="20"/>
              </w:rPr>
              <w:t>Вводное занятие</w:t>
            </w: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54"/>
        </w:trPr>
        <w:tc>
          <w:tcPr>
            <w:tcW w:w="10348" w:type="dxa"/>
            <w:gridSpan w:val="6"/>
          </w:tcPr>
          <w:p w:rsidR="00272708" w:rsidRPr="00F86A8A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</w:t>
            </w:r>
            <w:r w:rsidRPr="00E335A7">
              <w:rPr>
                <w:b/>
                <w:sz w:val="20"/>
                <w:szCs w:val="20"/>
              </w:rPr>
              <w:t xml:space="preserve"> Работы  по содержанию элементов внешнего </w:t>
            </w:r>
            <w:r>
              <w:rPr>
                <w:b/>
                <w:sz w:val="20"/>
                <w:szCs w:val="20"/>
              </w:rPr>
              <w:t>б</w:t>
            </w:r>
            <w:r w:rsidRPr="00E335A7">
              <w:rPr>
                <w:b/>
                <w:sz w:val="20"/>
                <w:szCs w:val="20"/>
              </w:rPr>
              <w:t>лагоустройства территории</w:t>
            </w:r>
            <w:r>
              <w:rPr>
                <w:b/>
                <w:sz w:val="20"/>
                <w:szCs w:val="20"/>
              </w:rPr>
              <w:t xml:space="preserve"> в осенний период -180 час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  <w:vMerge w:val="restart"/>
            <w:shd w:val="clear" w:color="auto" w:fill="FFFFFF"/>
          </w:tcPr>
          <w:p w:rsidR="00272708" w:rsidRPr="00B05FFD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 2.1 Благоустройство территории в осенний период</w:t>
            </w:r>
          </w:p>
          <w:p w:rsidR="00272708" w:rsidRPr="0075097A" w:rsidRDefault="00272708" w:rsidP="00CE0AB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72708" w:rsidRPr="00F179E6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час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2.1.1Уборка территории от опавшей листвы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57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2.1.2</w:t>
            </w:r>
            <w:r w:rsidRPr="002114B5">
              <w:rPr>
                <w:sz w:val="20"/>
                <w:szCs w:val="20"/>
              </w:rPr>
              <w:t>Очистка  канализационных  решеток от мусора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50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2114B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2.1.3</w:t>
            </w:r>
            <w:r w:rsidRPr="002114B5">
              <w:rPr>
                <w:sz w:val="20"/>
                <w:szCs w:val="20"/>
              </w:rPr>
              <w:t>Санитарная очистка труб, дренажей для отвода ливневых и грунтовых вод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8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1E5CA5" w:rsidRDefault="00272708" w:rsidP="00CE0ABA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2.1.4 Обрезка деревьев и кустарников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2.1.5 Сбор и погрузка листвы 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3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2.1.6  Сбор и погрузка листвы 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4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2.1.7  Сбор и погрузка листвы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89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2.1.8  Очистка сточных канав от листвы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78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2.1.9  Очистка сточных канав от листвы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61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190D60" w:rsidRDefault="00272708" w:rsidP="00CE0A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2.1.10 Очистка территории</w:t>
            </w:r>
            <w:r w:rsidRPr="001E5C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77"/>
        </w:trPr>
        <w:tc>
          <w:tcPr>
            <w:tcW w:w="3260" w:type="dxa"/>
            <w:gridSpan w:val="2"/>
            <w:vMerge w:val="restart"/>
            <w:shd w:val="clear" w:color="auto" w:fill="FFFFFF"/>
          </w:tcPr>
          <w:p w:rsidR="00272708" w:rsidRPr="00B05FFD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2.2 Уход за насаждениями в осенний период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Pr="001C1D42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час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Pr="004A0D40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2.2.1 </w:t>
            </w:r>
            <w:r w:rsidRPr="0075097A">
              <w:rPr>
                <w:bCs/>
                <w:sz w:val="20"/>
                <w:szCs w:val="20"/>
              </w:rPr>
              <w:t xml:space="preserve">Выполнение работ по обрезке </w:t>
            </w:r>
            <w:r>
              <w:rPr>
                <w:bCs/>
                <w:sz w:val="20"/>
                <w:szCs w:val="20"/>
              </w:rPr>
              <w:t>живых изгородей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206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2.2.2 </w:t>
            </w:r>
            <w:r w:rsidRPr="0075097A">
              <w:rPr>
                <w:bCs/>
                <w:sz w:val="20"/>
                <w:szCs w:val="20"/>
              </w:rPr>
              <w:t xml:space="preserve">Выполнение работ по обрезке </w:t>
            </w:r>
            <w:r>
              <w:rPr>
                <w:bCs/>
                <w:sz w:val="20"/>
                <w:szCs w:val="20"/>
              </w:rPr>
              <w:t>живых изгородей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7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2.2.3 Выкашивание газонов </w:t>
            </w:r>
            <w:r w:rsidRPr="00F549C1">
              <w:rPr>
                <w:sz w:val="20"/>
                <w:szCs w:val="20"/>
              </w:rPr>
              <w:t xml:space="preserve"> вручную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20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F549C1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2.2.4 Выкашивание газонов газонокосилками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23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2.2.5</w:t>
            </w:r>
            <w:r w:rsidRPr="0075097A">
              <w:rPr>
                <w:sz w:val="20"/>
                <w:szCs w:val="20"/>
              </w:rPr>
              <w:t xml:space="preserve"> </w:t>
            </w:r>
            <w:r w:rsidRPr="0075097A">
              <w:rPr>
                <w:rStyle w:val="c6c8"/>
                <w:bCs/>
                <w:sz w:val="20"/>
                <w:szCs w:val="20"/>
              </w:rPr>
              <w:t>Уход за живыми изгородями.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7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2.2.6 Спиливание веток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2.2.7 Окрашивание мест спила веток краской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54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2.2.8 Сбор спиленных веток 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03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2.2.9 Утилизация спиленных веток 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73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2.2.10 Очистка территории</w:t>
            </w:r>
          </w:p>
        </w:tc>
        <w:tc>
          <w:tcPr>
            <w:tcW w:w="1420" w:type="dxa"/>
            <w:shd w:val="clear" w:color="auto" w:fill="FFFFFF"/>
          </w:tcPr>
          <w:p w:rsidR="00272708" w:rsidRPr="00A109F1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03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A109F1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 2.2.11 Выкапывание луковиц</w:t>
            </w:r>
          </w:p>
        </w:tc>
        <w:tc>
          <w:tcPr>
            <w:tcW w:w="1420" w:type="dxa"/>
            <w:shd w:val="clear" w:color="auto" w:fill="FFFFFF"/>
          </w:tcPr>
          <w:p w:rsidR="00272708" w:rsidRPr="00A109F1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21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2.2.12  Очистка клумб от однолетних цветов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39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2.2.13 Утепление розовых кустов на зиму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01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2.2.14 Сортировка луковичных растений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48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2.2.15 Очистка территории от опавшей листвы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81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2.2.16 Очистка территории от опавшей листвы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39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2.2.17 Осенняя перекопка  почвы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90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2.2.18 Перекопка цветочных клумб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2.2.19 Утепление кустарников на зиму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7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2.2.20  Ремонт инвентаря, смазка.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65"/>
        </w:trPr>
        <w:tc>
          <w:tcPr>
            <w:tcW w:w="10348" w:type="dxa"/>
            <w:gridSpan w:val="6"/>
          </w:tcPr>
          <w:p w:rsidR="00272708" w:rsidRPr="00056644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A109F1">
              <w:rPr>
                <w:b/>
                <w:sz w:val="20"/>
                <w:szCs w:val="20"/>
              </w:rPr>
              <w:t xml:space="preserve"> </w:t>
            </w:r>
            <w:r w:rsidRPr="00E335A7">
              <w:rPr>
                <w:b/>
                <w:sz w:val="20"/>
                <w:szCs w:val="20"/>
              </w:rPr>
              <w:t xml:space="preserve">Работы  по содержанию элементов внешнего </w:t>
            </w:r>
            <w:r>
              <w:rPr>
                <w:b/>
                <w:sz w:val="20"/>
                <w:szCs w:val="20"/>
              </w:rPr>
              <w:t>б</w:t>
            </w:r>
            <w:r w:rsidRPr="00E335A7">
              <w:rPr>
                <w:b/>
                <w:sz w:val="20"/>
                <w:szCs w:val="20"/>
              </w:rPr>
              <w:t>лагоустройства территории</w:t>
            </w:r>
            <w:r>
              <w:rPr>
                <w:b/>
                <w:sz w:val="20"/>
                <w:szCs w:val="20"/>
              </w:rPr>
              <w:t xml:space="preserve"> в зимний период-120</w:t>
            </w:r>
          </w:p>
        </w:tc>
      </w:tr>
      <w:tr w:rsidR="00272708" w:rsidRPr="0075097A" w:rsidTr="00CE0ABA">
        <w:trPr>
          <w:trHeight w:val="262"/>
        </w:trPr>
        <w:tc>
          <w:tcPr>
            <w:tcW w:w="3260" w:type="dxa"/>
            <w:gridSpan w:val="2"/>
            <w:vMerge w:val="restart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 . Работы по благоустройству территории в зимний период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3.3.1 </w:t>
            </w:r>
            <w:r>
              <w:rPr>
                <w:sz w:val="20"/>
                <w:szCs w:val="20"/>
              </w:rPr>
              <w:t xml:space="preserve">Очистка от снега крышек </w:t>
            </w:r>
            <w:r w:rsidRPr="006D6052">
              <w:rPr>
                <w:sz w:val="20"/>
                <w:szCs w:val="20"/>
              </w:rPr>
              <w:t>канализационных</w:t>
            </w:r>
            <w:r>
              <w:rPr>
                <w:sz w:val="20"/>
                <w:szCs w:val="20"/>
              </w:rPr>
              <w:t xml:space="preserve"> колодцев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9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Тема3.3.2 Очистка от снега крышек </w:t>
            </w:r>
            <w:r w:rsidRPr="006D6052">
              <w:rPr>
                <w:sz w:val="20"/>
                <w:szCs w:val="20"/>
              </w:rPr>
              <w:t>пожарных и газовых колодцев.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66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Тема3.3.3</w:t>
            </w:r>
            <w:r w:rsidRPr="006D6052">
              <w:rPr>
                <w:sz w:val="20"/>
                <w:szCs w:val="20"/>
              </w:rPr>
              <w:t xml:space="preserve"> Посыпка тротуаров противогололедными составами.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85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Тема3.3.4 Очистка отмосток от снега</w:t>
            </w:r>
            <w:r w:rsidRPr="006D6052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10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3.3.5  Очистка пешеходных тротуаров от наледи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303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3.3.6</w:t>
            </w:r>
            <w:r w:rsidRPr="006D6052">
              <w:rPr>
                <w:sz w:val="20"/>
                <w:szCs w:val="20"/>
              </w:rPr>
              <w:t xml:space="preserve">Погрузка снега </w:t>
            </w:r>
            <w:r>
              <w:rPr>
                <w:sz w:val="20"/>
                <w:szCs w:val="20"/>
              </w:rPr>
              <w:t xml:space="preserve">и сколотого льда </w:t>
            </w:r>
            <w:r w:rsidRPr="006D605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машины </w:t>
            </w:r>
            <w:r w:rsidRPr="006D6052">
              <w:rPr>
                <w:sz w:val="20"/>
                <w:szCs w:val="20"/>
              </w:rPr>
              <w:t xml:space="preserve"> для удаления с придомовой территории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49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3.3.7 </w:t>
            </w:r>
            <w:r w:rsidRPr="006D6052">
              <w:rPr>
                <w:sz w:val="20"/>
                <w:szCs w:val="20"/>
              </w:rPr>
              <w:t xml:space="preserve">Погрузка снега </w:t>
            </w:r>
            <w:r>
              <w:rPr>
                <w:sz w:val="20"/>
                <w:szCs w:val="20"/>
              </w:rPr>
              <w:t xml:space="preserve">и сколотого льда </w:t>
            </w:r>
            <w:r w:rsidRPr="006D605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машины </w:t>
            </w:r>
            <w:r w:rsidRPr="006D6052">
              <w:rPr>
                <w:sz w:val="20"/>
                <w:szCs w:val="20"/>
              </w:rPr>
              <w:t xml:space="preserve"> для удаления территории.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94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3.3.8 Расчистка  дорожек от снега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531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3.3.9 Очистка от снега площадок для мусорных контейнеров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596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3.3.10 Очистка от снега входной группы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48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3.3.11 Удаление снега со спортивной площадки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81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3.3.12. Сбор снега для устройства горки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5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3.3.13 Формование горки, устройство ступеней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06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6D6052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3.3.14 Заливка горки водой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7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3.3.15 Заливка горки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27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3.316 Заливка катка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20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3.3.17Заливка катка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81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3.3.18Устройство опалубки для снежных фигур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81459B">
        <w:trPr>
          <w:trHeight w:val="196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3.3.19Сбор снега и заполнение формы снегом  для снежных фигур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06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3.3.20 Установка елки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524"/>
        </w:trPr>
        <w:tc>
          <w:tcPr>
            <w:tcW w:w="10348" w:type="dxa"/>
            <w:gridSpan w:val="6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Раздел </w:t>
            </w:r>
            <w:r>
              <w:rPr>
                <w:b/>
                <w:sz w:val="20"/>
                <w:szCs w:val="20"/>
                <w:lang w:val="en-US"/>
              </w:rPr>
              <w:t>IY</w:t>
            </w:r>
            <w:r>
              <w:rPr>
                <w:b/>
                <w:sz w:val="20"/>
                <w:szCs w:val="20"/>
              </w:rPr>
              <w:t xml:space="preserve">.     </w:t>
            </w:r>
            <w:r w:rsidRPr="00B05FFD">
              <w:rPr>
                <w:b/>
                <w:sz w:val="20"/>
                <w:szCs w:val="20"/>
              </w:rPr>
              <w:t>Механизация работ при благоустройстве населенных пунктов</w:t>
            </w:r>
            <w:r>
              <w:rPr>
                <w:b/>
                <w:sz w:val="20"/>
                <w:szCs w:val="20"/>
              </w:rPr>
              <w:t>-24 час</w:t>
            </w:r>
          </w:p>
          <w:p w:rsidR="00272708" w:rsidRPr="00F86A8A" w:rsidRDefault="00272708" w:rsidP="00CE0ABA">
            <w:pPr>
              <w:rPr>
                <w:b/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339"/>
        </w:trPr>
        <w:tc>
          <w:tcPr>
            <w:tcW w:w="3252" w:type="dxa"/>
            <w:vMerge w:val="restart"/>
          </w:tcPr>
          <w:p w:rsidR="00272708" w:rsidRPr="00B05FFD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</w:t>
            </w:r>
            <w:r w:rsidRPr="00B05FFD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Механизированные инструменты: подготовка к работе, осмотр,смазка</w:t>
            </w:r>
          </w:p>
        </w:tc>
        <w:tc>
          <w:tcPr>
            <w:tcW w:w="1135" w:type="dxa"/>
            <w:gridSpan w:val="2"/>
            <w:vMerge w:val="restart"/>
          </w:tcPr>
          <w:p w:rsidR="00272708" w:rsidRPr="00F179E6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2"/>
          </w:tcPr>
          <w:p w:rsidR="00272708" w:rsidRPr="006D6052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4.1.1 Малая механизация для уборки снега</w:t>
            </w:r>
          </w:p>
        </w:tc>
        <w:tc>
          <w:tcPr>
            <w:tcW w:w="142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58"/>
        </w:trPr>
        <w:tc>
          <w:tcPr>
            <w:tcW w:w="3252" w:type="dxa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2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4.1.2 </w:t>
            </w:r>
            <w:r w:rsidRPr="0075097A">
              <w:rPr>
                <w:sz w:val="20"/>
                <w:szCs w:val="20"/>
              </w:rPr>
              <w:t xml:space="preserve"> Газонокосилки, виды газонокосилок</w:t>
            </w:r>
          </w:p>
        </w:tc>
        <w:tc>
          <w:tcPr>
            <w:tcW w:w="1420" w:type="dxa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54"/>
        </w:trPr>
        <w:tc>
          <w:tcPr>
            <w:tcW w:w="3252" w:type="dxa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2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4.1.3 Малая механизация для обрезки веток </w:t>
            </w:r>
          </w:p>
        </w:tc>
        <w:tc>
          <w:tcPr>
            <w:tcW w:w="1420" w:type="dxa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576"/>
        </w:trPr>
        <w:tc>
          <w:tcPr>
            <w:tcW w:w="3252" w:type="dxa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2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4.1.4</w:t>
            </w:r>
            <w:r w:rsidRPr="0075097A">
              <w:rPr>
                <w:sz w:val="20"/>
                <w:szCs w:val="20"/>
              </w:rPr>
              <w:t xml:space="preserve"> Корчеватели</w:t>
            </w:r>
            <w:r>
              <w:rPr>
                <w:sz w:val="20"/>
                <w:szCs w:val="20"/>
              </w:rPr>
              <w:t>, мотоблоки для обработки почвы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033"/>
        </w:trPr>
        <w:tc>
          <w:tcPr>
            <w:tcW w:w="10348" w:type="dxa"/>
            <w:gridSpan w:val="6"/>
            <w:shd w:val="clear" w:color="auto" w:fill="FFFFFF"/>
          </w:tcPr>
          <w:p w:rsidR="00272708" w:rsidRPr="00975168" w:rsidRDefault="00272708" w:rsidP="00CE0ABA">
            <w:pPr>
              <w:rPr>
                <w:sz w:val="20"/>
                <w:szCs w:val="20"/>
              </w:rPr>
            </w:pPr>
            <w:r w:rsidRPr="00975168">
              <w:rPr>
                <w:b/>
                <w:sz w:val="20"/>
                <w:szCs w:val="20"/>
              </w:rPr>
              <w:t xml:space="preserve">Раздел </w:t>
            </w:r>
            <w:r w:rsidRPr="00975168"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>.</w:t>
            </w:r>
            <w:r w:rsidRPr="00E335A7">
              <w:rPr>
                <w:b/>
                <w:sz w:val="20"/>
                <w:szCs w:val="20"/>
              </w:rPr>
              <w:t xml:space="preserve"> Работы  по содержанию элементов внешнего </w:t>
            </w:r>
            <w:r>
              <w:rPr>
                <w:b/>
                <w:sz w:val="20"/>
                <w:szCs w:val="20"/>
              </w:rPr>
              <w:t>б</w:t>
            </w:r>
            <w:r w:rsidRPr="00E335A7">
              <w:rPr>
                <w:b/>
                <w:sz w:val="20"/>
                <w:szCs w:val="20"/>
              </w:rPr>
              <w:t>лагоустройства территории</w:t>
            </w:r>
            <w:r>
              <w:rPr>
                <w:b/>
                <w:sz w:val="20"/>
                <w:szCs w:val="20"/>
              </w:rPr>
              <w:t xml:space="preserve"> в весенний период-276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618"/>
        </w:trPr>
        <w:tc>
          <w:tcPr>
            <w:tcW w:w="3260" w:type="dxa"/>
            <w:gridSpan w:val="2"/>
            <w:vMerge w:val="restart"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5.1Выполнение работ по благоустройству территории в весенний период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5.1.1 </w:t>
            </w:r>
            <w:r w:rsidRPr="006D6052">
              <w:rPr>
                <w:sz w:val="20"/>
                <w:szCs w:val="20"/>
              </w:rPr>
              <w:t xml:space="preserve">Погрузка снега </w:t>
            </w:r>
            <w:r>
              <w:rPr>
                <w:sz w:val="20"/>
                <w:szCs w:val="20"/>
              </w:rPr>
              <w:t xml:space="preserve">и сколотого льда </w:t>
            </w:r>
            <w:r w:rsidRPr="006D605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машины </w:t>
            </w:r>
            <w:r w:rsidRPr="006D6052">
              <w:rPr>
                <w:sz w:val="20"/>
                <w:szCs w:val="20"/>
              </w:rPr>
              <w:t xml:space="preserve"> для удаления территории.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8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5.1.2 Очистка отмосток от снега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49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5.1.3 Очистка от снега площадок для мусорных контейнеров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2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5.1.4    Очистка территории от мусора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40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5.1.5 Тема очистка территории от мусора</w:t>
            </w: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86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5.1.6 Тема очистка территории от мусора</w:t>
            </w: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2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5.1.7 Очистка территории от сломаных веток,упавших деревьев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90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5.1.8 Очистка сточных канав от мусора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356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5.1.9 Очистка сточных канав от мусора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37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5.1.10 Сбор мусора в мешки и погрузка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67"/>
        </w:trPr>
        <w:tc>
          <w:tcPr>
            <w:tcW w:w="3260" w:type="dxa"/>
            <w:gridSpan w:val="2"/>
            <w:vMerge w:val="restart"/>
            <w:shd w:val="clear" w:color="auto" w:fill="FFFFFF"/>
          </w:tcPr>
          <w:p w:rsidR="00272708" w:rsidRPr="00D35ACF" w:rsidRDefault="00272708" w:rsidP="00CE0ABA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5.2 Работы по обслуживанию</w:t>
            </w:r>
            <w:r w:rsidRPr="00AF671C">
              <w:rPr>
                <w:b/>
                <w:sz w:val="20"/>
                <w:szCs w:val="20"/>
              </w:rPr>
              <w:t xml:space="preserve"> элементов внешнего благоустройства придомовой территории</w:t>
            </w:r>
            <w:r w:rsidRPr="00D35ACF">
              <w:rPr>
                <w:sz w:val="20"/>
                <w:szCs w:val="20"/>
              </w:rPr>
              <w:t xml:space="preserve"> 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jc w:val="center"/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jc w:val="center"/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 час</w:t>
            </w: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5.2.1 Очистка и окрашивание бордюров</w:t>
            </w:r>
            <w:r w:rsidRPr="00F54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5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D85457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5.2.2 Очистка и окрашивание заборов, изгородей.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</w:tr>
      <w:tr w:rsidR="00272708" w:rsidRPr="0075097A" w:rsidTr="00251630">
        <w:trPr>
          <w:trHeight w:val="447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5.2.3 Очистка и окрашивание беседок, урн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5.2.4 Окрашивание конструкций на детской площадке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10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5.2.5 Осмотр и чистка козырьков входной группы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45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5.2.6 Очистка и окрашивание цоколя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10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5.2.7 Окрашивание мест спила веток краской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96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DD0B9D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5.2.8 Окраска стволов деревьев  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96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5.2.9 Сбор и утилизация спиленных веток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84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1C1D42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Тема65.2.10 Очистка территории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12"/>
        </w:trPr>
        <w:tc>
          <w:tcPr>
            <w:tcW w:w="3260" w:type="dxa"/>
            <w:gridSpan w:val="2"/>
            <w:vMerge w:val="restart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5.3 </w:t>
            </w:r>
            <w:r w:rsidRPr="001C1D42">
              <w:rPr>
                <w:b/>
                <w:sz w:val="20"/>
                <w:szCs w:val="20"/>
              </w:rPr>
              <w:t>Работы по созданию озелененных территорий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3306F0" w:rsidRDefault="00272708" w:rsidP="00CE0ABA">
            <w:pPr>
              <w:rPr>
                <w:b/>
                <w:sz w:val="20"/>
                <w:szCs w:val="20"/>
              </w:rPr>
            </w:pPr>
            <w:r w:rsidRPr="003306F0">
              <w:rPr>
                <w:b/>
                <w:sz w:val="20"/>
                <w:szCs w:val="20"/>
              </w:rPr>
              <w:t>60 час</w:t>
            </w: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5.3.1Перекопка почвы под клумбы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58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Тема5.3.2</w:t>
            </w:r>
            <w:r w:rsidRPr="0075097A">
              <w:rPr>
                <w:sz w:val="20"/>
                <w:szCs w:val="20"/>
              </w:rPr>
              <w:t>Подготовка почвы под газон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85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86F85" w:rsidRDefault="00272708" w:rsidP="00CE0ABA">
            <w:pPr>
              <w:rPr>
                <w:color w:val="FFC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5.3.3 </w:t>
            </w:r>
            <w:r w:rsidRPr="0075097A">
              <w:rPr>
                <w:sz w:val="20"/>
                <w:szCs w:val="20"/>
              </w:rPr>
              <w:t xml:space="preserve">Подготовка посадочных мест для саженцев деревьев и кустарников 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12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5.3.4</w:t>
            </w:r>
            <w:r w:rsidRPr="0075097A">
              <w:rPr>
                <w:sz w:val="20"/>
                <w:szCs w:val="20"/>
              </w:rPr>
              <w:t xml:space="preserve"> Копка ям и траншей проектных размеров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30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5.3.5</w:t>
            </w:r>
            <w:r w:rsidRPr="0075097A">
              <w:rPr>
                <w:sz w:val="20"/>
                <w:szCs w:val="20"/>
              </w:rPr>
              <w:t xml:space="preserve"> Установка саженцев в посадочные ямы и траншеи вручную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12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86F85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5.3.6</w:t>
            </w:r>
            <w:r w:rsidRPr="00786F85">
              <w:rPr>
                <w:sz w:val="20"/>
                <w:szCs w:val="20"/>
              </w:rPr>
              <w:t xml:space="preserve"> Посев газонных трав на горизонтальных поверхностях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03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5.3.7 Оформление клумб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40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5.3.8 Оформление клумб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40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5.3.9 Посадка цветочных культур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22"/>
        </w:trPr>
        <w:tc>
          <w:tcPr>
            <w:tcW w:w="3260" w:type="dxa"/>
            <w:gridSpan w:val="2"/>
            <w:vMerge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5.3.10 Уход и полив за цветочными культурами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5.4 </w:t>
            </w:r>
            <w:r w:rsidRPr="001C1D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Уход за цветниками и газонами </w:t>
            </w:r>
          </w:p>
        </w:tc>
        <w:tc>
          <w:tcPr>
            <w:tcW w:w="1134" w:type="dxa"/>
            <w:gridSpan w:val="2"/>
            <w:vMerge w:val="restart"/>
          </w:tcPr>
          <w:p w:rsidR="00272708" w:rsidRPr="004A0D40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час.</w:t>
            </w: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5.4.1 Подкормка минеральными удобрениями цветников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85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F549C1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5.4.2Стрижка живой изгороди из акаций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5.4.3</w:t>
            </w:r>
            <w:r w:rsidRPr="00750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Сбор и утилизация веток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68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5.4.4 Стрижка газонов ручным способом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06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Тема5.4.5 Стрижка газонов механизированным способом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trHeight w:val="170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 4.6 Сбор и утилизация скошенной травы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39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 5.4.7 Подкормка и полив цветников</w:t>
            </w: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334"/>
        </w:trPr>
        <w:tc>
          <w:tcPr>
            <w:tcW w:w="3260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5.4.8 Удаление сорняков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449"/>
        </w:trPr>
        <w:tc>
          <w:tcPr>
            <w:tcW w:w="3260" w:type="dxa"/>
            <w:gridSpan w:val="2"/>
            <w:vMerge w:val="restart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5.5 </w:t>
            </w:r>
            <w:r w:rsidRPr="001C1D42">
              <w:rPr>
                <w:b/>
                <w:sz w:val="20"/>
                <w:szCs w:val="20"/>
              </w:rPr>
              <w:t xml:space="preserve"> Уход, обрезка деревьев и кустарников и газонов 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D97924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272708" w:rsidRPr="00F179E6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 час.</w:t>
            </w: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5.5.1 </w:t>
            </w:r>
            <w:r w:rsidRPr="0075097A">
              <w:rPr>
                <w:bCs/>
                <w:sz w:val="20"/>
                <w:szCs w:val="20"/>
              </w:rPr>
              <w:t xml:space="preserve">Выполнение работ по обрезке </w:t>
            </w:r>
            <w:r>
              <w:rPr>
                <w:bCs/>
                <w:sz w:val="20"/>
                <w:szCs w:val="20"/>
              </w:rPr>
              <w:t>живых изгородей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94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5.5.2 Выкашивание газонов </w:t>
            </w:r>
            <w:r w:rsidRPr="00F549C1">
              <w:rPr>
                <w:sz w:val="20"/>
                <w:szCs w:val="20"/>
              </w:rPr>
              <w:t xml:space="preserve"> вручную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06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F549C1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5.5.3 Выкашивание газонов газонокосилками</w:t>
            </w:r>
          </w:p>
        </w:tc>
        <w:tc>
          <w:tcPr>
            <w:tcW w:w="1420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28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5.5.4</w:t>
            </w:r>
            <w:r w:rsidRPr="0075097A">
              <w:rPr>
                <w:sz w:val="20"/>
                <w:szCs w:val="20"/>
              </w:rPr>
              <w:t xml:space="preserve"> </w:t>
            </w:r>
            <w:r w:rsidRPr="0075097A">
              <w:rPr>
                <w:rStyle w:val="c6c8"/>
                <w:bCs/>
                <w:sz w:val="20"/>
                <w:szCs w:val="20"/>
              </w:rPr>
              <w:t>Уход за живыми изгородями.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4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5.5.5 Спиливание веток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9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5.5.6 Окрашивание мест спила веток краской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3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5.5.7 Сбор  спиленных и срезанных веток 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172"/>
        </w:trPr>
        <w:tc>
          <w:tcPr>
            <w:tcW w:w="3260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FFFFF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Тема5.5.8 Утилизация спиленных  и срезанных веток</w:t>
            </w:r>
          </w:p>
        </w:tc>
        <w:tc>
          <w:tcPr>
            <w:tcW w:w="1420" w:type="dxa"/>
            <w:shd w:val="clear" w:color="auto" w:fill="FFFFFF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  <w:shd w:val="clear" w:color="auto" w:fill="FFFFFF"/>
          </w:tcPr>
          <w:p w:rsidR="00272708" w:rsidRPr="0059557E" w:rsidRDefault="00272708" w:rsidP="00CE0ABA">
            <w:pPr>
              <w:rPr>
                <w:b/>
                <w:sz w:val="20"/>
                <w:szCs w:val="20"/>
              </w:rPr>
            </w:pPr>
            <w:r w:rsidRPr="0059557E">
              <w:rPr>
                <w:b/>
                <w:sz w:val="20"/>
                <w:szCs w:val="20"/>
              </w:rPr>
              <w:t>Промежуточная аттестация в форме диф.зачета.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272708" w:rsidRPr="0059557E" w:rsidRDefault="00272708" w:rsidP="00CE0ABA">
            <w:pPr>
              <w:rPr>
                <w:b/>
                <w:sz w:val="20"/>
                <w:szCs w:val="20"/>
              </w:rPr>
            </w:pPr>
            <w:r w:rsidRPr="005955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4" w:type="dxa"/>
            <w:shd w:val="clear" w:color="auto" w:fill="FFFFFF"/>
          </w:tcPr>
          <w:p w:rsidR="00272708" w:rsidRPr="0059557E" w:rsidRDefault="00272708" w:rsidP="00CE0ABA">
            <w:pPr>
              <w:rPr>
                <w:b/>
                <w:sz w:val="20"/>
                <w:szCs w:val="20"/>
              </w:rPr>
            </w:pPr>
            <w:r w:rsidRPr="0059557E">
              <w:rPr>
                <w:b/>
                <w:sz w:val="20"/>
                <w:szCs w:val="20"/>
              </w:rPr>
              <w:t>Проверочная работа</w:t>
            </w:r>
          </w:p>
        </w:tc>
        <w:tc>
          <w:tcPr>
            <w:tcW w:w="1420" w:type="dxa"/>
            <w:shd w:val="clear" w:color="auto" w:fill="FFFFFF"/>
          </w:tcPr>
          <w:p w:rsidR="00272708" w:rsidRPr="0059557E" w:rsidRDefault="00272708" w:rsidP="00CE0ABA">
            <w:pPr>
              <w:rPr>
                <w:b/>
                <w:sz w:val="20"/>
                <w:szCs w:val="20"/>
              </w:rPr>
            </w:pPr>
            <w:r w:rsidRPr="0059557E">
              <w:rPr>
                <w:b/>
                <w:sz w:val="20"/>
                <w:szCs w:val="20"/>
              </w:rPr>
              <w:t>6</w:t>
            </w:r>
          </w:p>
        </w:tc>
      </w:tr>
      <w:tr w:rsidR="00272708" w:rsidRPr="0075097A" w:rsidTr="00CE0ABA">
        <w:trPr>
          <w:trHeight w:val="271"/>
        </w:trPr>
        <w:tc>
          <w:tcPr>
            <w:tcW w:w="3260" w:type="dxa"/>
            <w:gridSpan w:val="2"/>
          </w:tcPr>
          <w:p w:rsidR="00272708" w:rsidRPr="003306F0" w:rsidRDefault="00272708" w:rsidP="00CE0ABA">
            <w:pPr>
              <w:rPr>
                <w:b/>
                <w:sz w:val="20"/>
                <w:szCs w:val="20"/>
              </w:rPr>
            </w:pPr>
            <w:r w:rsidRPr="003306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</w:tcPr>
          <w:p w:rsidR="00272708" w:rsidRPr="00F179E6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4534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:rsidR="00272708" w:rsidRPr="00F179E6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</w:tr>
    </w:tbl>
    <w:p w:rsidR="00272708" w:rsidRPr="00A3735C" w:rsidRDefault="00272708" w:rsidP="00160F60">
      <w:pPr>
        <w:rPr>
          <w:color w:val="FF0000"/>
        </w:rPr>
      </w:pPr>
    </w:p>
    <w:p w:rsidR="00272708" w:rsidRPr="00A3735C" w:rsidRDefault="00272708" w:rsidP="00160F60">
      <w:pPr>
        <w:rPr>
          <w:color w:val="FF0000"/>
        </w:rPr>
      </w:pPr>
    </w:p>
    <w:p w:rsidR="00272708" w:rsidRDefault="00272708" w:rsidP="00160F60">
      <w:pPr>
        <w:tabs>
          <w:tab w:val="left" w:pos="3402"/>
        </w:tabs>
        <w:jc w:val="center"/>
        <w:outlineLvl w:val="0"/>
        <w:rPr>
          <w:b/>
        </w:rPr>
      </w:pPr>
    </w:p>
    <w:p w:rsidR="00272708" w:rsidRDefault="00272708" w:rsidP="00160F60">
      <w:pPr>
        <w:tabs>
          <w:tab w:val="left" w:pos="3402"/>
        </w:tabs>
        <w:jc w:val="center"/>
        <w:outlineLvl w:val="0"/>
        <w:rPr>
          <w:b/>
        </w:rPr>
      </w:pPr>
    </w:p>
    <w:p w:rsidR="00272708" w:rsidRPr="00DE17ED" w:rsidRDefault="00272708" w:rsidP="00160F60">
      <w:pPr>
        <w:tabs>
          <w:tab w:val="left" w:pos="3402"/>
        </w:tabs>
        <w:jc w:val="center"/>
        <w:outlineLvl w:val="0"/>
        <w:rPr>
          <w:b/>
        </w:rPr>
      </w:pPr>
      <w:r w:rsidRPr="00DE17ED">
        <w:rPr>
          <w:b/>
        </w:rPr>
        <w:t>3.2 Содержание учебной практики</w:t>
      </w:r>
    </w:p>
    <w:p w:rsidR="00272708" w:rsidRPr="00DE17ED" w:rsidRDefault="00272708" w:rsidP="00160F60"/>
    <w:tbl>
      <w:tblPr>
        <w:tblW w:w="150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2871"/>
        <w:gridCol w:w="2008"/>
        <w:gridCol w:w="3589"/>
        <w:gridCol w:w="861"/>
        <w:gridCol w:w="1149"/>
        <w:gridCol w:w="1149"/>
        <w:gridCol w:w="1149"/>
        <w:gridCol w:w="1149"/>
        <w:gridCol w:w="1149"/>
      </w:tblGrid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</w:tcPr>
          <w:p w:rsidR="00272708" w:rsidRPr="0075097A" w:rsidRDefault="00272708" w:rsidP="00CE0ABA">
            <w:pPr>
              <w:ind w:right="212"/>
              <w:jc w:val="center"/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Код и наименование профессиональных модулей и тем учебной практики.</w:t>
            </w:r>
          </w:p>
        </w:tc>
        <w:tc>
          <w:tcPr>
            <w:tcW w:w="2010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jc w:val="center"/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jc w:val="center"/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 xml:space="preserve">Уровень </w:t>
            </w:r>
            <w:r w:rsidRPr="0075097A">
              <w:rPr>
                <w:sz w:val="20"/>
                <w:szCs w:val="20"/>
              </w:rPr>
              <w:t>освоения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8473" w:type="dxa"/>
            <w:gridSpan w:val="4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 02</w:t>
            </w:r>
            <w:r w:rsidRPr="0075097A">
              <w:rPr>
                <w:b/>
                <w:sz w:val="20"/>
                <w:szCs w:val="20"/>
              </w:rPr>
              <w:t xml:space="preserve"> Модуль по профессии Рабочий </w:t>
            </w:r>
            <w:r>
              <w:rPr>
                <w:b/>
                <w:sz w:val="20"/>
                <w:szCs w:val="20"/>
              </w:rPr>
              <w:t>по благоустройству населенных пунктов</w:t>
            </w:r>
          </w:p>
        </w:tc>
        <w:tc>
          <w:tcPr>
            <w:tcW w:w="861" w:type="dxa"/>
          </w:tcPr>
          <w:p w:rsidR="00272708" w:rsidRPr="00F179E6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Раздел 1. Вводное занятие</w:t>
            </w:r>
          </w:p>
        </w:tc>
        <w:tc>
          <w:tcPr>
            <w:tcW w:w="201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>Тема 1.1</w:t>
            </w:r>
            <w:r w:rsidRPr="0075097A">
              <w:rPr>
                <w:sz w:val="20"/>
                <w:szCs w:val="20"/>
              </w:rPr>
              <w:t xml:space="preserve"> Вводное занятие</w:t>
            </w:r>
          </w:p>
        </w:tc>
        <w:tc>
          <w:tcPr>
            <w:tcW w:w="2010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требованиями по технике безопасности  и охране труда, ознакомление с механизацией при выполнении работ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1. Знакомство с режимом работы, организацией труда</w:t>
            </w:r>
          </w:p>
        </w:tc>
        <w:tc>
          <w:tcPr>
            <w:tcW w:w="861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1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 Инструктаж по технике безопасности труда.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1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3. Охрана труда </w:t>
            </w:r>
            <w:r>
              <w:rPr>
                <w:sz w:val="20"/>
                <w:szCs w:val="20"/>
              </w:rPr>
              <w:t xml:space="preserve"> при </w:t>
            </w:r>
            <w:r w:rsidRPr="0075097A">
              <w:rPr>
                <w:sz w:val="20"/>
                <w:szCs w:val="20"/>
              </w:rPr>
              <w:t>обслуживании машин и механизмов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8473" w:type="dxa"/>
            <w:gridSpan w:val="4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b/>
                <w:sz w:val="20"/>
                <w:szCs w:val="20"/>
              </w:rPr>
              <w:t xml:space="preserve">Раздел 2. </w:t>
            </w:r>
            <w:r w:rsidRPr="00E335A7">
              <w:rPr>
                <w:b/>
                <w:sz w:val="20"/>
                <w:szCs w:val="20"/>
              </w:rPr>
              <w:t xml:space="preserve">Работы  по содержанию элементов внешнего </w:t>
            </w:r>
            <w:r>
              <w:rPr>
                <w:b/>
                <w:sz w:val="20"/>
                <w:szCs w:val="20"/>
              </w:rPr>
              <w:t>б</w:t>
            </w:r>
            <w:r w:rsidRPr="00E335A7">
              <w:rPr>
                <w:b/>
                <w:sz w:val="20"/>
                <w:szCs w:val="20"/>
              </w:rPr>
              <w:t>лагоустройства территории</w:t>
            </w:r>
            <w:r w:rsidRPr="00D35A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190D60">
              <w:rPr>
                <w:b/>
                <w:sz w:val="20"/>
                <w:szCs w:val="20"/>
              </w:rPr>
              <w:t>осенний период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7509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 w:val="restart"/>
          </w:tcPr>
          <w:p w:rsidR="00272708" w:rsidRPr="00B05FFD" w:rsidRDefault="00272708" w:rsidP="004B3EB4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 2.1 Благоустройство территории в осенний период</w:t>
            </w: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2.1.1Уборка территории от опавшей листвы</w:t>
            </w:r>
          </w:p>
          <w:p w:rsidR="00272708" w:rsidRPr="0075097A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865323" w:rsidRDefault="00272708" w:rsidP="00865323">
            <w:pPr>
              <w:rPr>
                <w:sz w:val="20"/>
                <w:szCs w:val="20"/>
              </w:rPr>
            </w:pPr>
          </w:p>
          <w:p w:rsidR="00272708" w:rsidRPr="00865323" w:rsidRDefault="00272708" w:rsidP="00865323">
            <w:pPr>
              <w:rPr>
                <w:sz w:val="20"/>
                <w:szCs w:val="20"/>
              </w:rPr>
            </w:pPr>
          </w:p>
          <w:p w:rsidR="00272708" w:rsidRPr="00865323" w:rsidRDefault="00272708" w:rsidP="00865323">
            <w:pPr>
              <w:rPr>
                <w:sz w:val="20"/>
                <w:szCs w:val="20"/>
              </w:rPr>
            </w:pPr>
          </w:p>
          <w:p w:rsidR="00272708" w:rsidRDefault="00272708" w:rsidP="00865323">
            <w:pPr>
              <w:rPr>
                <w:sz w:val="20"/>
                <w:szCs w:val="20"/>
              </w:rPr>
            </w:pPr>
          </w:p>
          <w:p w:rsidR="00272708" w:rsidRDefault="00272708" w:rsidP="00865323">
            <w:pPr>
              <w:rPr>
                <w:sz w:val="20"/>
                <w:szCs w:val="20"/>
              </w:rPr>
            </w:pPr>
          </w:p>
          <w:p w:rsidR="00272708" w:rsidRPr="00865323" w:rsidRDefault="00272708" w:rsidP="00865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</w:p>
        </w:tc>
        <w:tc>
          <w:tcPr>
            <w:tcW w:w="861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158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.Сбор листвы  в мешки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390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Транспортирование мешков в отведенное место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338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Default="00272708" w:rsidP="00CE0AB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и чистка инструментов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 w:val="restart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Тема2.1.2</w:t>
            </w:r>
            <w:r w:rsidRPr="002114B5">
              <w:rPr>
                <w:sz w:val="20"/>
                <w:szCs w:val="20"/>
              </w:rPr>
              <w:t>Очистка  канализационных  решеток от мусора</w:t>
            </w: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решеток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</w:p>
        </w:tc>
        <w:tc>
          <w:tcPr>
            <w:tcW w:w="861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Очистка решеток ручными инструментами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145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Сбор мусора и листвы в мешки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263"/>
        </w:trPr>
        <w:tc>
          <w:tcPr>
            <w:tcW w:w="2873" w:type="dxa"/>
            <w:gridSpan w:val="2"/>
            <w:vMerge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6.Очистка и уборка инструментов </w:t>
            </w:r>
          </w:p>
        </w:tc>
        <w:tc>
          <w:tcPr>
            <w:tcW w:w="861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514"/>
        </w:trPr>
        <w:tc>
          <w:tcPr>
            <w:tcW w:w="2873" w:type="dxa"/>
            <w:gridSpan w:val="2"/>
            <w:vMerge w:val="restart"/>
          </w:tcPr>
          <w:p w:rsidR="00272708" w:rsidRPr="0075097A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  <w:r w:rsidRPr="002114B5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2.1.3</w:t>
            </w:r>
            <w:r w:rsidRPr="002114B5">
              <w:rPr>
                <w:sz w:val="20"/>
                <w:szCs w:val="20"/>
              </w:rPr>
              <w:t>Санитарная очистка труб, дренажей для отвода ливневых и грунтовых вод</w:t>
            </w: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317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477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216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4.Очистка труб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261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5.Очистка  дренажей для отвода вод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After w:val="4"/>
          <w:wAfter w:w="4596" w:type="dxa"/>
          <w:trHeight w:val="421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>Уборка рабочего места и инструментов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394"/>
        </w:trPr>
        <w:tc>
          <w:tcPr>
            <w:tcW w:w="2873" w:type="dxa"/>
            <w:gridSpan w:val="2"/>
            <w:vMerge w:val="restart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2.1.4 Обрезка деревьев и кустарников</w:t>
            </w: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Pr="002114B5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Обрезка деревьев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376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529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426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Обрезка кустарников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341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Утилизация обрезанных побегов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After w:val="4"/>
          <w:wAfter w:w="4596" w:type="dxa"/>
          <w:trHeight w:val="376"/>
        </w:trPr>
        <w:tc>
          <w:tcPr>
            <w:tcW w:w="2873" w:type="dxa"/>
            <w:gridSpan w:val="2"/>
            <w:vMerge/>
          </w:tcPr>
          <w:p w:rsidR="00272708" w:rsidRPr="002114B5" w:rsidRDefault="00272708" w:rsidP="00CE0AB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07"/>
        </w:trPr>
        <w:tc>
          <w:tcPr>
            <w:tcW w:w="2873" w:type="dxa"/>
            <w:vMerge w:val="restart"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2.1.5-2.17 </w:t>
            </w: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погрузка листвы </w:t>
            </w: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Pr="002114B5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листвы и погрузка 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1"/>
        </w:trPr>
        <w:tc>
          <w:tcPr>
            <w:tcW w:w="2873" w:type="dxa"/>
            <w:vMerge w:val="restart"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2.1.8-2.1.9  Очистка сточных канав от листвы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 канавы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листвы и мусора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2"/>
        </w:trPr>
        <w:tc>
          <w:tcPr>
            <w:tcW w:w="2873" w:type="dxa"/>
            <w:vMerge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Pr="006D6052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2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7"/>
        </w:trPr>
        <w:tc>
          <w:tcPr>
            <w:tcW w:w="2873" w:type="dxa"/>
            <w:vMerge w:val="restart"/>
          </w:tcPr>
          <w:p w:rsidR="00272708" w:rsidRDefault="00272708" w:rsidP="00CE0A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2.1.10 Очистка территории</w:t>
            </w:r>
            <w:r w:rsidRPr="001E5CA5">
              <w:rPr>
                <w:b/>
                <w:sz w:val="20"/>
                <w:szCs w:val="20"/>
              </w:rPr>
              <w:t xml:space="preserve"> </w:t>
            </w:r>
          </w:p>
          <w:p w:rsidR="00272708" w:rsidRDefault="00272708" w:rsidP="00CE0ABA">
            <w:pPr>
              <w:jc w:val="both"/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9"/>
        </w:trPr>
        <w:tc>
          <w:tcPr>
            <w:tcW w:w="10483" w:type="dxa"/>
            <w:gridSpan w:val="5"/>
          </w:tcPr>
          <w:p w:rsidR="00272708" w:rsidRPr="00442B8D" w:rsidRDefault="00272708" w:rsidP="00CE0ABA">
            <w:pPr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Тема 2.2 Уход за насаждениями в осенний период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2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2.2.1 -2.2.3</w:t>
            </w: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  <w:r w:rsidRPr="0075097A">
              <w:rPr>
                <w:bCs/>
                <w:sz w:val="20"/>
                <w:szCs w:val="20"/>
              </w:rPr>
              <w:t xml:space="preserve">Выполнение работ по обрезке </w:t>
            </w:r>
            <w:r>
              <w:rPr>
                <w:bCs/>
                <w:sz w:val="20"/>
                <w:szCs w:val="20"/>
              </w:rPr>
              <w:t>живых изгородей</w:t>
            </w: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Обрезка кустарников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1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3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.Стрижка изгородей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Сбор веток ,утилизация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A51427">
        <w:trPr>
          <w:gridBefore w:val="1"/>
          <w:gridAfter w:val="4"/>
          <w:wAfter w:w="4596" w:type="dxa"/>
          <w:trHeight w:val="455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bCs/>
                <w:sz w:val="20"/>
                <w:szCs w:val="20"/>
              </w:rPr>
            </w:pPr>
            <w:r w:rsidRPr="00F549C1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 xml:space="preserve">2.2.3-2.2.4 Выкашивание газонов </w:t>
            </w:r>
            <w:r w:rsidRPr="00F549C1">
              <w:rPr>
                <w:sz w:val="20"/>
                <w:szCs w:val="20"/>
              </w:rPr>
              <w:t xml:space="preserve"> вручную</w:t>
            </w:r>
            <w:r>
              <w:rPr>
                <w:sz w:val="20"/>
                <w:szCs w:val="20"/>
              </w:rPr>
              <w:t xml:space="preserve"> и газонокосилками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Выкашивание газонов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0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.Выкашивание газонов ручным инструментом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Выкашивание газонов газонокосилками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4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2.2.5</w:t>
            </w:r>
            <w:r w:rsidRPr="0075097A">
              <w:rPr>
                <w:sz w:val="20"/>
                <w:szCs w:val="20"/>
              </w:rPr>
              <w:t xml:space="preserve"> </w:t>
            </w:r>
            <w:r w:rsidRPr="0075097A">
              <w:rPr>
                <w:rStyle w:val="c6c8"/>
                <w:bCs/>
                <w:sz w:val="20"/>
                <w:szCs w:val="20"/>
              </w:rPr>
              <w:t>Уход за живыми изгородями.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 кустарниками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.Уход за изгородями, прореживание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веток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5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2.2.6 -2.2.7Спиливание веток, окрашивание  мест спила краской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Спиливание веток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1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8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.Спиливание веток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Покраска места спила краской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8E6F28">
        <w:trPr>
          <w:gridBefore w:val="1"/>
          <w:gridAfter w:val="4"/>
          <w:wAfter w:w="4596" w:type="dxa"/>
          <w:trHeight w:val="59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5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2.2.8 -2.2.9 Сбор и утилизация  спиленных веток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утилизация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спиленных веток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A5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5.Сбор спиленных веток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2.2.10 Очистка территории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 от мусора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1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 2.2.11 Выкапывание луковиц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Выкапывание луковиц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557FB">
        <w:trPr>
          <w:gridBefore w:val="1"/>
          <w:gridAfter w:val="4"/>
          <w:wAfter w:w="4596" w:type="dxa"/>
          <w:trHeight w:val="18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557FB">
        <w:trPr>
          <w:gridBefore w:val="1"/>
          <w:gridAfter w:val="4"/>
          <w:wAfter w:w="4596" w:type="dxa"/>
          <w:trHeight w:val="19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.Выкапывание луковиц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557FB">
        <w:trPr>
          <w:gridBefore w:val="1"/>
          <w:gridAfter w:val="4"/>
          <w:wAfter w:w="4596" w:type="dxa"/>
          <w:trHeight w:val="22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7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9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2.2.12  Очистка клумб от однолетних цветов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клумб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клумб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Сбор и утилизация сорняков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0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1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2.2.13 Утепление розовых кустов на зиму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кустов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.Установка колышек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Утепление кустов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557FB">
        <w:trPr>
          <w:gridBefore w:val="1"/>
          <w:gridAfter w:val="4"/>
          <w:wAfter w:w="4596" w:type="dxa"/>
          <w:trHeight w:val="38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2.2.14 Сортировка луковичных растений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Сортировка 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.Сортировка луковиц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0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Обработка луковиц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1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2.2.15 -2.2.16 Очистка территории от опавшей листвы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9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5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2.2.17 Осенняя перекопка  почвы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Перекопка почвы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0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4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.Перекопка почвы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Разравнивание  почвы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6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2.2.18 Перекопка цветочных клумб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Перекопка клумб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8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85DAF">
        <w:trPr>
          <w:gridBefore w:val="1"/>
          <w:gridAfter w:val="4"/>
          <w:wAfter w:w="4596" w:type="dxa"/>
          <w:trHeight w:val="28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557F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.Перекопка клумб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85DA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Внесение в почву удобрений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2.2.19 Утепление кустарников на зиму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Утепление кустарни ков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85DA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.Утепление кустарников 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85DA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Ограждение кустарников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2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2.2.20  Ремонт инвентаря, смазка.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инвентаря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CE0AB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5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70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F63EA2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.Ремонт инвентаря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66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F63EA2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Смазка инвентаря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83"/>
        </w:trPr>
        <w:tc>
          <w:tcPr>
            <w:tcW w:w="2873" w:type="dxa"/>
            <w:vMerge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trHeight w:val="263"/>
        </w:trPr>
        <w:tc>
          <w:tcPr>
            <w:tcW w:w="10483" w:type="dxa"/>
            <w:gridSpan w:val="5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A109F1">
              <w:rPr>
                <w:b/>
                <w:sz w:val="20"/>
                <w:szCs w:val="20"/>
              </w:rPr>
              <w:t xml:space="preserve"> </w:t>
            </w:r>
            <w:r w:rsidRPr="00E335A7">
              <w:rPr>
                <w:b/>
                <w:sz w:val="20"/>
                <w:szCs w:val="20"/>
              </w:rPr>
              <w:t xml:space="preserve">Работы  по содержанию элементов внешнего </w:t>
            </w:r>
            <w:r>
              <w:rPr>
                <w:b/>
                <w:sz w:val="20"/>
                <w:szCs w:val="20"/>
              </w:rPr>
              <w:t>б</w:t>
            </w:r>
            <w:r w:rsidRPr="00E335A7">
              <w:rPr>
                <w:b/>
                <w:sz w:val="20"/>
                <w:szCs w:val="20"/>
              </w:rPr>
              <w:t>лагоустройства территории</w:t>
            </w:r>
            <w:r>
              <w:rPr>
                <w:b/>
                <w:sz w:val="20"/>
                <w:szCs w:val="20"/>
              </w:rPr>
              <w:t xml:space="preserve"> в зимний период-120 час</w:t>
            </w:r>
          </w:p>
        </w:tc>
        <w:tc>
          <w:tcPr>
            <w:tcW w:w="1149" w:type="dxa"/>
          </w:tcPr>
          <w:p w:rsidR="00272708" w:rsidRPr="0075097A" w:rsidRDefault="00272708">
            <w:pPr>
              <w:spacing w:after="200" w:line="276" w:lineRule="auto"/>
            </w:pPr>
          </w:p>
        </w:tc>
        <w:tc>
          <w:tcPr>
            <w:tcW w:w="1149" w:type="dxa"/>
          </w:tcPr>
          <w:p w:rsidR="00272708" w:rsidRPr="0075097A" w:rsidRDefault="00272708">
            <w:pPr>
              <w:spacing w:after="200" w:line="276" w:lineRule="auto"/>
            </w:pPr>
          </w:p>
        </w:tc>
        <w:tc>
          <w:tcPr>
            <w:tcW w:w="1149" w:type="dxa"/>
          </w:tcPr>
          <w:p w:rsidR="00272708" w:rsidRPr="0075097A" w:rsidRDefault="00272708">
            <w:pPr>
              <w:spacing w:after="200" w:line="276" w:lineRule="auto"/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 w:val="restart"/>
          </w:tcPr>
          <w:p w:rsidR="00272708" w:rsidRDefault="00272708" w:rsidP="004B3E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 . Работы по благоустройству территории в зимний период</w:t>
            </w:r>
          </w:p>
          <w:p w:rsidR="00272708" w:rsidRDefault="00272708" w:rsidP="00CE0ABA">
            <w:pPr>
              <w:rPr>
                <w:rStyle w:val="c6c8"/>
                <w:bCs/>
              </w:rPr>
            </w:pPr>
          </w:p>
          <w:p w:rsidR="00272708" w:rsidRDefault="00272708" w:rsidP="00CE0ABA">
            <w:pPr>
              <w:rPr>
                <w:rStyle w:val="c6c8"/>
                <w:bCs/>
              </w:rPr>
            </w:pPr>
          </w:p>
          <w:p w:rsidR="00272708" w:rsidRDefault="00272708" w:rsidP="00CE0ABA">
            <w:pPr>
              <w:rPr>
                <w:rStyle w:val="c6c8"/>
                <w:bCs/>
              </w:rPr>
            </w:pPr>
          </w:p>
          <w:p w:rsidR="00272708" w:rsidRPr="00CE0ABA" w:rsidRDefault="00272708" w:rsidP="00CE0ABA">
            <w:pPr>
              <w:rPr>
                <w:rStyle w:val="c6c8"/>
                <w:bCs/>
              </w:rPr>
            </w:pPr>
            <w:r w:rsidRPr="00CE0ABA">
              <w:rPr>
                <w:rStyle w:val="c6c8"/>
                <w:bCs/>
                <w:sz w:val="22"/>
                <w:szCs w:val="22"/>
              </w:rPr>
              <w:t xml:space="preserve">Тема 3.3.1-3.3.2 </w:t>
            </w:r>
            <w:r w:rsidRPr="00CE0ABA">
              <w:rPr>
                <w:sz w:val="22"/>
                <w:szCs w:val="22"/>
              </w:rPr>
              <w:t>Очистка от снега крышек канализационных колодцев</w:t>
            </w:r>
          </w:p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 крышек колодцев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133"/>
        </w:trPr>
        <w:tc>
          <w:tcPr>
            <w:tcW w:w="2873" w:type="dxa"/>
            <w:vMerge/>
          </w:tcPr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.Очистка проходов к крышкам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96"/>
        </w:trPr>
        <w:tc>
          <w:tcPr>
            <w:tcW w:w="2873" w:type="dxa"/>
            <w:vMerge/>
          </w:tcPr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Очистка крышек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83"/>
        </w:trPr>
        <w:tc>
          <w:tcPr>
            <w:tcW w:w="2873" w:type="dxa"/>
            <w:vMerge/>
          </w:tcPr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 w:val="restart"/>
          </w:tcPr>
          <w:p w:rsidR="00272708" w:rsidRPr="00CE0ABA" w:rsidRDefault="00272708" w:rsidP="00CE0ABA">
            <w:r w:rsidRPr="00CE0ABA">
              <w:rPr>
                <w:sz w:val="22"/>
                <w:szCs w:val="22"/>
              </w:rPr>
              <w:t>Тема3.3.3 Посыпка тротуаров противогололедными составами.</w:t>
            </w:r>
          </w:p>
          <w:p w:rsidR="00272708" w:rsidRPr="00CE0ABA" w:rsidRDefault="00272708" w:rsidP="00CE0ABA"/>
          <w:p w:rsidR="00272708" w:rsidRPr="00CE0ABA" w:rsidRDefault="00272708" w:rsidP="00CE0ABA"/>
          <w:p w:rsidR="00272708" w:rsidRPr="00CE0ABA" w:rsidRDefault="00272708" w:rsidP="00CE0ABA"/>
          <w:p w:rsidR="00272708" w:rsidRPr="00CE0ABA" w:rsidRDefault="00272708" w:rsidP="00CE0ABA"/>
          <w:p w:rsidR="00272708" w:rsidRPr="00CE0ABA" w:rsidRDefault="00272708" w:rsidP="00CE0ABA">
            <w:pPr>
              <w:rPr>
                <w:rStyle w:val="c6c8"/>
                <w:bCs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Посыпка тротуаров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63EA2">
        <w:trPr>
          <w:gridBefore w:val="1"/>
          <w:gridAfter w:val="4"/>
          <w:wAfter w:w="4596" w:type="dxa"/>
          <w:trHeight w:val="22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.Распаковка составов, дозировка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Посыпка тротуаров составами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63EA2">
        <w:trPr>
          <w:gridBefore w:val="1"/>
          <w:gridAfter w:val="4"/>
          <w:wAfter w:w="4596" w:type="dxa"/>
          <w:trHeight w:val="51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2708" w:rsidRPr="0075097A" w:rsidRDefault="00272708" w:rsidP="00F63EA2">
            <w:pPr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25"/>
        </w:trPr>
        <w:tc>
          <w:tcPr>
            <w:tcW w:w="2873" w:type="dxa"/>
            <w:vMerge w:val="restart"/>
          </w:tcPr>
          <w:p w:rsidR="00272708" w:rsidRPr="00CE0ABA" w:rsidRDefault="00272708" w:rsidP="00CE0ABA"/>
          <w:p w:rsidR="00272708" w:rsidRDefault="00272708" w:rsidP="00CE0ABA">
            <w:pPr>
              <w:rPr>
                <w:sz w:val="20"/>
                <w:szCs w:val="20"/>
              </w:rPr>
            </w:pPr>
            <w:r w:rsidRPr="00CE0ABA">
              <w:rPr>
                <w:sz w:val="22"/>
                <w:szCs w:val="22"/>
              </w:rPr>
              <w:t>Тема 3.3.4 Очистка отмосток от снега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отмосток</w:t>
            </w:r>
          </w:p>
        </w:tc>
        <w:tc>
          <w:tcPr>
            <w:tcW w:w="359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0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отмосток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Удаление снега от отмосток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4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3.3.5 Очистка пешеходных тротуаров от наледи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пешеходных тротуаров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1. ТБ при работе на предприятиях и объектах зеленого строительства.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0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3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F63EA2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тротуаров от наледи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F63EA2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Подметание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5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3.3.6 -3.3.7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Погрузка снега и  сколотого льда 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Погрузка снега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.Погрузка снега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8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Транспортирование  с территории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89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3.3.8 Расчистка дорожек от снега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дорожек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7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.Расчистка дорожек.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6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Подметание дорожек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42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3.3.9 Очистка от снега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Площадок для мусорных контейнеров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площадки от снега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1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3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подходов к контейнерам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5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Очистка площадки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8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3.3.10 Очистка от снега входной группы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входной группы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190D60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35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190D60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190D60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1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190D60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190D60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865323">
        <w:trPr>
          <w:gridBefore w:val="1"/>
          <w:gridAfter w:val="4"/>
          <w:wAfter w:w="4596" w:type="dxa"/>
          <w:trHeight w:val="33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от снега</w:t>
            </w:r>
          </w:p>
        </w:tc>
        <w:tc>
          <w:tcPr>
            <w:tcW w:w="861" w:type="dxa"/>
          </w:tcPr>
          <w:p w:rsidR="00272708" w:rsidRPr="00414BDC" w:rsidRDefault="00272708" w:rsidP="00190D60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190D60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0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Подметание  </w:t>
            </w:r>
          </w:p>
        </w:tc>
        <w:tc>
          <w:tcPr>
            <w:tcW w:w="861" w:type="dxa"/>
          </w:tcPr>
          <w:p w:rsidR="00272708" w:rsidRPr="00414BDC" w:rsidRDefault="00272708" w:rsidP="00190D60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190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1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190D60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190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3.3.11 Удаление снега со спортивной площадки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снега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8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18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от снега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1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Удаление снега за пределы площадки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7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3.3.12. Сбор снега для устройства горки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горки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19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37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17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.Сбор снега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Трамбование снега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45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074E99" w:rsidRDefault="00272708" w:rsidP="0007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3.3.13 Формование горки,устройство ступеней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горки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1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.Устройство ступеней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24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65323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Трамбование ступеней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39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2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3.3.14-3.3.15 Заливка горки водой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горки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0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0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0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.Заливка водой из ведер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2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Заливка из шланга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41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46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3.3.16-3.3.17 Заливка катка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катка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3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5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.Заливка на1раз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Заливка на второй раз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074E99">
        <w:trPr>
          <w:gridBefore w:val="1"/>
          <w:gridAfter w:val="4"/>
          <w:wAfter w:w="4596" w:type="dxa"/>
          <w:trHeight w:val="49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3.3.18 Устройство опалубки для снежных фигур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опалубки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2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.Устройство опалубки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6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Установка опалубки,крепление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3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3.3.19 Сбор и заполнение формы снегом для снежных фигур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формы снегом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.Заполнение формы снегом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6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Трамбование снега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513D91" w:rsidRDefault="00272708" w:rsidP="00513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3.3.20 Установка елки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елки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1. 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.Подготовка опоры под елку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2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824FF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Установка елки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41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25"/>
        </w:trPr>
        <w:tc>
          <w:tcPr>
            <w:tcW w:w="10483" w:type="dxa"/>
            <w:gridSpan w:val="5"/>
          </w:tcPr>
          <w:p w:rsidR="00272708" w:rsidRPr="004E07B1" w:rsidRDefault="00272708" w:rsidP="00CE0ABA">
            <w:pPr>
              <w:rPr>
                <w:b/>
                <w:sz w:val="20"/>
                <w:szCs w:val="20"/>
              </w:rPr>
            </w:pPr>
            <w:r w:rsidRPr="004E07B1">
              <w:rPr>
                <w:b/>
                <w:sz w:val="20"/>
                <w:szCs w:val="20"/>
              </w:rPr>
              <w:t xml:space="preserve">РАЗДЕЛ </w:t>
            </w:r>
            <w:r w:rsidRPr="004E07B1">
              <w:rPr>
                <w:b/>
                <w:sz w:val="20"/>
                <w:szCs w:val="20"/>
                <w:lang w:val="en-US"/>
              </w:rPr>
              <w:t>IY</w:t>
            </w:r>
            <w:r w:rsidRPr="004E07B1">
              <w:rPr>
                <w:b/>
                <w:sz w:val="20"/>
                <w:szCs w:val="20"/>
              </w:rPr>
              <w:t xml:space="preserve"> Механизация работ при благоустройстве населенных работ</w:t>
            </w:r>
            <w:r>
              <w:rPr>
                <w:b/>
                <w:sz w:val="20"/>
                <w:szCs w:val="20"/>
              </w:rPr>
              <w:t>-24час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89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</w:t>
            </w:r>
            <w:r w:rsidRPr="00B05FFD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Механизированные инструменты: подготовка к работе, осмотр,смазка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4.1.1 Малая механизация для уборки снега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смазка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2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4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.Осмотр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3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Смазка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D43A9C">
        <w:trPr>
          <w:gridBefore w:val="1"/>
          <w:gridAfter w:val="4"/>
          <w:wAfter w:w="4596" w:type="dxa"/>
          <w:trHeight w:val="5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4.1.2 Газонокосилки, виды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смазка</w:t>
            </w:r>
          </w:p>
        </w:tc>
        <w:tc>
          <w:tcPr>
            <w:tcW w:w="359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5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1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.Осмотр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Смазка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6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4.1.3 Малая механизация для обрезки веток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смазка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1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5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.Осмотр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Смазка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42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  <w:p w:rsidR="00272708" w:rsidRPr="00513D91" w:rsidRDefault="00272708" w:rsidP="00513D9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34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4.1.4 Корчеватели, мотоблоки для обработки почвы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и смазка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6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40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.Осмотр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3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53563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Смазка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57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513D91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trHeight w:val="700"/>
        </w:trPr>
        <w:tc>
          <w:tcPr>
            <w:tcW w:w="10483" w:type="dxa"/>
            <w:gridSpan w:val="5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Pr="00513D91" w:rsidRDefault="00272708" w:rsidP="00CE0ABA">
            <w:pPr>
              <w:rPr>
                <w:rStyle w:val="c6c8"/>
                <w:b/>
                <w:bCs/>
                <w:sz w:val="20"/>
                <w:szCs w:val="20"/>
              </w:rPr>
            </w:pPr>
            <w:r w:rsidRPr="00513D91">
              <w:rPr>
                <w:rStyle w:val="c6c8"/>
                <w:b/>
                <w:bCs/>
                <w:sz w:val="20"/>
                <w:szCs w:val="20"/>
              </w:rPr>
              <w:t xml:space="preserve">РАЗДЕЛ </w:t>
            </w:r>
            <w:r w:rsidRPr="00513D91">
              <w:rPr>
                <w:rStyle w:val="c6c8"/>
                <w:b/>
                <w:bCs/>
                <w:sz w:val="20"/>
                <w:szCs w:val="20"/>
                <w:lang w:val="en-US"/>
              </w:rPr>
              <w:t>Y</w:t>
            </w:r>
            <w:r w:rsidRPr="00513D91">
              <w:rPr>
                <w:rStyle w:val="c6c8"/>
                <w:b/>
                <w:bCs/>
                <w:sz w:val="20"/>
                <w:szCs w:val="20"/>
              </w:rPr>
              <w:t>. Работы по содержанию элементов внешнего благоустройства территории в весенний период</w:t>
            </w:r>
            <w:r>
              <w:rPr>
                <w:rStyle w:val="c6c8"/>
                <w:b/>
                <w:bCs/>
                <w:sz w:val="20"/>
                <w:szCs w:val="20"/>
              </w:rPr>
              <w:t>-276</w:t>
            </w:r>
          </w:p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>
            <w:pPr>
              <w:spacing w:after="200" w:line="276" w:lineRule="auto"/>
            </w:pPr>
          </w:p>
        </w:tc>
        <w:tc>
          <w:tcPr>
            <w:tcW w:w="1149" w:type="dxa"/>
          </w:tcPr>
          <w:p w:rsidR="00272708" w:rsidRPr="0075097A" w:rsidRDefault="00272708">
            <w:pPr>
              <w:spacing w:after="200" w:line="276" w:lineRule="auto"/>
            </w:pPr>
          </w:p>
        </w:tc>
        <w:tc>
          <w:tcPr>
            <w:tcW w:w="1149" w:type="dxa"/>
          </w:tcPr>
          <w:p w:rsidR="00272708" w:rsidRPr="0075097A" w:rsidRDefault="00272708">
            <w:pPr>
              <w:spacing w:after="200" w:line="276" w:lineRule="auto"/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 w:val="restart"/>
          </w:tcPr>
          <w:p w:rsidR="00272708" w:rsidRDefault="00272708" w:rsidP="00B12B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 Выполнение работ по благоустройству территории в весенний период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 5.1.1 Погрузка снега и сколотого льда в машины для удаления снега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Погрузка снега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2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листвы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40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8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5.1.2 Очистка отмосток от снега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отмосток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9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8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3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42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5.1.3 Очистка от снега площадок для мусорных контейнеров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площадки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7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9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94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5.1.4-5.1.6 Очистка территории от мусора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2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2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7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листвы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Темам5.1.7 Очистка территории от сломанных веток, упавших деревьев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28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9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13D91">
        <w:trPr>
          <w:gridBefore w:val="1"/>
          <w:gridAfter w:val="4"/>
          <w:wAfter w:w="4596" w:type="dxa"/>
          <w:trHeight w:val="17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3525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веток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1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3525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веток в машину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5.18-5.1.9 Очистка сточных канав от мусора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сточных канав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8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35257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мусора в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35257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 мешков в машину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5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5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5.1.10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Сбор мусора в мешки и погрузка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мусора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18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39186F">
        <w:trPr>
          <w:gridBefore w:val="1"/>
          <w:gridAfter w:val="4"/>
          <w:wAfter w:w="4596" w:type="dxa"/>
          <w:trHeight w:val="15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5D64B5" w:rsidRDefault="00272708" w:rsidP="005D64B5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8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12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</w:tcBorders>
          </w:tcPr>
          <w:p w:rsidR="00272708" w:rsidRPr="0075097A" w:rsidRDefault="00272708" w:rsidP="005D6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6"/>
        </w:trPr>
        <w:tc>
          <w:tcPr>
            <w:tcW w:w="2873" w:type="dxa"/>
            <w:vMerge w:val="restart"/>
          </w:tcPr>
          <w:p w:rsidR="00272708" w:rsidRPr="00D35ACF" w:rsidRDefault="00272708" w:rsidP="00B12BC0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5.2 Работы по обслуживанию</w:t>
            </w:r>
            <w:r w:rsidRPr="00AF671C">
              <w:rPr>
                <w:b/>
                <w:sz w:val="20"/>
                <w:szCs w:val="20"/>
              </w:rPr>
              <w:t xml:space="preserve"> элементов внешнего благоустройства придомовой территории</w:t>
            </w:r>
            <w:r w:rsidRPr="00D35ACF">
              <w:rPr>
                <w:sz w:val="20"/>
                <w:szCs w:val="20"/>
              </w:rPr>
              <w:t xml:space="preserve">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5.2.1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Очистка и окрашивание бордюров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 бордюров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листвы в мешки</w:t>
            </w:r>
          </w:p>
          <w:p w:rsidR="00272708" w:rsidRPr="005D64B5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5.2.2 Очистка и окрашивание заборов, изгородей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 заборов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1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заборов от грязи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Окраска заборов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81459B">
        <w:trPr>
          <w:gridBefore w:val="1"/>
          <w:gridAfter w:val="4"/>
          <w:wAfter w:w="4596" w:type="dxa"/>
          <w:trHeight w:val="44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5.2.3 Очистка и окрашивание беседок, урн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 беседок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8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3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56AFD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урн беседок от отслоившейся краски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5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Покраска 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42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39186F">
        <w:trPr>
          <w:gridBefore w:val="1"/>
          <w:gridAfter w:val="4"/>
          <w:wAfter w:w="4596" w:type="dxa"/>
          <w:trHeight w:val="247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5.2.4 Окрашивание конструкций на детской площадке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Детской площадки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4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9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19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от отслоившейся краски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Окраска конструкций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41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8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5.2.5 Осмотр и чистка козырьков входной группы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козырьков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0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2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8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козырьков от листвы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Сбор листвы смешки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3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5.2.6 Очистка и окрашивание цоколя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 цоколя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.Очистка цоколя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Покраска цоколя </w:t>
            </w:r>
          </w:p>
          <w:p w:rsidR="00272708" w:rsidRPr="0075097A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8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8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5.2.7 Окрашивание мест спила веток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 спиленных мест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2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6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.Окрашивание мест спила краской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7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Сбор веток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6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5.2.8.Окраска стволов деревьев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стволов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31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D0B9D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.Приготовление состава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D0B9D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Окраска стволов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3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6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5.2.9-5.2.10 Очистка территории от веток и мусора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территории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1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19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веток и листвы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1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Погрузка листвы 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40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B12BC0">
            <w:pPr>
              <w:rPr>
                <w:b/>
                <w:sz w:val="20"/>
                <w:szCs w:val="20"/>
              </w:rPr>
            </w:pPr>
          </w:p>
          <w:p w:rsidR="00272708" w:rsidRDefault="00272708" w:rsidP="00B12B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5.3 </w:t>
            </w:r>
            <w:r w:rsidRPr="001C1D42">
              <w:rPr>
                <w:b/>
                <w:sz w:val="20"/>
                <w:szCs w:val="20"/>
              </w:rPr>
              <w:t>Работы по созданию озелененных территорий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5.3.1 Перекопка почвы под клумбы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Перекопка почвы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18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.Перекопка почвы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3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Рыхление почвы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42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39186F">
        <w:trPr>
          <w:gridBefore w:val="1"/>
          <w:gridAfter w:val="4"/>
          <w:wAfter w:w="4596" w:type="dxa"/>
          <w:trHeight w:val="28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5.3.2 Подготовка почвы под газон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почвы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39186F" w:rsidRDefault="00272708" w:rsidP="00391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19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0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.Подготовка почвы, удобрение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25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Окантовка газона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42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614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5.3.3  Подготовка посадочных мест для саженцев деревьев и кустарников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саженцев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61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.Осмотр саженцев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Сортировка саженцев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37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5.3.4 Копка ям и траншей проектных размеров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Копка ям 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.Копка ям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5D64B5">
        <w:trPr>
          <w:gridBefore w:val="1"/>
          <w:gridAfter w:val="4"/>
          <w:wAfter w:w="4596" w:type="dxa"/>
          <w:trHeight w:val="30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Копка траншей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3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5.3.5 Установка саженцев в посадочные ямы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саженцев</w:t>
            </w: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.Посадка саженцев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39186F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Подпорка 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49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90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06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5.3.6 Посев газонных трав на горизонтальные поверхности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 травы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8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7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421AB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.Разметка поверхности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6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1421AB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Посев травы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5.3.7-5.3.8 Оформление клумб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клумбы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6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5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B1DF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.Выполнение разметки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B1DF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Устройство лунок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9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5.3.9 Посадка цветочных культур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цветов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6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B1DF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.Сортировка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1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2B1DF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Посадка цветов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3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5.3.10 Уход и полив цветочных культур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Полив цветов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2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D23980">
        <w:trPr>
          <w:gridBefore w:val="1"/>
          <w:gridAfter w:val="4"/>
          <w:wAfter w:w="4596" w:type="dxa"/>
          <w:trHeight w:val="4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8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.Прополка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D23980">
        <w:trPr>
          <w:gridBefore w:val="1"/>
          <w:gridAfter w:val="4"/>
          <w:wAfter w:w="4596" w:type="dxa"/>
          <w:trHeight w:val="19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Полив цветов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F93E9F" w:rsidRDefault="00272708" w:rsidP="00F93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D23980">
        <w:trPr>
          <w:gridBefore w:val="1"/>
          <w:gridAfter w:val="4"/>
          <w:wAfter w:w="4596" w:type="dxa"/>
          <w:trHeight w:val="52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F93E9F" w:rsidRDefault="00272708" w:rsidP="00F93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26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5.4 </w:t>
            </w:r>
            <w:r w:rsidRPr="001C1D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Уход за </w:t>
            </w:r>
          </w:p>
          <w:p w:rsidR="00272708" w:rsidRDefault="00272708" w:rsidP="00CE0A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цветниками и газонами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 xml:space="preserve">Тема 5.4.1 Подкоморка  цветников минеральными удобрениями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Подкормка цветочных культур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9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.Разведение удобрения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28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Подкормка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40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5.4.2 Стрижка живой изгороди из акаций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акаций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93E9F">
        <w:trPr>
          <w:gridBefore w:val="1"/>
          <w:gridAfter w:val="4"/>
          <w:wAfter w:w="4596" w:type="dxa"/>
          <w:trHeight w:val="17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18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.Разметка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2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Стрижка акаций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41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5.4.3.Сбор и утилизация веток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Утилизация веток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0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0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веток в 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4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мешков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F76C00">
        <w:trPr>
          <w:gridBefore w:val="1"/>
          <w:gridAfter w:val="4"/>
          <w:wAfter w:w="4596" w:type="dxa"/>
          <w:trHeight w:val="31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5.4.4 -5.4.5Стрижка газонов ручным  и механизированным способом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газонов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4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3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16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.Стрижка ручным способом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2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D23980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Стрижка механизированным способом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53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5.4. 6 Сбор и утилизация скошенной травы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скошенной травы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15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2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EE5878">
        <w:trPr>
          <w:gridBefore w:val="1"/>
          <w:gridAfter w:val="4"/>
          <w:wAfter w:w="4596" w:type="dxa"/>
          <w:trHeight w:val="18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.Сбор травы в мешки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EE5878">
        <w:trPr>
          <w:gridBefore w:val="1"/>
          <w:gridAfter w:val="4"/>
          <w:wAfter w:w="4596" w:type="dxa"/>
          <w:trHeight w:val="33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2476B3" w:rsidRDefault="00272708" w:rsidP="00EE587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Утилизация травы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EE5878">
        <w:trPr>
          <w:gridBefore w:val="1"/>
          <w:gridAfter w:val="4"/>
          <w:wAfter w:w="4596" w:type="dxa"/>
          <w:trHeight w:val="46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4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5.4.7 Подкормка и полив цветников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Подкормка и полив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9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30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.Прикорневая подкормка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95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Полив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41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4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5.4.8 Удаление сорняков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сорняков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31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2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.Удаление сорняков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7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Утилизация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 w:val="restart"/>
          </w:tcPr>
          <w:p w:rsidR="00272708" w:rsidRDefault="00272708" w:rsidP="00B12B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5.5 </w:t>
            </w:r>
            <w:r w:rsidRPr="001C1D42">
              <w:rPr>
                <w:b/>
                <w:sz w:val="20"/>
                <w:szCs w:val="20"/>
              </w:rPr>
              <w:t xml:space="preserve"> Уход, обрезка деревьев и кустарников и газонов </w:t>
            </w:r>
          </w:p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5.5.1 Выполнение работ по обрезке живых изгородей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Обрезка кустарников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18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8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0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.Осмотр кустарников,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47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Формование изгородей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56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32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5.5.2-5.5.3Выкашивание газонов вручную и газонокосилкой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Выкашивание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газонов</w:t>
            </w: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6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.Выкашивание вручную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30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EE5878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Выкашивание газонокосилками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5.5.4 Уход за живыми изгородями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изгородями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17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7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.Осмотр изгородей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13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Частичная стрижка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09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5.5.5 Спиливание веток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Спиливание веток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72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.Спиливание веток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Сбор веток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41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5.5.6 Окрашивание мест спила веток краской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Окрашивание мест спила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19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.Окрашивание краской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4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Окрашивание краской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41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5.5.7 Удаление сорняков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сорняков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5097A">
              <w:rPr>
                <w:sz w:val="20"/>
                <w:szCs w:val="20"/>
              </w:rPr>
              <w:t xml:space="preserve">. ТБ при </w:t>
            </w:r>
            <w:r>
              <w:rPr>
                <w:sz w:val="20"/>
                <w:szCs w:val="20"/>
              </w:rPr>
              <w:t>выполнении работ</w:t>
            </w:r>
            <w:r w:rsidRPr="0075097A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7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9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23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.Удаление сорняков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2476B3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 xml:space="preserve">Утилизация сорняков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58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86"/>
        </w:trPr>
        <w:tc>
          <w:tcPr>
            <w:tcW w:w="2873" w:type="dxa"/>
            <w:vMerge w:val="restart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Тема 5.5.8 Утилизация спиленных и срезанных веток</w:t>
            </w:r>
          </w:p>
        </w:tc>
        <w:tc>
          <w:tcPr>
            <w:tcW w:w="2010" w:type="dxa"/>
            <w:vMerge w:val="restart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Утилизация веток</w:t>
            </w: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1. ТБ при работе на предприятиях и объектах зеленого строительства.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17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51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3.Ознакомление с инструментами, приспособлениями, инвентарем.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56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b/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 xml:space="preserve">.Сбор веток 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0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4B3EB4">
            <w:pPr>
              <w:rPr>
                <w:sz w:val="20"/>
                <w:szCs w:val="20"/>
              </w:rPr>
            </w:pPr>
            <w:r w:rsidRPr="0075097A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Погрузка веток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324"/>
        </w:trPr>
        <w:tc>
          <w:tcPr>
            <w:tcW w:w="2873" w:type="dxa"/>
            <w:vMerge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Pr="0075097A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6.Уборка рабочего места и инструментов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2708" w:rsidRPr="0075097A" w:rsidTr="00CE0ABA">
        <w:trPr>
          <w:gridBefore w:val="1"/>
          <w:gridAfter w:val="4"/>
          <w:wAfter w:w="4596" w:type="dxa"/>
          <w:trHeight w:val="2968"/>
        </w:trPr>
        <w:tc>
          <w:tcPr>
            <w:tcW w:w="2873" w:type="dxa"/>
          </w:tcPr>
          <w:p w:rsidR="00272708" w:rsidRDefault="00272708" w:rsidP="00CE0ABA">
            <w:pPr>
              <w:rPr>
                <w:rStyle w:val="c6c8"/>
                <w:bCs/>
                <w:sz w:val="20"/>
                <w:szCs w:val="20"/>
              </w:rPr>
            </w:pPr>
            <w:r>
              <w:rPr>
                <w:rStyle w:val="c6c8"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1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  <w:p w:rsidR="00272708" w:rsidRDefault="00272708" w:rsidP="00CE0ABA">
            <w:pPr>
              <w:rPr>
                <w:sz w:val="20"/>
                <w:szCs w:val="20"/>
              </w:rPr>
            </w:pPr>
          </w:p>
        </w:tc>
        <w:tc>
          <w:tcPr>
            <w:tcW w:w="3590" w:type="dxa"/>
          </w:tcPr>
          <w:p w:rsidR="00272708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практической квалификационной работы</w:t>
            </w:r>
          </w:p>
        </w:tc>
        <w:tc>
          <w:tcPr>
            <w:tcW w:w="861" w:type="dxa"/>
          </w:tcPr>
          <w:p w:rsidR="00272708" w:rsidRPr="00414BDC" w:rsidRDefault="00272708" w:rsidP="00CE0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9" w:type="dxa"/>
          </w:tcPr>
          <w:p w:rsidR="00272708" w:rsidRPr="0075097A" w:rsidRDefault="00272708" w:rsidP="00CE0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72708" w:rsidRPr="00E2313A" w:rsidRDefault="00272708" w:rsidP="00DD0B9D">
      <w:pPr>
        <w:pageBreakBefore/>
        <w:jc w:val="center"/>
        <w:outlineLvl w:val="0"/>
        <w:rPr>
          <w:b/>
        </w:rPr>
      </w:pPr>
      <w:r w:rsidRPr="00E2313A">
        <w:rPr>
          <w:b/>
          <w:bCs/>
          <w:sz w:val="27"/>
          <w:szCs w:val="27"/>
        </w:rPr>
        <w:t xml:space="preserve">4. </w:t>
      </w:r>
      <w:r w:rsidRPr="000728EB">
        <w:rPr>
          <w:b/>
          <w:bCs/>
        </w:rPr>
        <w:t>УСЛОВИЯ РЕАЛИЗАЦИИ РАБОЧЕЙ ПРОГРАММЫ УЧЕБНОЙ ПРАКТИКИ</w:t>
      </w:r>
    </w:p>
    <w:p w:rsidR="00272708" w:rsidRPr="00E2313A" w:rsidRDefault="00272708" w:rsidP="00DD0B9D">
      <w:pPr>
        <w:jc w:val="both"/>
      </w:pPr>
      <w:r w:rsidRPr="00A3735C">
        <w:rPr>
          <w:b/>
          <w:color w:val="FF0000"/>
        </w:rPr>
        <w:br/>
      </w:r>
      <w:r w:rsidRPr="00E2313A">
        <w:rPr>
          <w:b/>
          <w:bCs/>
        </w:rPr>
        <w:t>4.1.  Требования к минимальному материально-техническому обеспечению</w:t>
      </w:r>
      <w:r w:rsidRPr="00E2313A">
        <w:rPr>
          <w:b/>
        </w:rPr>
        <w:br/>
      </w:r>
      <w:r w:rsidRPr="00E2313A">
        <w:t>Реализация рабочей программы учебной практики предполагает наличие учебной лаборатории озеленителей техникума ГАПОУ ТО «Тобольский многопрофильный техникум», земельного участка</w:t>
      </w:r>
      <w:r>
        <w:t>.</w:t>
      </w:r>
    </w:p>
    <w:p w:rsidR="00272708" w:rsidRPr="00A3735C" w:rsidRDefault="00272708" w:rsidP="00DD0B9D">
      <w:pPr>
        <w:jc w:val="both"/>
        <w:rPr>
          <w:color w:val="FF0000"/>
        </w:rPr>
      </w:pPr>
    </w:p>
    <w:p w:rsidR="00272708" w:rsidRDefault="00272708" w:rsidP="00DD0B9D">
      <w:pPr>
        <w:pStyle w:val="Style2"/>
        <w:widowControl/>
        <w:spacing w:line="240" w:lineRule="auto"/>
        <w:ind w:right="260"/>
        <w:jc w:val="left"/>
      </w:pPr>
      <w:r w:rsidRPr="00D14E72">
        <w:t xml:space="preserve">Оснащение: учебной лаборатории </w:t>
      </w:r>
    </w:p>
    <w:p w:rsidR="00272708" w:rsidRPr="00D14E72" w:rsidRDefault="00272708" w:rsidP="00DD0B9D">
      <w:pPr>
        <w:pStyle w:val="Style2"/>
        <w:widowControl/>
        <w:spacing w:line="240" w:lineRule="auto"/>
        <w:ind w:right="260"/>
        <w:jc w:val="left"/>
        <w:rPr>
          <w:rStyle w:val="FontStyle70"/>
          <w:sz w:val="24"/>
        </w:rPr>
      </w:pPr>
      <w:r w:rsidRPr="00D14E72">
        <w:rPr>
          <w:rStyle w:val="FontStyle70"/>
          <w:sz w:val="24"/>
        </w:rPr>
        <w:t>1 . Оборудование:</w:t>
      </w:r>
    </w:p>
    <w:p w:rsidR="00272708" w:rsidRPr="00D14E72" w:rsidRDefault="00272708" w:rsidP="00DD0B9D">
      <w:pPr>
        <w:pStyle w:val="Style10"/>
        <w:widowControl/>
        <w:numPr>
          <w:ilvl w:val="3"/>
          <w:numId w:val="32"/>
        </w:numPr>
        <w:tabs>
          <w:tab w:val="left" w:pos="567"/>
        </w:tabs>
        <w:spacing w:line="240" w:lineRule="auto"/>
        <w:ind w:left="709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>Рабочие места по количеству обучающихся, стеллажи, полки, стремянки;</w:t>
      </w:r>
    </w:p>
    <w:p w:rsidR="00272708" w:rsidRPr="00D14E72" w:rsidRDefault="00272708" w:rsidP="00DD0B9D">
      <w:pPr>
        <w:pStyle w:val="Style11"/>
        <w:widowControl/>
        <w:numPr>
          <w:ilvl w:val="3"/>
          <w:numId w:val="32"/>
        </w:numPr>
        <w:tabs>
          <w:tab w:val="left" w:pos="567"/>
        </w:tabs>
        <w:spacing w:line="240" w:lineRule="auto"/>
        <w:ind w:left="709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 xml:space="preserve">Отопительная, вентиляционная и водоснабжающая системы. </w:t>
      </w:r>
    </w:p>
    <w:p w:rsidR="00272708" w:rsidRPr="00D14E72" w:rsidRDefault="00272708" w:rsidP="00DD0B9D">
      <w:pPr>
        <w:pStyle w:val="Style11"/>
        <w:widowControl/>
        <w:tabs>
          <w:tab w:val="left" w:pos="567"/>
        </w:tabs>
        <w:spacing w:line="240" w:lineRule="auto"/>
        <w:ind w:right="260" w:firstLine="0"/>
        <w:rPr>
          <w:rStyle w:val="FontStyle70"/>
          <w:sz w:val="24"/>
        </w:rPr>
      </w:pPr>
      <w:r w:rsidRPr="00D14E72">
        <w:rPr>
          <w:rStyle w:val="FontStyle70"/>
          <w:sz w:val="24"/>
        </w:rPr>
        <w:t>2. Инструменты и инвентарь:</w:t>
      </w:r>
    </w:p>
    <w:p w:rsidR="00272708" w:rsidRPr="00D14E72" w:rsidRDefault="00272708" w:rsidP="00DD0B9D">
      <w:pPr>
        <w:pStyle w:val="Style11"/>
        <w:widowControl/>
        <w:numPr>
          <w:ilvl w:val="3"/>
          <w:numId w:val="33"/>
        </w:numPr>
        <w:tabs>
          <w:tab w:val="left" w:pos="567"/>
        </w:tabs>
        <w:spacing w:line="240" w:lineRule="auto"/>
        <w:ind w:left="567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>Емкости для посадки и перевалки растений (контейнеры, горшки, кадки, ящики);</w:t>
      </w:r>
    </w:p>
    <w:p w:rsidR="00272708" w:rsidRPr="00D14E72" w:rsidRDefault="00272708" w:rsidP="00DD0B9D">
      <w:pPr>
        <w:pStyle w:val="Style11"/>
        <w:widowControl/>
        <w:numPr>
          <w:ilvl w:val="3"/>
          <w:numId w:val="33"/>
        </w:numPr>
        <w:tabs>
          <w:tab w:val="left" w:pos="567"/>
        </w:tabs>
        <w:spacing w:line="240" w:lineRule="auto"/>
        <w:ind w:left="567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>Комплект инструментов для обработки почвы (лопаты, грабли, мотыги и мотыжки);</w:t>
      </w:r>
    </w:p>
    <w:p w:rsidR="00272708" w:rsidRPr="00D14E72" w:rsidRDefault="00272708" w:rsidP="00DD0B9D">
      <w:pPr>
        <w:pStyle w:val="Style10"/>
        <w:widowControl/>
        <w:numPr>
          <w:ilvl w:val="3"/>
          <w:numId w:val="33"/>
        </w:numPr>
        <w:tabs>
          <w:tab w:val="left" w:pos="567"/>
          <w:tab w:val="left" w:pos="2275"/>
        </w:tabs>
        <w:spacing w:line="240" w:lineRule="auto"/>
        <w:ind w:left="567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>Комплект инструментов для высадки растений (садовые лопатки, совки, рыхлители, ручные вилки);</w:t>
      </w:r>
    </w:p>
    <w:p w:rsidR="00272708" w:rsidRPr="00D14E72" w:rsidRDefault="00272708" w:rsidP="00DD0B9D">
      <w:pPr>
        <w:pStyle w:val="Style10"/>
        <w:widowControl/>
        <w:numPr>
          <w:ilvl w:val="3"/>
          <w:numId w:val="33"/>
        </w:numPr>
        <w:tabs>
          <w:tab w:val="left" w:pos="567"/>
          <w:tab w:val="left" w:pos="2275"/>
        </w:tabs>
        <w:spacing w:line="240" w:lineRule="auto"/>
        <w:ind w:left="567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 xml:space="preserve">Комплект инструментов и инвентарь для полива растений (шланг, пульверизатор, лейки, ведра);      </w:t>
      </w:r>
    </w:p>
    <w:p w:rsidR="00272708" w:rsidRPr="00D14E72" w:rsidRDefault="00272708" w:rsidP="00DD0B9D">
      <w:pPr>
        <w:pStyle w:val="Style10"/>
        <w:widowControl/>
        <w:numPr>
          <w:ilvl w:val="3"/>
          <w:numId w:val="33"/>
        </w:numPr>
        <w:tabs>
          <w:tab w:val="left" w:pos="567"/>
          <w:tab w:val="left" w:pos="2275"/>
        </w:tabs>
        <w:spacing w:line="240" w:lineRule="auto"/>
        <w:ind w:left="567" w:right="260"/>
        <w:rPr>
          <w:rStyle w:val="FontStyle70"/>
          <w:sz w:val="24"/>
        </w:rPr>
      </w:pPr>
      <w:r w:rsidRPr="00D14E72">
        <w:rPr>
          <w:rStyle w:val="FontStyle70"/>
          <w:sz w:val="24"/>
        </w:rPr>
        <w:t>Комплект инструментов     для ухода за растениями (секатор, ножницы универсальные, садовые ножи).</w:t>
      </w:r>
    </w:p>
    <w:p w:rsidR="00272708" w:rsidRPr="00D14E72" w:rsidRDefault="00272708" w:rsidP="00DD0B9D">
      <w:pPr>
        <w:pStyle w:val="Style2"/>
        <w:widowControl/>
        <w:spacing w:line="240" w:lineRule="auto"/>
        <w:ind w:right="260"/>
        <w:jc w:val="left"/>
        <w:rPr>
          <w:rStyle w:val="FontStyle70"/>
          <w:sz w:val="24"/>
        </w:rPr>
      </w:pPr>
      <w:r w:rsidRPr="00D14E72">
        <w:rPr>
          <w:rStyle w:val="FontStyle70"/>
          <w:sz w:val="24"/>
        </w:rPr>
        <w:t>3. Материалы:</w:t>
      </w:r>
    </w:p>
    <w:p w:rsidR="00272708" w:rsidRPr="00D14E72" w:rsidRDefault="00272708" w:rsidP="00DD0B9D">
      <w:pPr>
        <w:pStyle w:val="Style43"/>
        <w:widowControl/>
        <w:numPr>
          <w:ilvl w:val="0"/>
          <w:numId w:val="34"/>
        </w:numPr>
        <w:spacing w:line="240" w:lineRule="auto"/>
        <w:ind w:right="260"/>
        <w:jc w:val="both"/>
        <w:rPr>
          <w:rStyle w:val="FontStyle70"/>
          <w:sz w:val="24"/>
        </w:rPr>
      </w:pPr>
      <w:r w:rsidRPr="00D14E72">
        <w:rPr>
          <w:rStyle w:val="FontStyle70"/>
          <w:sz w:val="24"/>
        </w:rPr>
        <w:t xml:space="preserve">семенной материал, </w:t>
      </w:r>
    </w:p>
    <w:p w:rsidR="00272708" w:rsidRPr="00D14E72" w:rsidRDefault="00272708" w:rsidP="00DD0B9D">
      <w:pPr>
        <w:pStyle w:val="Style43"/>
        <w:widowControl/>
        <w:numPr>
          <w:ilvl w:val="0"/>
          <w:numId w:val="34"/>
        </w:numPr>
        <w:spacing w:line="240" w:lineRule="auto"/>
        <w:ind w:right="260"/>
        <w:jc w:val="both"/>
        <w:rPr>
          <w:rStyle w:val="FontStyle70"/>
          <w:sz w:val="24"/>
        </w:rPr>
      </w:pPr>
      <w:r w:rsidRPr="00D14E72">
        <w:rPr>
          <w:rStyle w:val="FontStyle70"/>
          <w:sz w:val="24"/>
        </w:rPr>
        <w:t xml:space="preserve">почвенные смеси, </w:t>
      </w:r>
    </w:p>
    <w:p w:rsidR="00272708" w:rsidRPr="00D14E72" w:rsidRDefault="00272708" w:rsidP="00DD0B9D">
      <w:pPr>
        <w:pStyle w:val="Style43"/>
        <w:widowControl/>
        <w:numPr>
          <w:ilvl w:val="0"/>
          <w:numId w:val="34"/>
        </w:numPr>
        <w:spacing w:line="240" w:lineRule="auto"/>
        <w:ind w:right="260"/>
        <w:jc w:val="both"/>
        <w:rPr>
          <w:rStyle w:val="FontStyle70"/>
          <w:sz w:val="24"/>
        </w:rPr>
      </w:pPr>
      <w:r w:rsidRPr="00D14E72">
        <w:rPr>
          <w:rStyle w:val="FontStyle70"/>
          <w:sz w:val="24"/>
        </w:rPr>
        <w:t xml:space="preserve">декоративные грунты, </w:t>
      </w:r>
    </w:p>
    <w:p w:rsidR="00272708" w:rsidRDefault="00272708" w:rsidP="00DD0B9D">
      <w:pPr>
        <w:pStyle w:val="Style43"/>
        <w:widowControl/>
        <w:numPr>
          <w:ilvl w:val="0"/>
          <w:numId w:val="34"/>
        </w:numPr>
        <w:spacing w:line="240" w:lineRule="auto"/>
        <w:ind w:right="260"/>
        <w:jc w:val="both"/>
      </w:pPr>
      <w:r w:rsidRPr="001C24D5">
        <w:rPr>
          <w:rStyle w:val="FontStyle70"/>
          <w:sz w:val="24"/>
        </w:rPr>
        <w:t>химические средства борьбы с вредителями и болезнями растений открытого и защищенного грунта, удобрения для горшечных растений</w:t>
      </w:r>
      <w:r w:rsidRPr="001C24D5">
        <w:t xml:space="preserve"> </w:t>
      </w:r>
    </w:p>
    <w:p w:rsidR="00272708" w:rsidRPr="001C24D5" w:rsidRDefault="00272708" w:rsidP="00DD0B9D">
      <w:pPr>
        <w:pStyle w:val="Style43"/>
        <w:widowControl/>
        <w:numPr>
          <w:ilvl w:val="0"/>
          <w:numId w:val="34"/>
        </w:numPr>
        <w:spacing w:line="240" w:lineRule="auto"/>
        <w:ind w:right="260"/>
        <w:jc w:val="both"/>
        <w:rPr>
          <w:rStyle w:val="FontStyle70"/>
          <w:sz w:val="24"/>
        </w:rPr>
      </w:pPr>
      <w:r w:rsidRPr="001C24D5">
        <w:t>известковые,</w:t>
      </w:r>
      <w:r>
        <w:rPr>
          <w:color w:val="FF0000"/>
        </w:rPr>
        <w:t xml:space="preserve"> </w:t>
      </w:r>
      <w:r w:rsidRPr="001C24D5">
        <w:t>эмалевые,</w:t>
      </w:r>
      <w:r>
        <w:t xml:space="preserve"> </w:t>
      </w:r>
      <w:r w:rsidRPr="001C24D5">
        <w:t>масляные краски</w:t>
      </w:r>
    </w:p>
    <w:p w:rsidR="00272708" w:rsidRDefault="00272708" w:rsidP="00DD0B9D">
      <w:pPr>
        <w:jc w:val="both"/>
        <w:rPr>
          <w:color w:val="FF0000"/>
        </w:rPr>
      </w:pPr>
    </w:p>
    <w:p w:rsidR="00272708" w:rsidRPr="00E521DB" w:rsidRDefault="00272708" w:rsidP="00DD0B9D">
      <w:pPr>
        <w:jc w:val="both"/>
      </w:pPr>
      <w:r w:rsidRPr="004A308F">
        <w:rPr>
          <w:b/>
          <w:bCs/>
        </w:rPr>
        <w:t>4.2.</w:t>
      </w:r>
      <w:r w:rsidRPr="004A308F">
        <w:rPr>
          <w:bCs/>
        </w:rPr>
        <w:t xml:space="preserve"> </w:t>
      </w:r>
      <w:r w:rsidRPr="004A308F">
        <w:rPr>
          <w:b/>
          <w:bCs/>
        </w:rPr>
        <w:t>Общие требования к организации образовательного процесса</w:t>
      </w:r>
      <w:r w:rsidRPr="004A308F">
        <w:br/>
        <w:t>Учебная практика проводится мастерами производственного обучения и/или преподавателями профессионального цикла: рассредоточено</w:t>
      </w:r>
      <w:r w:rsidRPr="00A3735C">
        <w:rPr>
          <w:color w:val="FF0000"/>
        </w:rPr>
        <w:br/>
      </w:r>
    </w:p>
    <w:p w:rsidR="00272708" w:rsidRPr="00EB5A93" w:rsidRDefault="00272708" w:rsidP="00DD0B9D">
      <w:pPr>
        <w:jc w:val="both"/>
        <w:outlineLvl w:val="0"/>
        <w:rPr>
          <w:b/>
          <w:bCs/>
        </w:rPr>
      </w:pPr>
      <w:r w:rsidRPr="00EB5A93">
        <w:rPr>
          <w:b/>
          <w:bCs/>
        </w:rPr>
        <w:t>4.3.</w:t>
      </w:r>
      <w:r w:rsidRPr="00EB5A93">
        <w:rPr>
          <w:bCs/>
        </w:rPr>
        <w:t xml:space="preserve"> </w:t>
      </w:r>
      <w:r w:rsidRPr="00EB5A93">
        <w:rPr>
          <w:b/>
          <w:bCs/>
        </w:rPr>
        <w:t>Кадровое обеспечение образовательного процесса</w:t>
      </w:r>
    </w:p>
    <w:p w:rsidR="00272708" w:rsidRPr="00EB5A93" w:rsidRDefault="00272708" w:rsidP="00DD0B9D">
      <w:pPr>
        <w:jc w:val="both"/>
      </w:pPr>
      <w:r w:rsidRPr="00EB5A93">
        <w:t>Мастера производственного обучения, осуществляющие руководство учебной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</w:p>
    <w:p w:rsidR="00272708" w:rsidRPr="00A3735C" w:rsidRDefault="00272708" w:rsidP="00DD0B9D">
      <w:pPr>
        <w:ind w:left="-180"/>
        <w:jc w:val="both"/>
        <w:rPr>
          <w:color w:val="FF0000"/>
        </w:rPr>
      </w:pPr>
    </w:p>
    <w:p w:rsidR="00272708" w:rsidRPr="00EB5A93" w:rsidRDefault="00272708" w:rsidP="00DD0B9D">
      <w:pPr>
        <w:ind w:left="-180" w:firstLine="180"/>
        <w:jc w:val="both"/>
        <w:outlineLvl w:val="0"/>
        <w:rPr>
          <w:b/>
        </w:rPr>
      </w:pPr>
      <w:r w:rsidRPr="00EB5A93">
        <w:rPr>
          <w:b/>
        </w:rPr>
        <w:t>4.4 Информационное обеспечение обучения.</w:t>
      </w:r>
    </w:p>
    <w:p w:rsidR="00272708" w:rsidRPr="00EB5A93" w:rsidRDefault="00272708" w:rsidP="00DD0B9D">
      <w:pPr>
        <w:ind w:left="-180"/>
        <w:jc w:val="both"/>
      </w:pPr>
    </w:p>
    <w:p w:rsidR="00272708" w:rsidRPr="00EB5A93" w:rsidRDefault="00272708" w:rsidP="00DD0B9D">
      <w:pPr>
        <w:ind w:right="425" w:firstLine="180"/>
        <w:jc w:val="both"/>
      </w:pPr>
      <w:r w:rsidRPr="00EB5A93">
        <w:t>Перечень рекомендуемых учебных изданий, интернет - ресурсов, дополнительной литературы.</w:t>
      </w:r>
    </w:p>
    <w:p w:rsidR="00272708" w:rsidRPr="00EB5A93" w:rsidRDefault="00272708" w:rsidP="00DD0B9D">
      <w:pPr>
        <w:ind w:left="-180"/>
        <w:jc w:val="both"/>
        <w:rPr>
          <w:color w:val="FF0000"/>
        </w:rPr>
      </w:pPr>
    </w:p>
    <w:p w:rsidR="00272708" w:rsidRPr="00EB5A93" w:rsidRDefault="00272708" w:rsidP="00DD0B9D">
      <w:pPr>
        <w:pStyle w:val="Style16"/>
        <w:widowControl/>
        <w:ind w:right="260"/>
        <w:rPr>
          <w:rStyle w:val="FontStyle71"/>
          <w:bCs/>
          <w:i w:val="0"/>
          <w:sz w:val="24"/>
        </w:rPr>
      </w:pPr>
      <w:r w:rsidRPr="00EB5A93">
        <w:rPr>
          <w:rStyle w:val="FontStyle71"/>
          <w:bCs/>
          <w:iCs/>
          <w:sz w:val="24"/>
        </w:rPr>
        <w:t>Основные источники:</w:t>
      </w:r>
    </w:p>
    <w:p w:rsidR="00272708" w:rsidRPr="00EB5A93" w:rsidRDefault="00272708" w:rsidP="00DD0B9D">
      <w:pPr>
        <w:numPr>
          <w:ilvl w:val="0"/>
          <w:numId w:val="23"/>
        </w:numPr>
        <w:ind w:right="260"/>
        <w:jc w:val="both"/>
      </w:pPr>
      <w:r w:rsidRPr="00EB5A93">
        <w:t xml:space="preserve">Бобылева О. Н. Цветочно-декоративные растения защищенного грунта: учеб. пособие для нач. проф. образования / О. Н. Бобылева. - 3-е изд., стер. - М.: Издательский центр "Академия", 2012. - 144 с. , (8) с цв. ил. </w:t>
      </w:r>
    </w:p>
    <w:p w:rsidR="00272708" w:rsidRDefault="00272708" w:rsidP="00DD0B9D">
      <w:pPr>
        <w:numPr>
          <w:ilvl w:val="0"/>
          <w:numId w:val="23"/>
        </w:numPr>
        <w:ind w:right="260"/>
        <w:jc w:val="both"/>
      </w:pPr>
      <w:r w:rsidRPr="00EB5A93">
        <w:t>Бобылева О. Н. Цветочно-декоративные растения открытого грунта: учеб. пособие для нач. проф. образования / О.Н. Бобылева. - 3-е изд., стер. - М.: Издательский центр "Академия", 2012. - 208 с., (16) с. цв. ил.</w:t>
      </w:r>
    </w:p>
    <w:p w:rsidR="00272708" w:rsidRPr="00EB5A93" w:rsidRDefault="00272708" w:rsidP="00DD0B9D">
      <w:pPr>
        <w:numPr>
          <w:ilvl w:val="0"/>
          <w:numId w:val="23"/>
        </w:numPr>
        <w:ind w:right="260"/>
        <w:jc w:val="both"/>
      </w:pPr>
      <w:r>
        <w:t>Михалев Ю.А. Основы градостроительства и планировки населенных пунктов.учебное пособие. Красноярский государственный аграрный университет.Красноярск,2012</w:t>
      </w:r>
    </w:p>
    <w:p w:rsidR="00272708" w:rsidRPr="00EB5A93" w:rsidRDefault="00272708" w:rsidP="00DD0B9D">
      <w:pPr>
        <w:numPr>
          <w:ilvl w:val="0"/>
          <w:numId w:val="23"/>
        </w:numPr>
        <w:ind w:right="260"/>
        <w:jc w:val="both"/>
      </w:pPr>
      <w:r w:rsidRPr="00EB5A93">
        <w:t>Ле</w:t>
      </w:r>
      <w:r>
        <w:t>жнева Т. Н. Ландшафтное проекти</w:t>
      </w:r>
      <w:r w:rsidRPr="00EB5A93">
        <w:t xml:space="preserve">рование и садовый дизайн: учеб. пособие/ Т. Н. Лежнева. - М.: Издательский центр  «Академия»,  2011. - 64 с. </w:t>
      </w:r>
    </w:p>
    <w:p w:rsidR="00272708" w:rsidRPr="00EB5A93" w:rsidRDefault="00272708" w:rsidP="00DD0B9D">
      <w:pPr>
        <w:pStyle w:val="Style16"/>
        <w:widowControl/>
        <w:ind w:right="260"/>
        <w:rPr>
          <w:rStyle w:val="FontStyle71"/>
          <w:bCs/>
          <w:i w:val="0"/>
          <w:sz w:val="24"/>
        </w:rPr>
      </w:pPr>
    </w:p>
    <w:p w:rsidR="00272708" w:rsidRPr="00EB5A93" w:rsidRDefault="00272708" w:rsidP="00DD0B9D">
      <w:pPr>
        <w:pStyle w:val="Style16"/>
        <w:widowControl/>
        <w:ind w:right="260"/>
        <w:rPr>
          <w:rStyle w:val="FontStyle71"/>
          <w:bCs/>
          <w:i w:val="0"/>
          <w:sz w:val="24"/>
        </w:rPr>
      </w:pPr>
      <w:r w:rsidRPr="00EB5A93">
        <w:rPr>
          <w:rStyle w:val="FontStyle71"/>
          <w:bCs/>
          <w:iCs/>
          <w:sz w:val="24"/>
        </w:rPr>
        <w:t>Дополнительные источники:</w:t>
      </w:r>
    </w:p>
    <w:p w:rsidR="00272708" w:rsidRPr="00EB5A93" w:rsidRDefault="00272708" w:rsidP="00DD0B9D">
      <w:pPr>
        <w:numPr>
          <w:ilvl w:val="0"/>
          <w:numId w:val="24"/>
        </w:numPr>
        <w:ind w:right="260"/>
        <w:jc w:val="both"/>
      </w:pPr>
      <w:r w:rsidRPr="00EB5A93">
        <w:t>Грачева А.В. Механизация и автоматизация работ в декоративном садоводстве: учебное пособие/ А.В. Грачева. - М.:  ФОРУМ: ИМФРА-М, 2009. – 304 с.</w:t>
      </w:r>
    </w:p>
    <w:p w:rsidR="00272708" w:rsidRPr="00EB5A93" w:rsidRDefault="00272708" w:rsidP="00DD0B9D">
      <w:pPr>
        <w:numPr>
          <w:ilvl w:val="0"/>
          <w:numId w:val="24"/>
        </w:numPr>
        <w:ind w:right="260"/>
        <w:jc w:val="both"/>
      </w:pPr>
      <w:r w:rsidRPr="00EB5A93">
        <w:t xml:space="preserve">Дудченко Е. Т. Защита декоративных деревьев и кустарников от вредителей и болезней. - Ростов н/Д: Феникс,  2009. - 254, (1) с.: ил. - (Подворье) </w:t>
      </w:r>
    </w:p>
    <w:p w:rsidR="00272708" w:rsidRPr="00EB5A93" w:rsidRDefault="00272708" w:rsidP="00DD0B9D">
      <w:pPr>
        <w:numPr>
          <w:ilvl w:val="0"/>
          <w:numId w:val="24"/>
        </w:numPr>
        <w:ind w:right="260"/>
        <w:jc w:val="both"/>
      </w:pPr>
      <w:r w:rsidRPr="00EB5A93">
        <w:rPr>
          <w:rStyle w:val="FontStyle70"/>
          <w:sz w:val="24"/>
        </w:rPr>
        <w:t>Журнал «Цветоводство». Ежемесячное издание. - М.</w:t>
      </w:r>
      <w:r w:rsidRPr="00EB5A93">
        <w:t>Лежнева Т.Н. Основы декоративного садоводства: учебное пособие для студентов учреждений сред. проф. образования/ Т.Н.Лежнева. – М.:  Издательский центр «Академия», 2011. – 80 с.</w:t>
      </w:r>
    </w:p>
    <w:p w:rsidR="00272708" w:rsidRPr="00EB5A93" w:rsidRDefault="00272708" w:rsidP="00DD0B9D">
      <w:pPr>
        <w:numPr>
          <w:ilvl w:val="0"/>
          <w:numId w:val="24"/>
        </w:numPr>
        <w:ind w:right="260"/>
        <w:jc w:val="both"/>
      </w:pPr>
      <w:r w:rsidRPr="00EB5A93">
        <w:t xml:space="preserve">Соколова Т. А. Декоративное растениеводство: Древоводство: учеб. для студ. высш. учеб. заведений / Т. А. Соколова. - 4-е изд. стер. - М.: Издательский центр «Академия»,  2010. - 352 с. </w:t>
      </w:r>
    </w:p>
    <w:p w:rsidR="00272708" w:rsidRPr="00EB5A93" w:rsidRDefault="00272708" w:rsidP="00DD0B9D">
      <w:pPr>
        <w:numPr>
          <w:ilvl w:val="0"/>
          <w:numId w:val="24"/>
        </w:numPr>
        <w:ind w:right="260"/>
        <w:jc w:val="both"/>
      </w:pPr>
      <w:r w:rsidRPr="00EB5A93">
        <w:t>Устинов А. Н. Сельскохозяйственные машины</w:t>
      </w:r>
      <w:r>
        <w:t xml:space="preserve"> </w:t>
      </w:r>
      <w:r w:rsidRPr="00EB5A93">
        <w:t xml:space="preserve">учеб. для нач. проф. образования / А. Н. Устинов. - 7-е изд., стер. - М.: Издательский центр «Академия», 2008. - 264 с.  </w:t>
      </w:r>
    </w:p>
    <w:p w:rsidR="00272708" w:rsidRPr="00EB5A93" w:rsidRDefault="00272708" w:rsidP="00DD0B9D">
      <w:pPr>
        <w:pStyle w:val="Style16"/>
        <w:widowControl/>
        <w:numPr>
          <w:ilvl w:val="0"/>
          <w:numId w:val="24"/>
        </w:numPr>
        <w:ind w:right="260"/>
        <w:rPr>
          <w:b/>
          <w:bCs/>
        </w:rPr>
      </w:pPr>
      <w:r w:rsidRPr="00EB5A93">
        <w:t>Хессайон Д. Г. Все о болезнях и вредителях растений. Перевод с англ. О. И. Романовой. Научный редактор В. Р. Филин, консультант канд. Хим. Наук А. Л. Сидельковский. : - М. «Кладезь-Букс» (русское издание), 2009. - 128 с.</w:t>
      </w:r>
    </w:p>
    <w:p w:rsidR="00272708" w:rsidRPr="00134826" w:rsidRDefault="00272708" w:rsidP="00DD0B9D">
      <w:pPr>
        <w:numPr>
          <w:ilvl w:val="0"/>
          <w:numId w:val="24"/>
        </w:numPr>
        <w:ind w:right="260"/>
        <w:jc w:val="both"/>
      </w:pPr>
      <w:r w:rsidRPr="00134826">
        <w:t>Щербакова Л. Н. Защита растений: учеб. пособ. для студ. учреждений сред. проф. образования / Л. Н. Щербакова, Н. Н. Карпун - М.: Издательский центр «Академия»,  2008. - 272 с., (16) с. цв. вкл.: ил.</w:t>
      </w:r>
    </w:p>
    <w:p w:rsidR="00272708" w:rsidRPr="00A3735C" w:rsidRDefault="00272708" w:rsidP="00DD0B9D">
      <w:pPr>
        <w:ind w:left="-180"/>
        <w:jc w:val="both"/>
        <w:rPr>
          <w:color w:val="FF0000"/>
        </w:rPr>
      </w:pPr>
    </w:p>
    <w:p w:rsidR="00272708" w:rsidRPr="00240436" w:rsidRDefault="00272708" w:rsidP="00DD0B9D">
      <w:pPr>
        <w:jc w:val="center"/>
        <w:outlineLvl w:val="0"/>
        <w:rPr>
          <w:b/>
          <w:bCs/>
          <w:sz w:val="27"/>
          <w:szCs w:val="27"/>
        </w:rPr>
      </w:pPr>
      <w:r w:rsidRPr="00240436">
        <w:rPr>
          <w:b/>
          <w:bCs/>
          <w:sz w:val="27"/>
          <w:szCs w:val="27"/>
        </w:rPr>
        <w:t xml:space="preserve">5. </w:t>
      </w:r>
      <w:r w:rsidRPr="000728EB">
        <w:rPr>
          <w:b/>
          <w:bCs/>
        </w:rPr>
        <w:t>КОНТРОЛЬ И ОЦЕНКА РЕЗУЛЬТАТОВ ОСВОЕНИЯ ПРОГРАММЫ УЧЕБНОЙ ПРАКТИКИ</w:t>
      </w:r>
    </w:p>
    <w:p w:rsidR="00272708" w:rsidRPr="00A3735C" w:rsidRDefault="00272708" w:rsidP="00DD0B9D">
      <w:pPr>
        <w:jc w:val="center"/>
        <w:rPr>
          <w:b/>
          <w:color w:val="FF0000"/>
        </w:rPr>
      </w:pPr>
    </w:p>
    <w:p w:rsidR="00272708" w:rsidRPr="00240436" w:rsidRDefault="00272708" w:rsidP="00DD0B9D">
      <w:pPr>
        <w:ind w:firstLine="851"/>
        <w:jc w:val="both"/>
      </w:pPr>
      <w:r w:rsidRPr="00240436"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 зачета/диф. зачета.</w:t>
      </w:r>
    </w:p>
    <w:p w:rsidR="00272708" w:rsidRPr="00A3735C" w:rsidRDefault="00272708" w:rsidP="00DD0B9D">
      <w:pPr>
        <w:jc w:val="center"/>
        <w:rPr>
          <w:b/>
          <w:color w:val="FF0000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588"/>
        <w:gridCol w:w="6095"/>
      </w:tblGrid>
      <w:tr w:rsidR="00272708" w:rsidRPr="00685B75" w:rsidTr="00FA2C46">
        <w:trPr>
          <w:trHeight w:val="833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jc w:val="center"/>
            </w:pPr>
            <w:r w:rsidRPr="00685B75">
              <w:rPr>
                <w:bCs/>
              </w:rPr>
              <w:t>Результаты обучения (освоенные умения в рамках ВПД)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jc w:val="center"/>
            </w:pPr>
            <w:r w:rsidRPr="00685B75">
              <w:rPr>
                <w:bCs/>
              </w:rPr>
              <w:t>Формы и методы контроля и оценки результатов обучения</w:t>
            </w:r>
          </w:p>
        </w:tc>
      </w:tr>
      <w:tr w:rsidR="00272708" w:rsidRPr="00685B75" w:rsidTr="00FA2C46">
        <w:trPr>
          <w:trHeight w:val="833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z w:val="20"/>
                <w:szCs w:val="20"/>
              </w:rPr>
              <w:t>применять</w:t>
            </w:r>
            <w:r w:rsidRPr="00D35ACF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D35ACF">
              <w:rPr>
                <w:sz w:val="20"/>
                <w:szCs w:val="20"/>
              </w:rPr>
              <w:t xml:space="preserve"> малой механизации в работах при обслуживании элементов внешнего благоу</w:t>
            </w:r>
            <w:r>
              <w:rPr>
                <w:sz w:val="20"/>
                <w:szCs w:val="20"/>
              </w:rPr>
              <w:t>стройства придомовой территории;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22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35ACF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ять</w:t>
            </w:r>
            <w:r w:rsidRPr="00D35ACF">
              <w:rPr>
                <w:sz w:val="20"/>
                <w:szCs w:val="20"/>
              </w:rPr>
              <w:t xml:space="preserve"> объем</w:t>
            </w:r>
            <w:r>
              <w:rPr>
                <w:sz w:val="20"/>
                <w:szCs w:val="20"/>
              </w:rPr>
              <w:t xml:space="preserve">ы </w:t>
            </w:r>
            <w:r w:rsidRPr="00D35ACF">
              <w:rPr>
                <w:sz w:val="20"/>
                <w:szCs w:val="20"/>
              </w:rPr>
              <w:t xml:space="preserve"> и вид</w:t>
            </w:r>
            <w:r>
              <w:rPr>
                <w:sz w:val="20"/>
                <w:szCs w:val="20"/>
              </w:rPr>
              <w:t>ы</w:t>
            </w:r>
            <w:r w:rsidRPr="00D35ACF">
              <w:rPr>
                <w:sz w:val="20"/>
                <w:szCs w:val="20"/>
              </w:rPr>
              <w:t xml:space="preserve"> предстоящих работ по обслуживанию твердых покрытий придомовой территории в летних условиях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2013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35ACF">
              <w:rPr>
                <w:sz w:val="20"/>
                <w:szCs w:val="20"/>
              </w:rPr>
              <w:t>готовить уборочное оборудование, инвентарь и средства малой механиз</w:t>
            </w:r>
            <w:r>
              <w:rPr>
                <w:sz w:val="20"/>
                <w:szCs w:val="20"/>
              </w:rPr>
              <w:t>ации к работе в летних условиях;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35ACF">
              <w:rPr>
                <w:sz w:val="20"/>
                <w:szCs w:val="20"/>
              </w:rPr>
              <w:t>применять средства малой механизации в работах при обслуживании твердых покрытий придомовой территории в летних  и зимних условиях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D35ACF">
              <w:rPr>
                <w:sz w:val="20"/>
                <w:szCs w:val="20"/>
              </w:rPr>
              <w:t xml:space="preserve">пользоваться приемами уборки тротуаров, </w:t>
            </w:r>
            <w:r>
              <w:rPr>
                <w:sz w:val="20"/>
                <w:szCs w:val="20"/>
              </w:rPr>
              <w:t xml:space="preserve">обочин внутридворовых подъездов, </w:t>
            </w:r>
            <w:r w:rsidRPr="00D35ACF">
              <w:rPr>
                <w:sz w:val="20"/>
                <w:szCs w:val="20"/>
              </w:rPr>
              <w:t>отмосток, хозяйственных и контейнерных площадок</w:t>
            </w:r>
            <w:r w:rsidRPr="0020570A">
              <w:t xml:space="preserve">, </w:t>
            </w:r>
            <w:r>
              <w:rPr>
                <w:sz w:val="20"/>
                <w:szCs w:val="20"/>
              </w:rPr>
              <w:t>парковок от снега,</w:t>
            </w:r>
            <w:r w:rsidRPr="00D35ACF">
              <w:rPr>
                <w:sz w:val="20"/>
                <w:szCs w:val="20"/>
              </w:rPr>
              <w:t xml:space="preserve"> наледи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выполнять </w:t>
            </w:r>
            <w:r w:rsidRPr="0075097A">
              <w:rPr>
                <w:color w:val="000000"/>
                <w:sz w:val="20"/>
                <w:szCs w:val="20"/>
              </w:rPr>
              <w:t xml:space="preserve"> работ</w:t>
            </w:r>
            <w:r>
              <w:rPr>
                <w:color w:val="000000"/>
                <w:sz w:val="20"/>
                <w:szCs w:val="20"/>
              </w:rPr>
              <w:t xml:space="preserve">ы </w:t>
            </w:r>
            <w:r w:rsidRPr="0075097A">
              <w:rPr>
                <w:color w:val="000000"/>
                <w:sz w:val="20"/>
                <w:szCs w:val="20"/>
              </w:rPr>
              <w:t xml:space="preserve"> при закладке зеленых насаждений, разбивке газонов, скверов и ст</w:t>
            </w:r>
            <w:r>
              <w:rPr>
                <w:color w:val="000000"/>
                <w:sz w:val="20"/>
                <w:szCs w:val="20"/>
              </w:rPr>
              <w:t>роительстве спортивных площадок;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подготавливать  основания </w:t>
            </w:r>
            <w:r w:rsidRPr="0075097A">
              <w:rPr>
                <w:color w:val="000000"/>
                <w:sz w:val="20"/>
                <w:szCs w:val="20"/>
              </w:rPr>
              <w:t xml:space="preserve"> в ямах и траншеях при посадке стандартных деревьев и кустарниковых растений.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 xml:space="preserve">-экспертное наблюдение и оценка выполнения практических работ 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75097A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-производить защиту</w:t>
            </w:r>
            <w:r w:rsidRPr="0075097A">
              <w:rPr>
                <w:color w:val="000000"/>
                <w:sz w:val="20"/>
                <w:szCs w:val="20"/>
              </w:rPr>
              <w:t xml:space="preserve"> дер</w:t>
            </w:r>
            <w:r>
              <w:rPr>
                <w:color w:val="000000"/>
                <w:sz w:val="20"/>
                <w:szCs w:val="20"/>
              </w:rPr>
              <w:t xml:space="preserve">евьев от повреждений и отепления </w:t>
            </w:r>
            <w:r w:rsidRPr="0075097A">
              <w:rPr>
                <w:color w:val="000000"/>
                <w:sz w:val="20"/>
                <w:szCs w:val="20"/>
              </w:rPr>
              <w:t xml:space="preserve"> их на зиму. </w:t>
            </w:r>
          </w:p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 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75097A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-производить валку</w:t>
            </w:r>
            <w:r w:rsidRPr="0075097A">
              <w:rPr>
                <w:color w:val="000000"/>
                <w:sz w:val="20"/>
                <w:szCs w:val="20"/>
              </w:rPr>
              <w:t xml:space="preserve"> деревьев, распил</w:t>
            </w:r>
            <w:r>
              <w:rPr>
                <w:color w:val="000000"/>
                <w:sz w:val="20"/>
                <w:szCs w:val="20"/>
              </w:rPr>
              <w:t>ивать  стволы;</w:t>
            </w:r>
            <w:r w:rsidRPr="0075097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корчевать  и подрубать  пни  и кустарники </w:t>
            </w:r>
            <w:r w:rsidRPr="0075097A">
              <w:rPr>
                <w:color w:val="000000"/>
                <w:sz w:val="20"/>
                <w:szCs w:val="20"/>
              </w:rPr>
              <w:t xml:space="preserve">вручную. </w:t>
            </w:r>
          </w:p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 xml:space="preserve">-экспертное наблюдение и оценка выполнения практических работ 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75097A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выполнять п</w:t>
            </w:r>
            <w:r w:rsidRPr="0075097A">
              <w:rPr>
                <w:color w:val="000000"/>
                <w:sz w:val="20"/>
                <w:szCs w:val="20"/>
              </w:rPr>
              <w:t xml:space="preserve">осев газонных трав на горизонтальных поверхностях вручную и механизированным способом. </w:t>
            </w:r>
          </w:p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-экспертное наблюдение и оценка выполнения практических работ 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выкашивать  газоны </w:t>
            </w:r>
            <w:r w:rsidRPr="0075097A">
              <w:rPr>
                <w:color w:val="000000"/>
                <w:sz w:val="20"/>
                <w:szCs w:val="20"/>
              </w:rPr>
              <w:t xml:space="preserve"> вручную и газонокосилками. </w:t>
            </w:r>
          </w:p>
          <w:p w:rsidR="00272708" w:rsidRPr="0075097A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72708" w:rsidRPr="0075097A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85B75">
              <w:t xml:space="preserve"> 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 xml:space="preserve">-экспертное наблюдение и оценка выполнения практических работ 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75097A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выполнять подкормку</w:t>
            </w:r>
            <w:r w:rsidRPr="0075097A">
              <w:rPr>
                <w:color w:val="000000"/>
                <w:sz w:val="20"/>
                <w:szCs w:val="20"/>
              </w:rPr>
              <w:t xml:space="preserve"> растений минеральными удобрениями. </w:t>
            </w:r>
          </w:p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 xml:space="preserve">-экспертное наблюдение и оценка выполнения практических работ 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  <w:tr w:rsidR="00272708" w:rsidRPr="00685B75" w:rsidTr="00FA2C46">
        <w:trPr>
          <w:trHeight w:val="394"/>
          <w:tblCellSpacing w:w="7" w:type="dxa"/>
        </w:trPr>
        <w:tc>
          <w:tcPr>
            <w:tcW w:w="3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2708" w:rsidRPr="00685B75" w:rsidRDefault="00272708" w:rsidP="00FA2C4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п</w:t>
            </w:r>
            <w:r w:rsidRPr="0075097A">
              <w:rPr>
                <w:color w:val="000000"/>
                <w:sz w:val="20"/>
                <w:szCs w:val="20"/>
              </w:rPr>
              <w:t>олив</w:t>
            </w:r>
            <w:r>
              <w:rPr>
                <w:color w:val="000000"/>
                <w:sz w:val="20"/>
                <w:szCs w:val="20"/>
              </w:rPr>
              <w:t xml:space="preserve">ать  деревья, кустарники </w:t>
            </w:r>
            <w:r w:rsidRPr="0075097A">
              <w:rPr>
                <w:color w:val="000000"/>
                <w:sz w:val="20"/>
                <w:szCs w:val="20"/>
              </w:rPr>
              <w:t xml:space="preserve"> гидробуром</w:t>
            </w:r>
            <w:r>
              <w:rPr>
                <w:color w:val="000000"/>
                <w:sz w:val="20"/>
                <w:szCs w:val="20"/>
              </w:rPr>
              <w:t xml:space="preserve">, и цветочные </w:t>
            </w:r>
            <w:r w:rsidRPr="0075097A">
              <w:rPr>
                <w:color w:val="000000"/>
                <w:sz w:val="20"/>
                <w:szCs w:val="20"/>
              </w:rPr>
              <w:t xml:space="preserve"> растений вручную.</w:t>
            </w:r>
          </w:p>
        </w:tc>
        <w:tc>
          <w:tcPr>
            <w:tcW w:w="6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Текущий контроль: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 xml:space="preserve">-экспертное наблюдение и оценка выполнения практических работ 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-самостоятельная работа;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-проверочная работа.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Промежуточная аттестация:</w:t>
            </w:r>
          </w:p>
          <w:p w:rsidR="00272708" w:rsidRPr="00685B75" w:rsidRDefault="00272708" w:rsidP="00FA2C46">
            <w:pPr>
              <w:rPr>
                <w:sz w:val="20"/>
                <w:szCs w:val="20"/>
              </w:rPr>
            </w:pPr>
            <w:r w:rsidRPr="00685B75">
              <w:rPr>
                <w:sz w:val="20"/>
                <w:szCs w:val="20"/>
              </w:rPr>
              <w:t>-диф. зачет</w:t>
            </w:r>
          </w:p>
        </w:tc>
      </w:tr>
    </w:tbl>
    <w:p w:rsidR="00272708" w:rsidRPr="00A3735C" w:rsidRDefault="00272708" w:rsidP="00DD0B9D">
      <w:pPr>
        <w:rPr>
          <w:color w:val="FF0000"/>
        </w:rPr>
      </w:pPr>
    </w:p>
    <w:p w:rsidR="00272708" w:rsidRDefault="00272708"/>
    <w:sectPr w:rsidR="00272708" w:rsidSect="00D4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3B99"/>
    <w:multiLevelType w:val="hybridMultilevel"/>
    <w:tmpl w:val="474EFA9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11A945D1"/>
    <w:multiLevelType w:val="hybridMultilevel"/>
    <w:tmpl w:val="7158B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A3D92"/>
    <w:multiLevelType w:val="hybridMultilevel"/>
    <w:tmpl w:val="6ABA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9E181B"/>
    <w:multiLevelType w:val="hybridMultilevel"/>
    <w:tmpl w:val="172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E06F94"/>
    <w:multiLevelType w:val="hybridMultilevel"/>
    <w:tmpl w:val="B0BEF7D8"/>
    <w:lvl w:ilvl="0" w:tplc="22E293F6">
      <w:start w:val="2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1">
    <w:nsid w:val="33BE3268"/>
    <w:multiLevelType w:val="hybridMultilevel"/>
    <w:tmpl w:val="1372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E1F4F"/>
    <w:multiLevelType w:val="hybridMultilevel"/>
    <w:tmpl w:val="7974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E315EB"/>
    <w:multiLevelType w:val="hybridMultilevel"/>
    <w:tmpl w:val="07A2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E6E2E"/>
    <w:multiLevelType w:val="hybridMultilevel"/>
    <w:tmpl w:val="05B6640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cs="Times New Roman" w:hint="default"/>
        <w:b/>
      </w:rPr>
    </w:lvl>
  </w:abstractNum>
  <w:abstractNum w:abstractNumId="17">
    <w:nsid w:val="3CFA00F9"/>
    <w:multiLevelType w:val="hybridMultilevel"/>
    <w:tmpl w:val="BA66924A"/>
    <w:lvl w:ilvl="0" w:tplc="8F2C33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E23AC7"/>
    <w:multiLevelType w:val="hybridMultilevel"/>
    <w:tmpl w:val="1ED2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6C1A20"/>
    <w:multiLevelType w:val="hybridMultilevel"/>
    <w:tmpl w:val="C452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F64BD"/>
    <w:multiLevelType w:val="hybridMultilevel"/>
    <w:tmpl w:val="C376F764"/>
    <w:lvl w:ilvl="0" w:tplc="970051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5A1A"/>
    <w:multiLevelType w:val="hybridMultilevel"/>
    <w:tmpl w:val="FFAC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FF1BD9"/>
    <w:multiLevelType w:val="hybridMultilevel"/>
    <w:tmpl w:val="2F9833DC"/>
    <w:lvl w:ilvl="0" w:tplc="970051C8"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AF0C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E5A787B"/>
    <w:multiLevelType w:val="hybridMultilevel"/>
    <w:tmpl w:val="7D6E4598"/>
    <w:lvl w:ilvl="0" w:tplc="970051C8"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B4E6F"/>
    <w:multiLevelType w:val="hybridMultilevel"/>
    <w:tmpl w:val="CFDC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FE075D"/>
    <w:multiLevelType w:val="hybridMultilevel"/>
    <w:tmpl w:val="D89801F0"/>
    <w:lvl w:ilvl="0" w:tplc="9818490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74E41CBE"/>
    <w:multiLevelType w:val="hybridMultilevel"/>
    <w:tmpl w:val="DAA8D6D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50E7"/>
    <w:multiLevelType w:val="hybridMultilevel"/>
    <w:tmpl w:val="0178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9E01CE"/>
    <w:multiLevelType w:val="hybridMultilevel"/>
    <w:tmpl w:val="C0004FF8"/>
    <w:lvl w:ilvl="0" w:tplc="970051C8">
      <w:numFmt w:val="bullet"/>
      <w:lvlText w:val="-"/>
      <w:legacy w:legacy="1" w:legacySpace="0" w:legacyIndent="370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AF0C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4"/>
  </w:num>
  <w:num w:numId="4">
    <w:abstractNumId w:val="0"/>
  </w:num>
  <w:num w:numId="5">
    <w:abstractNumId w:val="23"/>
  </w:num>
  <w:num w:numId="6">
    <w:abstractNumId w:val="16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8"/>
  </w:num>
  <w:num w:numId="13">
    <w:abstractNumId w:val="22"/>
  </w:num>
  <w:num w:numId="14">
    <w:abstractNumId w:val="11"/>
  </w:num>
  <w:num w:numId="15">
    <w:abstractNumId w:val="7"/>
  </w:num>
  <w:num w:numId="16">
    <w:abstractNumId w:val="32"/>
  </w:num>
  <w:num w:numId="17">
    <w:abstractNumId w:val="19"/>
  </w:num>
  <w:num w:numId="18">
    <w:abstractNumId w:val="27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6"/>
  </w:num>
  <w:num w:numId="22">
    <w:abstractNumId w:val="13"/>
  </w:num>
  <w:num w:numId="23">
    <w:abstractNumId w:val="17"/>
  </w:num>
  <w:num w:numId="24">
    <w:abstractNumId w:val="30"/>
  </w:num>
  <w:num w:numId="25">
    <w:abstractNumId w:val="21"/>
  </w:num>
  <w:num w:numId="26">
    <w:abstractNumId w:val="12"/>
  </w:num>
  <w:num w:numId="27">
    <w:abstractNumId w:val="28"/>
  </w:num>
  <w:num w:numId="28">
    <w:abstractNumId w:val="25"/>
  </w:num>
  <w:num w:numId="29">
    <w:abstractNumId w:val="20"/>
  </w:num>
  <w:num w:numId="30">
    <w:abstractNumId w:val="1"/>
  </w:num>
  <w:num w:numId="31">
    <w:abstractNumId w:val="15"/>
  </w:num>
  <w:num w:numId="32">
    <w:abstractNumId w:val="33"/>
  </w:num>
  <w:num w:numId="33">
    <w:abstractNumId w:val="24"/>
  </w:num>
  <w:num w:numId="34">
    <w:abstractNumId w:val="31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F60"/>
    <w:rsid w:val="00017C49"/>
    <w:rsid w:val="00056644"/>
    <w:rsid w:val="000728EB"/>
    <w:rsid w:val="00074E99"/>
    <w:rsid w:val="000814AA"/>
    <w:rsid w:val="000B12B0"/>
    <w:rsid w:val="00117261"/>
    <w:rsid w:val="00134826"/>
    <w:rsid w:val="001421AB"/>
    <w:rsid w:val="00156AFD"/>
    <w:rsid w:val="00160F60"/>
    <w:rsid w:val="00190D60"/>
    <w:rsid w:val="001C1D42"/>
    <w:rsid w:val="001C24D5"/>
    <w:rsid w:val="001E5CA5"/>
    <w:rsid w:val="0020570A"/>
    <w:rsid w:val="002114B5"/>
    <w:rsid w:val="00220B5E"/>
    <w:rsid w:val="00231FCF"/>
    <w:rsid w:val="00240436"/>
    <w:rsid w:val="002476B3"/>
    <w:rsid w:val="00251630"/>
    <w:rsid w:val="00272708"/>
    <w:rsid w:val="00285DAF"/>
    <w:rsid w:val="00287DC1"/>
    <w:rsid w:val="002B1DF8"/>
    <w:rsid w:val="002E269A"/>
    <w:rsid w:val="00327567"/>
    <w:rsid w:val="003306F0"/>
    <w:rsid w:val="0039186F"/>
    <w:rsid w:val="003D0C67"/>
    <w:rsid w:val="00413B64"/>
    <w:rsid w:val="00414BDC"/>
    <w:rsid w:val="00442B8D"/>
    <w:rsid w:val="00490130"/>
    <w:rsid w:val="004A0D40"/>
    <w:rsid w:val="004A308F"/>
    <w:rsid w:val="004B3EB4"/>
    <w:rsid w:val="004E07B1"/>
    <w:rsid w:val="00513D91"/>
    <w:rsid w:val="00535630"/>
    <w:rsid w:val="0058122C"/>
    <w:rsid w:val="0059557E"/>
    <w:rsid w:val="005B0657"/>
    <w:rsid w:val="005B4AB8"/>
    <w:rsid w:val="005D64B5"/>
    <w:rsid w:val="00685B75"/>
    <w:rsid w:val="006D6052"/>
    <w:rsid w:val="006E3F99"/>
    <w:rsid w:val="0075097A"/>
    <w:rsid w:val="00756C1D"/>
    <w:rsid w:val="00786F85"/>
    <w:rsid w:val="007C6996"/>
    <w:rsid w:val="007E4211"/>
    <w:rsid w:val="0081459B"/>
    <w:rsid w:val="00824FF7"/>
    <w:rsid w:val="00863AAC"/>
    <w:rsid w:val="00865323"/>
    <w:rsid w:val="008E6F28"/>
    <w:rsid w:val="00903996"/>
    <w:rsid w:val="00924588"/>
    <w:rsid w:val="00975168"/>
    <w:rsid w:val="00991FF0"/>
    <w:rsid w:val="00A0008A"/>
    <w:rsid w:val="00A109F1"/>
    <w:rsid w:val="00A3735C"/>
    <w:rsid w:val="00A40AC9"/>
    <w:rsid w:val="00A51427"/>
    <w:rsid w:val="00AC5BB8"/>
    <w:rsid w:val="00AE767D"/>
    <w:rsid w:val="00AF671C"/>
    <w:rsid w:val="00B05FFD"/>
    <w:rsid w:val="00B12BC0"/>
    <w:rsid w:val="00B551FF"/>
    <w:rsid w:val="00B766E6"/>
    <w:rsid w:val="00BD6E6B"/>
    <w:rsid w:val="00C557FB"/>
    <w:rsid w:val="00C56DB4"/>
    <w:rsid w:val="00CE0ABA"/>
    <w:rsid w:val="00D14E72"/>
    <w:rsid w:val="00D23980"/>
    <w:rsid w:val="00D35ACF"/>
    <w:rsid w:val="00D434CC"/>
    <w:rsid w:val="00D43A9C"/>
    <w:rsid w:val="00D85457"/>
    <w:rsid w:val="00D97924"/>
    <w:rsid w:val="00DD0B9D"/>
    <w:rsid w:val="00DE17ED"/>
    <w:rsid w:val="00E23077"/>
    <w:rsid w:val="00E2313A"/>
    <w:rsid w:val="00E335A7"/>
    <w:rsid w:val="00E35257"/>
    <w:rsid w:val="00E521DB"/>
    <w:rsid w:val="00E643B2"/>
    <w:rsid w:val="00EB5A93"/>
    <w:rsid w:val="00EE5878"/>
    <w:rsid w:val="00F179E6"/>
    <w:rsid w:val="00F40574"/>
    <w:rsid w:val="00F549C1"/>
    <w:rsid w:val="00F63EA2"/>
    <w:rsid w:val="00F76C00"/>
    <w:rsid w:val="00F86A8A"/>
    <w:rsid w:val="00F93E9F"/>
    <w:rsid w:val="00FA2C46"/>
    <w:rsid w:val="00FD05F5"/>
    <w:rsid w:val="00F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0F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0F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F6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0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F6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60F6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0F60"/>
    <w:rPr>
      <w:rFonts w:ascii="Segoe UI" w:hAnsi="Segoe UI" w:cs="Times New Roman"/>
      <w:sz w:val="18"/>
      <w:szCs w:val="18"/>
    </w:rPr>
  </w:style>
  <w:style w:type="character" w:customStyle="1" w:styleId="FontStyle90">
    <w:name w:val="Font Style90"/>
    <w:uiPriority w:val="99"/>
    <w:rsid w:val="00160F60"/>
    <w:rPr>
      <w:rFonts w:ascii="Times New Roman" w:hAnsi="Times New Roman"/>
      <w:b/>
      <w:sz w:val="26"/>
      <w:lang w:val="en-US" w:eastAsia="en-US"/>
    </w:rPr>
  </w:style>
  <w:style w:type="paragraph" w:styleId="NormalWeb">
    <w:name w:val="Normal (Web)"/>
    <w:basedOn w:val="Normal"/>
    <w:uiPriority w:val="99"/>
    <w:rsid w:val="00160F60"/>
    <w:pPr>
      <w:spacing w:before="100" w:beforeAutospacing="1" w:after="100" w:afterAutospacing="1"/>
    </w:pPr>
  </w:style>
  <w:style w:type="character" w:customStyle="1" w:styleId="c6">
    <w:name w:val="c6"/>
    <w:basedOn w:val="DefaultParagraphFont"/>
    <w:uiPriority w:val="99"/>
    <w:rsid w:val="00160F60"/>
    <w:rPr>
      <w:rFonts w:cs="Times New Roman"/>
    </w:rPr>
  </w:style>
  <w:style w:type="paragraph" w:customStyle="1" w:styleId="c1">
    <w:name w:val="c1"/>
    <w:basedOn w:val="Normal"/>
    <w:uiPriority w:val="99"/>
    <w:rsid w:val="00160F60"/>
    <w:pPr>
      <w:spacing w:before="100" w:beforeAutospacing="1" w:after="100" w:afterAutospacing="1"/>
    </w:pPr>
  </w:style>
  <w:style w:type="character" w:customStyle="1" w:styleId="c6c8">
    <w:name w:val="c6 c8"/>
    <w:basedOn w:val="DefaultParagraphFont"/>
    <w:uiPriority w:val="99"/>
    <w:rsid w:val="00160F6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160F6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60F60"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160F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Normal"/>
    <w:uiPriority w:val="99"/>
    <w:rsid w:val="00160F60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character" w:customStyle="1" w:styleId="FontStyle50">
    <w:name w:val="Font Style50"/>
    <w:uiPriority w:val="99"/>
    <w:rsid w:val="00160F60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60F60"/>
    <w:rPr>
      <w:rFonts w:ascii="Times New Roman" w:hAnsi="Times New Roman"/>
      <w:sz w:val="22"/>
    </w:rPr>
  </w:style>
  <w:style w:type="character" w:customStyle="1" w:styleId="FontStyle70">
    <w:name w:val="Font Style70"/>
    <w:uiPriority w:val="99"/>
    <w:rsid w:val="00160F60"/>
    <w:rPr>
      <w:rFonts w:ascii="Times New Roman" w:hAnsi="Times New Roman"/>
      <w:sz w:val="26"/>
    </w:rPr>
  </w:style>
  <w:style w:type="paragraph" w:customStyle="1" w:styleId="Style10">
    <w:name w:val="Style10"/>
    <w:basedOn w:val="Normal"/>
    <w:uiPriority w:val="99"/>
    <w:rsid w:val="00160F60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Normal"/>
    <w:uiPriority w:val="99"/>
    <w:rsid w:val="00160F60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Normal"/>
    <w:uiPriority w:val="99"/>
    <w:rsid w:val="00160F60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Normal"/>
    <w:uiPriority w:val="99"/>
    <w:rsid w:val="00160F60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Normal"/>
    <w:uiPriority w:val="99"/>
    <w:rsid w:val="00160F60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160F60"/>
    <w:rPr>
      <w:rFonts w:ascii="Times New Roman" w:hAnsi="Times New Roman"/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26</Pages>
  <Words>7271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елена</cp:lastModifiedBy>
  <cp:revision>24</cp:revision>
  <dcterms:created xsi:type="dcterms:W3CDTF">2022-04-05T08:32:00Z</dcterms:created>
  <dcterms:modified xsi:type="dcterms:W3CDTF">2022-10-05T17:10:00Z</dcterms:modified>
</cp:coreProperties>
</file>