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9D" w:rsidRPr="005C6B23" w:rsidRDefault="00CF799D" w:rsidP="005C6B23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C6B23">
        <w:rPr>
          <w:rFonts w:ascii="Times New Roman" w:hAnsi="Times New Roman" w:cs="Times New Roman"/>
          <w:b w:val="0"/>
          <w:sz w:val="24"/>
          <w:szCs w:val="24"/>
        </w:rPr>
        <w:t>Приложение 11</w:t>
      </w:r>
    </w:p>
    <w:p w:rsidR="00CF799D" w:rsidRPr="005C6B23" w:rsidRDefault="00CF799D" w:rsidP="004D1E71">
      <w:pPr>
        <w:jc w:val="right"/>
        <w:rPr>
          <w:rFonts w:ascii="Times New Roman" w:hAnsi="Times New Roman"/>
          <w:b/>
          <w:sz w:val="24"/>
          <w:szCs w:val="24"/>
        </w:rPr>
      </w:pPr>
      <w:r w:rsidRPr="005C6B23">
        <w:rPr>
          <w:rFonts w:ascii="Times New Roman" w:hAnsi="Times New Roman"/>
          <w:sz w:val="24"/>
          <w:szCs w:val="24"/>
        </w:rPr>
        <w:t xml:space="preserve">к ООП СПО  по специальности </w:t>
      </w:r>
      <w:r w:rsidRPr="005C6B23">
        <w:rPr>
          <w:rFonts w:ascii="Times New Roman" w:hAnsi="Times New Roman"/>
          <w:b/>
          <w:sz w:val="24"/>
          <w:szCs w:val="24"/>
        </w:rPr>
        <w:t>36.02.01 Ветеринария</w:t>
      </w:r>
    </w:p>
    <w:p w:rsidR="00CF799D" w:rsidRPr="00CA6E52" w:rsidRDefault="00CF799D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B53DF9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F799D" w:rsidRPr="00B53DF9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CF799D" w:rsidRPr="005C6B23" w:rsidRDefault="00CF799D" w:rsidP="005C6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B23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CF799D" w:rsidRPr="005C6B23" w:rsidRDefault="00CF799D" w:rsidP="005C6B23">
      <w:pPr>
        <w:shd w:val="clear" w:color="auto" w:fill="FFFFFF"/>
        <w:tabs>
          <w:tab w:val="left" w:pos="426"/>
        </w:tabs>
        <w:jc w:val="center"/>
        <w:rPr>
          <w:rFonts w:ascii="Times New Roman" w:hAnsi="Times New Roman"/>
          <w:bCs/>
          <w:sz w:val="28"/>
          <w:szCs w:val="28"/>
        </w:rPr>
      </w:pPr>
      <w:r w:rsidRPr="005C6B23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   </w:t>
      </w: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5C6B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5C6B2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C6B23">
        <w:rPr>
          <w:rFonts w:ascii="Times New Roman" w:hAnsi="Times New Roman"/>
          <w:b/>
          <w:bCs/>
          <w:sz w:val="28"/>
          <w:szCs w:val="28"/>
          <w:lang w:eastAsia="ru-RU"/>
        </w:rPr>
        <w:t>РАБОЧАЯ ПРОГРАММА УЧЕБНОЙ ДИСЦИПЛИНЫ</w:t>
      </w:r>
    </w:p>
    <w:p w:rsidR="00CF799D" w:rsidRPr="005C6B23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C6B23">
        <w:rPr>
          <w:rFonts w:ascii="Times New Roman" w:hAnsi="Times New Roman"/>
          <w:b/>
          <w:sz w:val="28"/>
          <w:szCs w:val="28"/>
          <w:lang w:eastAsia="ru-RU"/>
        </w:rPr>
        <w:t>ОУП.01 Родная литература</w:t>
      </w: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</w:p>
    <w:p w:rsidR="00CF799D" w:rsidRPr="005C6B23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CA6E52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99D" w:rsidRPr="00B53DF9" w:rsidRDefault="00CF799D" w:rsidP="00CB45A5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F799D" w:rsidRPr="00CB5B8F" w:rsidRDefault="00CF799D" w:rsidP="00CB5B8F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CB5B8F">
        <w:rPr>
          <w:rFonts w:ascii="Times New Roman" w:hAnsi="Times New Roman"/>
          <w:bCs/>
          <w:sz w:val="24"/>
          <w:szCs w:val="24"/>
          <w:lang w:eastAsia="ru-RU"/>
        </w:rPr>
        <w:t>2020</w:t>
      </w:r>
    </w:p>
    <w:p w:rsidR="00CF799D" w:rsidRPr="00B53DF9" w:rsidRDefault="00CF799D" w:rsidP="00D77D7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53DF9">
        <w:rPr>
          <w:rFonts w:ascii="Times New Roman" w:hAnsi="Times New Roman"/>
          <w:b/>
          <w:sz w:val="24"/>
          <w:szCs w:val="24"/>
        </w:rPr>
        <w:t>Разработчик:</w:t>
      </w:r>
    </w:p>
    <w:p w:rsidR="00CF799D" w:rsidRPr="00CB5B8F" w:rsidRDefault="00CF799D" w:rsidP="00D77D77">
      <w:pPr>
        <w:pStyle w:val="ListParagraph"/>
        <w:widowControl w:val="0"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5C6B23"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CF799D" w:rsidRPr="005C6B23" w:rsidRDefault="00CF799D" w:rsidP="005C6B23">
      <w:pPr>
        <w:pStyle w:val="ListParagraph"/>
        <w:widowControl w:val="0"/>
        <w:numPr>
          <w:ilvl w:val="0"/>
          <w:numId w:val="6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5C6B23">
        <w:t>Покушева М.В., преподаватель ГАПОУ ТО «Тобольский многопрофильный техникум».</w:t>
      </w:r>
    </w:p>
    <w:p w:rsidR="00CF799D" w:rsidRPr="00B53DF9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CB4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9D" w:rsidRDefault="00CF799D" w:rsidP="00CB45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Pr="008E74C8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Pr="008E74C8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799D" w:rsidRPr="00B53DF9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DF9">
        <w:rPr>
          <w:rFonts w:ascii="Times New Roman" w:hAnsi="Times New Roman"/>
          <w:b/>
          <w:sz w:val="24"/>
          <w:szCs w:val="24"/>
        </w:rPr>
        <w:t>Рассмотрено</w:t>
      </w:r>
      <w:r w:rsidRPr="00B53DF9">
        <w:rPr>
          <w:rFonts w:ascii="Times New Roman" w:hAnsi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 w:rsidRPr="00B53DF9">
        <w:rPr>
          <w:rFonts w:ascii="Times New Roman" w:hAnsi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/>
          <w:sz w:val="24"/>
          <w:szCs w:val="24"/>
        </w:rPr>
        <w:t xml:space="preserve">» </w:t>
      </w:r>
      <w:r w:rsidRPr="00B53DF9">
        <w:rPr>
          <w:rFonts w:ascii="Times New Roman" w:hAnsi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B53DF9">
          <w:rPr>
            <w:rFonts w:ascii="Times New Roman" w:hAnsi="Times New Roman"/>
            <w:sz w:val="24"/>
            <w:szCs w:val="24"/>
          </w:rPr>
          <w:t>2020 г</w:t>
        </w:r>
      </w:smartTag>
      <w:r w:rsidRPr="00B53DF9">
        <w:rPr>
          <w:rFonts w:ascii="Times New Roman" w:hAnsi="Times New Roman"/>
          <w:sz w:val="24"/>
          <w:szCs w:val="24"/>
        </w:rPr>
        <w:t>.</w:t>
      </w:r>
    </w:p>
    <w:p w:rsidR="00CF799D" w:rsidRPr="00B53DF9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3DF9">
        <w:rPr>
          <w:rFonts w:ascii="Times New Roman" w:hAnsi="Times New Roman"/>
          <w:sz w:val="24"/>
          <w:szCs w:val="24"/>
        </w:rPr>
        <w:t>Председатель цикловой комиссии ______________ /Коломоец Ю.Г./</w:t>
      </w:r>
    </w:p>
    <w:p w:rsidR="00CF799D" w:rsidRPr="00B53DF9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9D" w:rsidRPr="005C6B23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3DF9">
        <w:rPr>
          <w:rFonts w:ascii="Times New Roman" w:hAnsi="Times New Roman"/>
          <w:b/>
          <w:bCs/>
          <w:sz w:val="24"/>
          <w:szCs w:val="24"/>
        </w:rPr>
        <w:br w:type="page"/>
      </w:r>
      <w:r w:rsidRPr="005C6B23">
        <w:rPr>
          <w:rFonts w:ascii="Times New Roman" w:hAnsi="Times New Roman"/>
          <w:sz w:val="24"/>
          <w:szCs w:val="24"/>
        </w:rPr>
        <w:t>СОДЕРЖАНИЕ</w:t>
      </w:r>
    </w:p>
    <w:p w:rsidR="00CF799D" w:rsidRPr="005C6B23" w:rsidRDefault="00CF799D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0A0"/>
      </w:tblPr>
      <w:tblGrid>
        <w:gridCol w:w="280"/>
        <w:gridCol w:w="7658"/>
        <w:gridCol w:w="1756"/>
      </w:tblGrid>
      <w:tr w:rsidR="00CF799D" w:rsidRPr="004D1C04" w:rsidTr="005C6B23">
        <w:trPr>
          <w:trHeight w:val="322"/>
        </w:trPr>
        <w:tc>
          <w:tcPr>
            <w:tcW w:w="280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9D" w:rsidRPr="004D1C04" w:rsidTr="005C6B23">
        <w:trPr>
          <w:trHeight w:val="290"/>
        </w:trPr>
        <w:tc>
          <w:tcPr>
            <w:tcW w:w="280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right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F799D" w:rsidRPr="004D1C04" w:rsidRDefault="00CF799D" w:rsidP="005C6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1. ПАСПОРТ     ПРОГРАММЫ    УПВ</w:t>
            </w:r>
          </w:p>
        </w:tc>
        <w:tc>
          <w:tcPr>
            <w:tcW w:w="1756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F799D" w:rsidRPr="004D1C04" w:rsidTr="005C6B23">
        <w:trPr>
          <w:trHeight w:val="564"/>
        </w:trPr>
        <w:tc>
          <w:tcPr>
            <w:tcW w:w="280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right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F799D" w:rsidRPr="004D1C04" w:rsidRDefault="00CF799D" w:rsidP="005C6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2. СТРУКТУРА  И    СОДЕРЖАНИЕ  УПВ</w:t>
            </w:r>
          </w:p>
        </w:tc>
        <w:tc>
          <w:tcPr>
            <w:tcW w:w="1756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F799D" w:rsidRPr="004D1C04" w:rsidTr="005C6B23">
        <w:trPr>
          <w:trHeight w:val="564"/>
        </w:trPr>
        <w:tc>
          <w:tcPr>
            <w:tcW w:w="280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right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F799D" w:rsidRPr="004D1C04" w:rsidRDefault="00CF799D" w:rsidP="005C6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3. УСЛОВИЯ  РЕАЛИЗАЦИИ  УПВ</w:t>
            </w:r>
          </w:p>
        </w:tc>
        <w:tc>
          <w:tcPr>
            <w:tcW w:w="1756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  <w:tr w:rsidR="00CF799D" w:rsidRPr="004D1C04" w:rsidTr="005C6B23">
        <w:trPr>
          <w:trHeight w:val="565"/>
        </w:trPr>
        <w:tc>
          <w:tcPr>
            <w:tcW w:w="280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right"/>
              <w:rPr>
                <w:rFonts w:ascii="Times New Roman" w:hAnsi="Times New Roman"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F799D" w:rsidRPr="004D1C04" w:rsidRDefault="00CF799D" w:rsidP="005C6B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4. КОНТРОЛЬ   И   ОЦЕНКА   РЕЗУЛЬТАТОВ   УПВ</w:t>
            </w:r>
          </w:p>
        </w:tc>
        <w:tc>
          <w:tcPr>
            <w:tcW w:w="1756" w:type="dxa"/>
            <w:vAlign w:val="bottom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w w:val="99"/>
                <w:sz w:val="20"/>
                <w:szCs w:val="20"/>
              </w:rPr>
            </w:pPr>
          </w:p>
        </w:tc>
      </w:tr>
    </w:tbl>
    <w:p w:rsidR="00CF799D" w:rsidRPr="005C6B23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9D" w:rsidRPr="005C6B23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F799D" w:rsidRPr="005C6B23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F799D" w:rsidRPr="005C6B23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F799D" w:rsidRPr="005C6B23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CF799D" w:rsidRPr="00D956DC" w:rsidRDefault="00CF799D" w:rsidP="00D77D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99D" w:rsidRPr="00D956DC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5C6B23" w:rsidRDefault="00CF799D" w:rsidP="005C6B23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ПАСПОРТ ПРОГРАММЫ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УПВ</w:t>
      </w:r>
      <w:r w:rsidRPr="005C6B23">
        <w:rPr>
          <w:rFonts w:ascii="Times New Roman" w:hAnsi="Times New Roman"/>
          <w:b/>
          <w:sz w:val="24"/>
          <w:szCs w:val="24"/>
        </w:rPr>
        <w:t>.01 Родная литература</w:t>
      </w:r>
    </w:p>
    <w:p w:rsidR="00CF799D" w:rsidRPr="00D956DC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F799D" w:rsidRPr="00D956DC" w:rsidRDefault="00CF799D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D956DC">
        <w:rPr>
          <w:rFonts w:ascii="Times New Roman" w:hAnsi="Times New Roman"/>
          <w:b/>
          <w:sz w:val="24"/>
          <w:szCs w:val="24"/>
        </w:rPr>
        <w:t>Область рабочей программы</w:t>
      </w:r>
    </w:p>
    <w:p w:rsidR="00CF799D" w:rsidRPr="00DF3B26" w:rsidRDefault="00CF799D" w:rsidP="00D77D7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 xml:space="preserve">Рабочая программа </w:t>
      </w:r>
      <w:r>
        <w:t>УПВ</w:t>
      </w:r>
      <w:r w:rsidRPr="00DF3B26">
        <w:t xml:space="preserve">.01 Родная литература является частью ППССЗ по специальности </w:t>
      </w:r>
      <w:r w:rsidRPr="00310B59">
        <w:rPr>
          <w:kern w:val="0"/>
          <w:sz w:val="22"/>
          <w:szCs w:val="22"/>
          <w:lang w:eastAsia="en-US"/>
        </w:rPr>
        <w:t>36.02.01 Ветеринария</w:t>
      </w:r>
      <w:r w:rsidRPr="00DF3B26">
        <w:t xml:space="preserve">. </w:t>
      </w:r>
    </w:p>
    <w:p w:rsidR="00CF799D" w:rsidRPr="00DF3B26" w:rsidRDefault="00CF799D" w:rsidP="00D77D77">
      <w:pPr>
        <w:pStyle w:val="NormalWe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 xml:space="preserve">Рабочая программа </w:t>
      </w:r>
      <w:r>
        <w:rPr>
          <w:lang w:val="ru-RU"/>
        </w:rPr>
        <w:t>УПВ</w:t>
      </w:r>
      <w:r w:rsidRPr="00DF3B26">
        <w:rPr>
          <w:lang w:val="ru-RU"/>
        </w:rPr>
        <w:t>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>
        <w:rPr>
          <w:lang w:val="ru-RU"/>
        </w:rPr>
        <w:t>УПВ</w:t>
      </w:r>
      <w:r w:rsidRPr="00DF3B26">
        <w:rPr>
          <w:lang w:val="ru-RU"/>
        </w:rPr>
        <w:t>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CF799D" w:rsidRPr="00DF3B26" w:rsidRDefault="00CF799D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CF799D" w:rsidRPr="00DF3B26" w:rsidRDefault="00CF799D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УПВ</w:t>
      </w:r>
      <w:r w:rsidRPr="00DF3B26">
        <w:rPr>
          <w:rFonts w:ascii="Times New Roman" w:hAnsi="Times New Roman"/>
          <w:sz w:val="24"/>
          <w:szCs w:val="24"/>
        </w:rPr>
        <w:t>.01 Родная литература</w:t>
      </w:r>
      <w:r w:rsidRPr="00DF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CF799D" w:rsidRDefault="00CF799D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>УПВ</w:t>
      </w:r>
      <w:r w:rsidRPr="00DF3B26">
        <w:rPr>
          <w:rFonts w:ascii="Times New Roman" w:hAnsi="Times New Roman"/>
          <w:sz w:val="24"/>
          <w:szCs w:val="24"/>
        </w:rPr>
        <w:t>.01 Родная литература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CF799D" w:rsidRPr="00DF3B26" w:rsidRDefault="00CF799D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D956DC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6DC">
        <w:rPr>
          <w:rFonts w:ascii="Times New Roman" w:hAnsi="Times New Roman"/>
          <w:b/>
          <w:sz w:val="24"/>
          <w:szCs w:val="24"/>
        </w:rPr>
        <w:t xml:space="preserve">1.2. Место </w:t>
      </w:r>
      <w:r>
        <w:rPr>
          <w:rFonts w:ascii="Times New Roman" w:hAnsi="Times New Roman"/>
          <w:b/>
          <w:sz w:val="24"/>
          <w:szCs w:val="24"/>
        </w:rPr>
        <w:t>УПВ</w:t>
      </w:r>
      <w:r w:rsidRPr="00D956DC">
        <w:rPr>
          <w:rFonts w:ascii="Times New Roman" w:hAnsi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CF799D" w:rsidRDefault="00CF799D" w:rsidP="00D77D77">
      <w:pPr>
        <w:pStyle w:val="Style19"/>
        <w:widowControl/>
        <w:spacing w:line="240" w:lineRule="auto"/>
        <w:rPr>
          <w:rStyle w:val="FontStyle60"/>
          <w:rFonts w:ascii="Times New Roman" w:hAnsi="Times New Roman"/>
          <w:sz w:val="24"/>
        </w:rPr>
      </w:pPr>
      <w:r>
        <w:rPr>
          <w:rStyle w:val="FontStyle60"/>
          <w:rFonts w:ascii="Times New Roman" w:hAnsi="Times New Roman"/>
          <w:sz w:val="24"/>
        </w:rPr>
        <w:t>УПВ</w:t>
      </w:r>
      <w:r w:rsidRPr="00D77D77">
        <w:rPr>
          <w:rStyle w:val="FontStyle60"/>
          <w:rFonts w:ascii="Times New Roman" w:hAnsi="Times New Roman"/>
          <w:sz w:val="24"/>
        </w:rPr>
        <w:t xml:space="preserve">.01 Родная литература изучается в </w:t>
      </w:r>
      <w:r>
        <w:rPr>
          <w:rStyle w:val="FontStyle60"/>
          <w:rFonts w:ascii="Times New Roman" w:hAnsi="Times New Roman"/>
          <w:sz w:val="24"/>
        </w:rPr>
        <w:t>разделе учебных предметов по выбору</w:t>
      </w:r>
      <w:r w:rsidRPr="00D77D77">
        <w:rPr>
          <w:rStyle w:val="FontStyle60"/>
          <w:rFonts w:ascii="Times New Roman" w:hAnsi="Times New Roman"/>
          <w:sz w:val="24"/>
        </w:rPr>
        <w:t xml:space="preserve">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/>
          <w:sz w:val="24"/>
        </w:rPr>
        <w:softHyphen/>
        <w:t>го образования (ППССЗ).</w:t>
      </w:r>
    </w:p>
    <w:p w:rsidR="00CF799D" w:rsidRPr="00CB5B8F" w:rsidRDefault="00CF799D" w:rsidP="00CB5B8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Изучение предметной области "Родной язык и родная литература" должно обеспечить: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сформированность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сформированность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сформированность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культуры; сформированность чувства причастности к свершениям, традициям своего народа и осознание исторической преемственности поколений;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CF799D" w:rsidRPr="00CB5B8F" w:rsidRDefault="00CF799D" w:rsidP="00581D96">
      <w:pPr>
        <w:pStyle w:val="ConsPlusNormal"/>
        <w:numPr>
          <w:ilvl w:val="0"/>
          <w:numId w:val="72"/>
        </w:numPr>
        <w:suppressAutoHyphens w:val="0"/>
        <w:autoSpaceDE w:val="0"/>
        <w:adjustRightInd w:val="0"/>
        <w:ind w:left="567" w:hanging="567"/>
        <w:jc w:val="both"/>
        <w:textAlignment w:val="auto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сформированность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текстов разных функционально-смысловых типов и жанров.</w:t>
      </w:r>
    </w:p>
    <w:p w:rsidR="00CF799D" w:rsidRPr="00CB5B8F" w:rsidRDefault="00CF799D" w:rsidP="00581D96">
      <w:pPr>
        <w:pStyle w:val="ConsPlusNormal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CB5B8F">
        <w:rPr>
          <w:rFonts w:ascii="Times New Roman" w:hAnsi="Times New Roman" w:cs="Times New Roman"/>
          <w:sz w:val="24"/>
          <w:szCs w:val="24"/>
        </w:rPr>
        <w:t>ребования к предметным результатам освоения базового курса родной литературы должны отражать:</w:t>
      </w:r>
    </w:p>
    <w:p w:rsidR="00CF799D" w:rsidRDefault="00CF799D" w:rsidP="00581D96">
      <w:pPr>
        <w:pStyle w:val="ConsPlusNormal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B5B8F">
        <w:rPr>
          <w:rFonts w:ascii="Times New Roman" w:hAnsi="Times New Roman" w:cs="Times New Roman"/>
          <w:sz w:val="24"/>
          <w:szCs w:val="24"/>
        </w:rPr>
        <w:t>сформированность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F799D" w:rsidRDefault="00CF799D" w:rsidP="00581D96">
      <w:pPr>
        <w:pStyle w:val="ConsPlusNormal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D96">
        <w:rPr>
          <w:rFonts w:ascii="Times New Roman" w:hAnsi="Times New Roman" w:cs="Times New Roman"/>
          <w:sz w:val="24"/>
          <w:szCs w:val="24"/>
        </w:rPr>
        <w:t>сформированность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CF799D" w:rsidRDefault="00CF799D" w:rsidP="00581D96">
      <w:pPr>
        <w:pStyle w:val="ConsPlusNormal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D96">
        <w:rPr>
          <w:rFonts w:ascii="Times New Roman" w:hAnsi="Times New Roman" w:cs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F799D" w:rsidRPr="00581D96" w:rsidRDefault="00CF799D" w:rsidP="00581D96">
      <w:pPr>
        <w:pStyle w:val="ConsPlusNormal"/>
        <w:numPr>
          <w:ilvl w:val="0"/>
          <w:numId w:val="7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1D96">
        <w:rPr>
          <w:rFonts w:ascii="Times New Roman" w:hAnsi="Times New Roman" w:cs="Times New Roman"/>
          <w:sz w:val="24"/>
          <w:szCs w:val="24"/>
        </w:rPr>
        <w:t>сформированность навыков понимания литературных художественных произведений, отражающих разные этнокультурные традиции.</w:t>
      </w:r>
    </w:p>
    <w:p w:rsidR="00CF799D" w:rsidRPr="00D77D77" w:rsidRDefault="00CF799D" w:rsidP="00581D96">
      <w:pPr>
        <w:pStyle w:val="Style19"/>
        <w:widowControl/>
        <w:spacing w:line="240" w:lineRule="auto"/>
        <w:ind w:firstLine="0"/>
        <w:rPr>
          <w:rStyle w:val="FontStyle60"/>
          <w:rFonts w:ascii="Times New Roman" w:hAnsi="Times New Roman"/>
          <w:sz w:val="24"/>
        </w:rPr>
      </w:pPr>
    </w:p>
    <w:p w:rsidR="00CF799D" w:rsidRPr="008A5206" w:rsidRDefault="00CF799D" w:rsidP="008A5206">
      <w:pPr>
        <w:pStyle w:val="Style19"/>
        <w:widowControl/>
        <w:spacing w:line="240" w:lineRule="auto"/>
        <w:ind w:firstLine="720"/>
      </w:pPr>
      <w:r w:rsidRPr="008A5206">
        <w:t xml:space="preserve">В результате изучения </w:t>
      </w:r>
      <w:r>
        <w:t>УПВ</w:t>
      </w:r>
      <w:r w:rsidRPr="008A5206">
        <w:t xml:space="preserve"> обучающийся должен освоить общие  компетенции: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ОК1. Понимать сущность и социальную значимость своей будущей профессии, проявлять к ней устойчивый интерес.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ОК3. Принимать решения в стандартных и нестандартных ситуациях и нести за них ответственность.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ОК4. Осуществлять поиск и использование информации, необходимой для эффективного выполнения профессиональных задач, профессионального и личностного развития.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ОК5. Использовать информационно-коммуникационные технологии в профессиональной деятельности.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ОК6. Работать в коллективе и команде, эффективно общаться с коллегами, руководством, потребителями.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ОК7. Брать на себя ответственность за работу членов команды (подчиненных), за результат выполнения заданий.</w:t>
      </w:r>
    </w:p>
    <w:p w:rsidR="00CF799D" w:rsidRPr="00310B59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F799D" w:rsidRPr="00D956DC" w:rsidRDefault="00CF799D" w:rsidP="00310B5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10B59">
        <w:rPr>
          <w:rFonts w:ascii="Times New Roman" w:hAnsi="Times New Roman"/>
          <w:color w:val="000000"/>
          <w:sz w:val="24"/>
          <w:szCs w:val="24"/>
          <w:lang w:eastAsia="ru-RU"/>
        </w:rPr>
        <w:t>ОК9. Ориентироваться в условиях частой смены технологий в профессиональной деятельности.</w:t>
      </w:r>
    </w:p>
    <w:p w:rsidR="00CF799D" w:rsidRPr="00D956DC" w:rsidRDefault="00CF799D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956DC">
        <w:rPr>
          <w:rFonts w:ascii="Times New Roman" w:hAnsi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CF799D" w:rsidRPr="00D956DC" w:rsidRDefault="00CF799D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6DC">
        <w:rPr>
          <w:rFonts w:ascii="Times New Roman" w:hAnsi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hAnsi="Times New Roman"/>
          <w:sz w:val="24"/>
          <w:szCs w:val="24"/>
          <w:u w:val="single"/>
        </w:rPr>
        <w:t>11</w:t>
      </w:r>
      <w:r w:rsidRPr="00310B59">
        <w:rPr>
          <w:rFonts w:ascii="Times New Roman" w:hAnsi="Times New Roman"/>
          <w:sz w:val="24"/>
          <w:szCs w:val="24"/>
          <w:u w:val="single"/>
        </w:rPr>
        <w:t>2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часов</w:t>
      </w:r>
      <w:r w:rsidRPr="00D956DC">
        <w:rPr>
          <w:rFonts w:ascii="Times New Roman" w:hAnsi="Times New Roman"/>
          <w:sz w:val="24"/>
          <w:szCs w:val="24"/>
        </w:rPr>
        <w:t>, в том числе:</w:t>
      </w:r>
    </w:p>
    <w:p w:rsidR="00CF799D" w:rsidRPr="00D956DC" w:rsidRDefault="00CF799D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6DC">
        <w:rPr>
          <w:rFonts w:ascii="Times New Roman" w:hAnsi="Times New Roman"/>
          <w:sz w:val="24"/>
          <w:szCs w:val="24"/>
        </w:rPr>
        <w:t>- обязательной аудиторной</w:t>
      </w:r>
      <w:r w:rsidRPr="00D9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112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ов</w:t>
      </w:r>
      <w:r w:rsidRPr="00D956D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CF799D" w:rsidRPr="00D956DC" w:rsidRDefault="00CF799D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6DC">
        <w:rPr>
          <w:rFonts w:ascii="Times New Roman" w:hAnsi="Times New Roman"/>
          <w:sz w:val="24"/>
          <w:szCs w:val="24"/>
        </w:rPr>
        <w:t xml:space="preserve">-самостоятельной работы обучающегося </w:t>
      </w:r>
      <w:r>
        <w:rPr>
          <w:rFonts w:ascii="Times New Roman" w:hAnsi="Times New Roman"/>
          <w:sz w:val="24"/>
          <w:szCs w:val="24"/>
          <w:u w:val="single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6DC">
        <w:rPr>
          <w:rFonts w:ascii="Times New Roman" w:hAnsi="Times New Roman"/>
          <w:sz w:val="24"/>
          <w:szCs w:val="24"/>
        </w:rPr>
        <w:t>часов.</w:t>
      </w:r>
    </w:p>
    <w:p w:rsidR="00CF799D" w:rsidRDefault="00CF799D" w:rsidP="005C6B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99D" w:rsidRPr="00CA6E52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52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CF799D" w:rsidRPr="00D956DC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УПВ.01 Родная литература</w:t>
      </w:r>
    </w:p>
    <w:p w:rsidR="00CF799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799D" w:rsidRPr="00CA6E52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CA6E52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CF799D" w:rsidRPr="00CA6E52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F799D" w:rsidRPr="004D1C04" w:rsidTr="008A5206">
        <w:trPr>
          <w:trHeight w:val="460"/>
        </w:trPr>
        <w:tc>
          <w:tcPr>
            <w:tcW w:w="7905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F799D" w:rsidRPr="004D1C04" w:rsidTr="008A5206">
        <w:trPr>
          <w:trHeight w:val="285"/>
        </w:trPr>
        <w:tc>
          <w:tcPr>
            <w:tcW w:w="7905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</w:pPr>
            <w:r w:rsidRPr="004D1C04">
              <w:rPr>
                <w:rFonts w:ascii="Times New Roman" w:hAnsi="Times New Roman"/>
                <w:b/>
                <w:iCs/>
                <w:sz w:val="20"/>
                <w:szCs w:val="20"/>
              </w:rPr>
              <w:t>11</w:t>
            </w:r>
            <w:r w:rsidRPr="004D1C04">
              <w:rPr>
                <w:rFonts w:ascii="Times New Roman" w:hAnsi="Times New Roman"/>
                <w:b/>
                <w:iCs/>
                <w:sz w:val="20"/>
                <w:szCs w:val="20"/>
                <w:lang w:val="en-US"/>
              </w:rPr>
              <w:t>2</w:t>
            </w:r>
          </w:p>
        </w:tc>
      </w:tr>
      <w:tr w:rsidR="00CF799D" w:rsidRPr="004D1C04" w:rsidTr="008A5206">
        <w:tc>
          <w:tcPr>
            <w:tcW w:w="7905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iCs/>
                <w:sz w:val="20"/>
                <w:szCs w:val="20"/>
              </w:rPr>
              <w:t>112</w:t>
            </w:r>
          </w:p>
        </w:tc>
      </w:tr>
      <w:tr w:rsidR="00CF799D" w:rsidRPr="004D1C04" w:rsidTr="008A5206">
        <w:tc>
          <w:tcPr>
            <w:tcW w:w="7905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CF799D" w:rsidRPr="004D1C04" w:rsidTr="008A5206">
        <w:tc>
          <w:tcPr>
            <w:tcW w:w="7905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4D1C04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38</w:t>
            </w:r>
          </w:p>
        </w:tc>
      </w:tr>
      <w:tr w:rsidR="00CF799D" w:rsidRPr="004D1C04" w:rsidTr="008A5206">
        <w:tc>
          <w:tcPr>
            <w:tcW w:w="7905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  <w:lang w:val="en-US"/>
              </w:rPr>
            </w:pPr>
            <w:r w:rsidRPr="004D1C04">
              <w:rPr>
                <w:rFonts w:ascii="Times New Roman" w:hAnsi="Times New Roman"/>
                <w:iCs/>
                <w:sz w:val="20"/>
                <w:szCs w:val="20"/>
                <w:lang w:val="en-US"/>
              </w:rPr>
              <w:t>74</w:t>
            </w:r>
          </w:p>
        </w:tc>
      </w:tr>
      <w:tr w:rsidR="00CF799D" w:rsidRPr="004D1C04" w:rsidTr="008A5206">
        <w:tc>
          <w:tcPr>
            <w:tcW w:w="7905" w:type="dxa"/>
            <w:tcBorders>
              <w:right w:val="single" w:sz="4" w:space="0" w:color="auto"/>
            </w:tcBorders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iCs/>
                <w:sz w:val="20"/>
                <w:szCs w:val="20"/>
              </w:rPr>
              <w:t>-</w:t>
            </w:r>
          </w:p>
        </w:tc>
      </w:tr>
      <w:tr w:rsidR="00CF799D" w:rsidRPr="004D1C04" w:rsidTr="008A5206">
        <w:tc>
          <w:tcPr>
            <w:tcW w:w="7905" w:type="dxa"/>
            <w:tcBorders>
              <w:right w:val="single" w:sz="4" w:space="0" w:color="auto"/>
            </w:tcBorders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iCs/>
                <w:sz w:val="20"/>
                <w:szCs w:val="20"/>
              </w:rPr>
              <w:t>Итоговая аттестация</w:t>
            </w:r>
            <w:r w:rsidRPr="004D1C04">
              <w:rPr>
                <w:rFonts w:ascii="Times New Roman" w:hAnsi="Times New Roman"/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</w:tbl>
    <w:p w:rsidR="00CF799D" w:rsidRPr="00CA6E52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  <w:sectPr w:rsidR="00CF799D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CF799D" w:rsidRDefault="00CF799D" w:rsidP="00D77D77">
      <w:pPr>
        <w:pStyle w:val="13"/>
        <w:shd w:val="clear" w:color="auto" w:fill="auto"/>
        <w:spacing w:line="240" w:lineRule="auto"/>
        <w:rPr>
          <w:rStyle w:val="afffc"/>
          <w:rFonts w:ascii="Times New Roman" w:hAnsi="Times New Roman"/>
          <w:b/>
          <w:sz w:val="24"/>
          <w:szCs w:val="24"/>
        </w:rPr>
      </w:pPr>
    </w:p>
    <w:p w:rsidR="00CF799D" w:rsidRDefault="00CF799D" w:rsidP="005C6B23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F2554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</w:t>
      </w:r>
      <w:r>
        <w:rPr>
          <w:rFonts w:ascii="Times New Roman" w:hAnsi="Times New Roman"/>
          <w:b/>
          <w:sz w:val="24"/>
          <w:szCs w:val="24"/>
        </w:rPr>
        <w:t>УПВ.01 Родная литература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2"/>
        <w:gridCol w:w="533"/>
        <w:gridCol w:w="57"/>
        <w:gridCol w:w="61"/>
        <w:gridCol w:w="6"/>
        <w:gridCol w:w="114"/>
        <w:gridCol w:w="8752"/>
        <w:gridCol w:w="6"/>
        <w:gridCol w:w="1276"/>
        <w:gridCol w:w="850"/>
        <w:gridCol w:w="1701"/>
      </w:tblGrid>
      <w:tr w:rsidR="00CF799D" w:rsidRPr="004D1C04" w:rsidTr="00310B59">
        <w:trPr>
          <w:trHeight w:val="2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Тема 1.1. Литературное краеведение: предмет, источники, проблемы становления 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44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4D1C04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22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24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4D1C04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«Культурный и исторический контекст развития региональной литературы»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 w:val="restart"/>
          </w:tcPr>
          <w:p w:rsidR="00CF799D" w:rsidRPr="004D1C04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Раздел 2. 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От древних лет до наших дней</w:t>
            </w:r>
          </w:p>
        </w:tc>
        <w:tc>
          <w:tcPr>
            <w:tcW w:w="9529" w:type="dxa"/>
            <w:gridSpan w:val="7"/>
          </w:tcPr>
          <w:p w:rsidR="00CF799D" w:rsidRPr="004D1C04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«Род наш веку в Сибири старинного,с ермаковских времен начинается».</w:t>
            </w:r>
          </w:p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Сибирские летописи. Румянцевская летопись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58" w:type="dxa"/>
            <w:gridSpan w:val="2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4D1C04" w:rsidRDefault="00CF799D" w:rsidP="00472B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Практическое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занятие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5"/>
        </w:trPr>
        <w:tc>
          <w:tcPr>
            <w:tcW w:w="1812" w:type="dxa"/>
            <w:vMerge w:val="restart"/>
          </w:tcPr>
          <w:p w:rsidR="00CF799D" w:rsidRPr="00DA571A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hAnsi="Times New Roman"/>
                <w:b/>
                <w:spacing w:val="-6"/>
                <w:sz w:val="20"/>
                <w:szCs w:val="20"/>
                <w:highlight w:val="lightGray"/>
              </w:rPr>
              <w:t xml:space="preserve">Тема 2.2. </w:t>
            </w:r>
            <w:r w:rsidRPr="004D1C04">
              <w:rPr>
                <w:rFonts w:ascii="Times New Roman" w:hAnsi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9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Литературная деятельность С.У.Ремезова, его «История Сибирская».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Литературная деятельность И.М.Катырева-Ростовского, его участие в составлении сибирской летописи.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pStyle w:val="BodyTextIndent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тобольской ссылке в «Житии». </w:t>
            </w:r>
          </w:p>
        </w:tc>
        <w:tc>
          <w:tcPr>
            <w:tcW w:w="1276" w:type="dxa"/>
            <w:vMerge w:val="restart"/>
          </w:tcPr>
          <w:p w:rsidR="00CF799D" w:rsidRPr="00E81D5B" w:rsidRDefault="00CF799D" w:rsidP="00472B2B">
            <w:pPr>
              <w:pStyle w:val="BodyTextIndent"/>
              <w:spacing w:after="0"/>
              <w:ind w:left="0"/>
              <w:jc w:val="center"/>
              <w:rPr>
                <w:bCs/>
                <w:sz w:val="20"/>
                <w:szCs w:val="20"/>
                <w:highlight w:val="yellow"/>
              </w:rPr>
            </w:pPr>
            <w:r w:rsidRPr="00E81D5B">
              <w:rPr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472B2B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3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472B2B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472B2B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3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472B2B" w:rsidRDefault="00CF799D" w:rsidP="00472B2B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CF799D" w:rsidRPr="00472B2B" w:rsidRDefault="00CF799D" w:rsidP="00472B2B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тобольские журналы». </w:t>
            </w:r>
          </w:p>
          <w:p w:rsidR="00CF799D" w:rsidRPr="00472B2B" w:rsidRDefault="00CF799D" w:rsidP="00472B2B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1276" w:type="dxa"/>
          </w:tcPr>
          <w:p w:rsidR="00CF799D" w:rsidRDefault="00CF799D" w:rsidP="00472B2B">
            <w:pPr>
              <w:pStyle w:val="BodyTextIndent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CF799D" w:rsidRDefault="00CF799D" w:rsidP="00472B2B">
            <w:pPr>
              <w:pStyle w:val="BodyTextIndent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CF799D" w:rsidRPr="00DA571A" w:rsidRDefault="00CF799D" w:rsidP="00472B2B">
            <w:pPr>
              <w:pStyle w:val="BodyTextIndent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45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4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тобольские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П.П.Сумароков как первый тобольский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3.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Описание Тобольска XVIII века в романах европейских писателей: «Дальнейшие приключения Робинзона Крузо» Д.Дефо, «Жизнь Шведской графини Г…» Х.Ф.Геллерта, описание Тобольска французским аббатом Шапп д'Отерошем.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ind w:hanging="95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041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Сибирь в творчестве П.А.Словцова, П.П.Ершова.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spacing w:after="0" w:line="240" w:lineRule="auto"/>
              <w:ind w:hanging="13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041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Жизнь и творчество П.А.Словцова: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041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Тобольский период в жизни и творчестве П.П.Ершова. Поэма «Сузге».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40"/>
        </w:trPr>
        <w:tc>
          <w:tcPr>
            <w:tcW w:w="1812" w:type="dxa"/>
            <w:vMerge/>
          </w:tcPr>
          <w:p w:rsidR="00CF799D" w:rsidRPr="00DE4466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E4466" w:rsidRDefault="00CF799D" w:rsidP="00041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46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20"/>
        </w:trPr>
        <w:tc>
          <w:tcPr>
            <w:tcW w:w="1812" w:type="dxa"/>
            <w:vMerge w:val="restart"/>
          </w:tcPr>
          <w:p w:rsidR="00CF799D" w:rsidRPr="00DE4466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hAnsi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9529" w:type="dxa"/>
            <w:gridSpan w:val="7"/>
          </w:tcPr>
          <w:p w:rsidR="00CF799D" w:rsidRPr="00DE4466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bottom w:val="nil"/>
            </w:tcBorders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9820CA"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  <w:vMerge w:val="restart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  <w:vMerge w:val="restart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1</w:t>
            </w: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799D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799D" w:rsidRPr="00DA571A" w:rsidRDefault="00CF799D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CF799D" w:rsidRPr="00DA571A" w:rsidRDefault="00CF799D" w:rsidP="0098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6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  <w:vMerge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758" w:type="dxa"/>
            <w:gridSpan w:val="2"/>
            <w:vMerge/>
          </w:tcPr>
          <w:p w:rsidR="00CF799D" w:rsidRPr="00DA571A" w:rsidRDefault="00CF799D" w:rsidP="00DA571A">
            <w:pPr>
              <w:spacing w:after="0" w:line="240" w:lineRule="auto"/>
              <w:ind w:hanging="19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18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30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pStyle w:val="BodyTextIndent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9820CA">
        <w:trPr>
          <w:trHeight w:val="30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9820CA">
        <w:trPr>
          <w:trHeight w:val="578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hAnsi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D1C04">
              <w:rPr>
                <w:rFonts w:ascii="Times New Roman" w:hAnsi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9820CA">
        <w:trPr>
          <w:trHeight w:val="30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Роль ссыльных декабристов в культурной и литературной жизни Тобольска.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30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Поэзия К. Голодникова, Е.Милькеева.. Творчество поэтов-декабристов. 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3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ind w:firstLine="4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Литературное наследие тобольского художника М.С.Знаменского: его краеведческие очерки «Искер», «Чувашский мыс», «Исторические окрестности г.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3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4D1C04" w:rsidRDefault="00CF799D" w:rsidP="00DA571A">
            <w:pPr>
              <w:spacing w:after="0" w:line="240" w:lineRule="auto"/>
              <w:ind w:hanging="180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«Описание тобольской тюрьмы в произведениях В.Г.Короленко»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81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Творчество Ф.М.Достоевского</w:t>
            </w: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820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1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758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8200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609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CF799D" w:rsidRPr="0082009F" w:rsidRDefault="00CF799D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Воспоминания Ф.М.Достоевского о тобольской тюрьме»</w:t>
            </w:r>
          </w:p>
        </w:tc>
        <w:tc>
          <w:tcPr>
            <w:tcW w:w="1276" w:type="dxa"/>
          </w:tcPr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799D" w:rsidRPr="00DA571A" w:rsidRDefault="00CF799D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3" w:type="dxa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996" w:type="dxa"/>
            <w:gridSpan w:val="6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2009F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25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19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19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Тобольск в творчестве Л.Н.Мартынова: книга прозы «Повесть о тобольском воеводстве»; поэмы «Тобольский летописец», «Домотканая Венера», «Дукс Иван непотребный и многогрешный», «Пленный швед».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Творчество Ю.Надточия. Книга «Пробуждение», драматические произведения.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Творчество тобольского писателя В.Ю.Софронова. 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78" w:type="dxa"/>
            <w:gridSpan w:val="4"/>
          </w:tcPr>
          <w:p w:rsidR="00CF799D" w:rsidRPr="004D1C04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Своеобразие романа «Кучум»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Жанр литературной былички в книге «Блинчики деда Башкура».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9529" w:type="dxa"/>
            <w:gridSpan w:val="7"/>
          </w:tcPr>
          <w:p w:rsidR="00CF799D" w:rsidRPr="004D1C04" w:rsidRDefault="00CF799D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CF799D" w:rsidRDefault="00CF799D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  <w:p w:rsidR="00CF799D" w:rsidRPr="00DA571A" w:rsidRDefault="00CF799D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gridSpan w:val="3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78" w:type="dxa"/>
            <w:gridSpan w:val="4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hAnsi="Times New Roman"/>
                <w:spacing w:val="-6"/>
                <w:sz w:val="20"/>
                <w:szCs w:val="20"/>
              </w:rPr>
              <w:t>Своеобразие пъесы А.Вампилова «Старший сын»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  <w:highlight w:val="lightGray"/>
              </w:rPr>
              <w:t>Специфика литературного музея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81D5B"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Известны     Известные литературные музеи России.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7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Памятник     Памятники писателям.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6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39" w:type="dxa"/>
            <w:gridSpan w:val="5"/>
          </w:tcPr>
          <w:p w:rsidR="00CF799D" w:rsidRPr="0004184B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/>
                <w:sz w:val="20"/>
                <w:szCs w:val="20"/>
              </w:rPr>
            </w:pPr>
            <w:r w:rsidRPr="0004184B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Пам   Памятники, посвящённые литературным персонажам.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6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939" w:type="dxa"/>
            <w:gridSpan w:val="5"/>
          </w:tcPr>
          <w:p w:rsidR="00CF799D" w:rsidRPr="0004184B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6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4D1C04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</w:rPr>
              <w:t xml:space="preserve">Просвети  </w:t>
            </w: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F799D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Деятели литерат</w:t>
            </w:r>
            <w:r w:rsidRPr="004D1C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Отражение летописи военных лет в произведениях русских писателей. Публицистика времён войны (А. Н. Толстой, И. Г. Эренбург, Л. М. Леонов, О. Ф. Берггольц, В. С. Гроссман и др.).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Живопись А. Де </w:t>
            </w:r>
            <w:r w:rsidRPr="004D1C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Лирика военных лет. Песенная поэзия В. И. Лебедева-Кумача, М. В. Исаковского, Л. И. Ошанина, Е. А. Долматовского, А. А. Суркова, А. И. Фатьянова, К. М. Симонова. «Моабитская тетрадь» Мусы Джалиля.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Песни военных  </w:t>
            </w:r>
            <w:r w:rsidRPr="004D1C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Жанр поэмы в литературной летописи войны («Зоя» М. И. Алигер, «Сын» П. Г. Антокольского,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«Книге про бойца».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Кинематограф г </w:t>
            </w:r>
            <w:r w:rsidRPr="004D1C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Лирический геро    Война в стихах поэтов-фронтовиков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164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Произведения перЛитература послевоенных лет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ind w:hanging="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65"/>
        </w:trPr>
        <w:tc>
          <w:tcPr>
            <w:tcW w:w="1812" w:type="dxa"/>
            <w:vMerge w:val="restart"/>
          </w:tcPr>
          <w:p w:rsidR="00CF799D" w:rsidRPr="0083357B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ind w:firstLine="46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10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1276" w:type="dxa"/>
            <w:vMerge w:val="restart"/>
          </w:tcPr>
          <w:p w:rsidR="00CF799D" w:rsidRPr="00310B59" w:rsidRDefault="00CF799D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13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5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57B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57B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1276" w:type="dxa"/>
          </w:tcPr>
          <w:p w:rsidR="00CF799D" w:rsidRPr="00310B59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  <w:p w:rsidR="00CF799D" w:rsidRPr="00310B59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hAnsi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hAnsi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Всплеск антитоталитарных настроений на рубеже 1980-1990-х годов.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4D1C0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4D1C04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"Черемуховый цвет", "Наши соседи", «Ритка».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 w:val="restart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Тема</w:t>
            </w:r>
          </w:p>
          <w:p w:rsidR="00CF799D" w:rsidRPr="00DA571A" w:rsidRDefault="00CF799D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 xml:space="preserve">Современная литература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 xml:space="preserve"> г.Тобольска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1276" w:type="dxa"/>
            <w:vMerge w:val="restart"/>
          </w:tcPr>
          <w:p w:rsidR="00CF799D" w:rsidRPr="00310B59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Отражение родного города в творчестве поэтов и писателей г.Тобольска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Pr="00DA571A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sz w:val="20"/>
                <w:szCs w:val="20"/>
              </w:rPr>
              <w:t>Особенности творчества Н.Загваздиной, Т.Солодовой, Н.Староненко</w:t>
            </w:r>
            <w:r>
              <w:rPr>
                <w:rFonts w:ascii="Times New Roman" w:hAnsi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FFFFFF"/>
          </w:tcPr>
          <w:p w:rsidR="00CF799D" w:rsidRPr="004D1C04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7" w:type="dxa"/>
            <w:gridSpan w:val="4"/>
          </w:tcPr>
          <w:p w:rsidR="00CF799D" w:rsidRDefault="00CF799D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2" w:type="dxa"/>
            <w:gridSpan w:val="3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Художественные и языковые особенности произведения В.Сулимова «Приключения мандарина»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09F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«Литературные альманахи журналов Н.Загваздиной – наследин г.Тобольска»</w:t>
            </w:r>
          </w:p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09F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</w:p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009F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D1C04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CF3D5"/>
              </w:rPr>
              <w:t>«Гимн Женщине!» «Роды казачки» Н.Староненко - триумф, вершина поэтического слова о прекрасной половине человечества</w:t>
            </w:r>
          </w:p>
        </w:tc>
        <w:tc>
          <w:tcPr>
            <w:tcW w:w="1276" w:type="dxa"/>
          </w:tcPr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799D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"/>
        </w:trPr>
        <w:tc>
          <w:tcPr>
            <w:tcW w:w="1812" w:type="dxa"/>
            <w:vMerge w:val="restart"/>
          </w:tcPr>
          <w:p w:rsidR="00CF799D" w:rsidRPr="004D1C04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Разработка и реализация культурно-просветительских</w:t>
            </w:r>
          </w:p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 проектов литературнокраеведческого содержания</w:t>
            </w:r>
          </w:p>
        </w:tc>
        <w:tc>
          <w:tcPr>
            <w:tcW w:w="9529" w:type="dxa"/>
            <w:gridSpan w:val="7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20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Адресаты кул    Адресаты культурно-просветительского проекта. </w:t>
            </w:r>
          </w:p>
        </w:tc>
        <w:tc>
          <w:tcPr>
            <w:tcW w:w="1276" w:type="dxa"/>
            <w:vMerge w:val="restart"/>
          </w:tcPr>
          <w:p w:rsidR="00CF799D" w:rsidRPr="00DA571A" w:rsidRDefault="00CF799D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Особенности восприятия культурно-просветительских проектов литературно-краеведческого содержания.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Виды культурн Виды культурно-просветительских проектов литературно-краеведческого содержания.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185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Этапы подгото Этапы подготовки литературно-краеведческого проекта.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310B59">
        <w:trPr>
          <w:trHeight w:val="21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0" w:type="dxa"/>
            <w:gridSpan w:val="2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39" w:type="dxa"/>
            <w:gridSpan w:val="5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1276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F799D" w:rsidRPr="00DA571A" w:rsidRDefault="00CF799D" w:rsidP="00DA571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F799D" w:rsidRPr="00DA571A" w:rsidRDefault="00CF799D" w:rsidP="00DA5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F799D" w:rsidRPr="004D1C04" w:rsidTr="00C210E2">
        <w:trPr>
          <w:trHeight w:val="90"/>
        </w:trPr>
        <w:tc>
          <w:tcPr>
            <w:tcW w:w="1812" w:type="dxa"/>
            <w:vMerge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3" w:type="dxa"/>
            <w:gridSpan w:val="6"/>
          </w:tcPr>
          <w:p w:rsidR="00CF799D" w:rsidRPr="00DA571A" w:rsidRDefault="00CF799D" w:rsidP="00DA57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2132" w:type="dxa"/>
            <w:gridSpan w:val="3"/>
          </w:tcPr>
          <w:p w:rsidR="00CF799D" w:rsidRPr="00DA571A" w:rsidRDefault="00CF799D" w:rsidP="009820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         </w:t>
            </w:r>
            <w:r w:rsidRPr="00DA571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523" w:type="dxa"/>
            <w:gridSpan w:val="6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33" w:type="dxa"/>
            <w:gridSpan w:val="4"/>
          </w:tcPr>
          <w:p w:rsidR="00CF799D" w:rsidRPr="00310B59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CF799D" w:rsidRPr="004D1C04" w:rsidTr="00310B59">
        <w:trPr>
          <w:trHeight w:val="90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3" w:type="dxa"/>
            <w:gridSpan w:val="6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33" w:type="dxa"/>
            <w:gridSpan w:val="4"/>
          </w:tcPr>
          <w:p w:rsidR="00CF799D" w:rsidRPr="009820C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</w:t>
            </w:r>
          </w:p>
        </w:tc>
      </w:tr>
      <w:tr w:rsidR="00CF799D" w:rsidRPr="004D1C04" w:rsidTr="00310B59">
        <w:trPr>
          <w:trHeight w:val="223"/>
        </w:trPr>
        <w:tc>
          <w:tcPr>
            <w:tcW w:w="1812" w:type="dxa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523" w:type="dxa"/>
            <w:gridSpan w:val="6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33" w:type="dxa"/>
            <w:gridSpan w:val="4"/>
          </w:tcPr>
          <w:p w:rsidR="00CF799D" w:rsidRPr="00DA571A" w:rsidRDefault="00CF799D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</w:t>
            </w:r>
          </w:p>
        </w:tc>
      </w:tr>
    </w:tbl>
    <w:p w:rsidR="00CF799D" w:rsidRDefault="00CF799D" w:rsidP="00D77D77">
      <w:pPr>
        <w:tabs>
          <w:tab w:val="num" w:pos="0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F799D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Default="00CF799D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310B59" w:rsidRDefault="00CF799D" w:rsidP="00D77D77">
      <w:pPr>
        <w:rPr>
          <w:rFonts w:ascii="Times New Roman" w:hAnsi="Times New Roman"/>
          <w:b/>
          <w:caps/>
          <w:sz w:val="24"/>
          <w:szCs w:val="24"/>
          <w:lang w:val="en-US"/>
        </w:rPr>
        <w:sectPr w:rsidR="00CF799D" w:rsidRPr="00310B59" w:rsidSect="005C6B23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:rsidR="00CF799D" w:rsidRPr="00E475C9" w:rsidRDefault="00CF799D" w:rsidP="00D77D77">
      <w:pPr>
        <w:pStyle w:val="13"/>
        <w:shd w:val="clear" w:color="auto" w:fill="auto"/>
        <w:spacing w:line="240" w:lineRule="auto"/>
        <w:rPr>
          <w:rStyle w:val="afffc"/>
          <w:rFonts w:ascii="Times New Roman" w:hAnsi="Times New Roman"/>
          <w:b/>
          <w:sz w:val="24"/>
          <w:szCs w:val="24"/>
        </w:rPr>
      </w:pPr>
    </w:p>
    <w:p w:rsidR="00CF799D" w:rsidRPr="009820CA" w:rsidRDefault="00CF799D" w:rsidP="009820CA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УПВ.01 Родная литература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 xml:space="preserve">Оборудование учебного кабинета: 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Рабочее место обучающегося – 15 шт.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Рабочее место преподавателя – 1 шт.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Компьютерный стол.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Шкафы книжные.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Доска.</w:t>
      </w:r>
    </w:p>
    <w:p w:rsidR="00CF799D" w:rsidRPr="00AD176D" w:rsidRDefault="00CF799D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Стенды.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1.  Телевизор.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2.  Акустическая система.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AD176D">
        <w:rPr>
          <w:rFonts w:ascii="Times New Roman" w:hAnsi="Times New Roman"/>
          <w:bCs/>
          <w:sz w:val="24"/>
          <w:szCs w:val="24"/>
        </w:rPr>
        <w:t>3.  ПК с лицензионным программным обеспечением.</w:t>
      </w:r>
    </w:p>
    <w:p w:rsidR="00CF799D" w:rsidRPr="00AD176D" w:rsidRDefault="00CF799D" w:rsidP="00D77D7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99D" w:rsidRPr="00AD176D" w:rsidRDefault="00CF799D" w:rsidP="00D77D77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D176D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F799D" w:rsidRPr="00AD176D" w:rsidRDefault="00CF799D" w:rsidP="00D77D77">
      <w:pPr>
        <w:widowControl w:val="0"/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CF799D" w:rsidRPr="00AD176D" w:rsidRDefault="00CF799D" w:rsidP="0004184B">
      <w:pPr>
        <w:pStyle w:val="ListParagraph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Ч.1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CF799D" w:rsidRDefault="00CF799D" w:rsidP="008F4D09">
      <w:pPr>
        <w:pStyle w:val="ListParagraph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студ.учреждений сред. проф. образования: в 2ч. Ч.2 /Г.А. Обернихина , Т.В. Емельянова, Е.В.Мацыяка, К.В.Савченко; под ред Г.А. Обернихиной.- 3-е изд., стер.- М.: Издательский центр "Академия",2019-448с.: ил.</w:t>
      </w:r>
    </w:p>
    <w:p w:rsidR="00CF799D" w:rsidRPr="00AD176D" w:rsidRDefault="00CF799D" w:rsidP="008F4D09">
      <w:pPr>
        <w:pStyle w:val="ListParagraph"/>
        <w:spacing w:before="0" w:after="0"/>
        <w:ind w:left="0"/>
        <w:jc w:val="both"/>
      </w:pPr>
    </w:p>
    <w:p w:rsidR="00CF799D" w:rsidRPr="00AD176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CF799D" w:rsidRPr="006753B7" w:rsidRDefault="00CF799D" w:rsidP="006753B7">
      <w:pPr>
        <w:pStyle w:val="ListParagraph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Hyperlink"/>
            <w:lang w:val="en-US"/>
          </w:rPr>
          <w:t>http</w:t>
        </w:r>
        <w:r w:rsidRPr="004B15BE">
          <w:rPr>
            <w:rStyle w:val="Hyperlink"/>
          </w:rPr>
          <w:t>://</w:t>
        </w:r>
        <w:r w:rsidRPr="004B15BE">
          <w:rPr>
            <w:rStyle w:val="Hyperlink"/>
            <w:lang w:val="en-US"/>
          </w:rPr>
          <w:t>new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znanium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com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catalog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product</w:t>
        </w:r>
        <w:r w:rsidRPr="004B15BE">
          <w:rPr>
            <w:rStyle w:val="Hyperlink"/>
          </w:rPr>
          <w:t>/441691</w:t>
        </w:r>
      </w:hyperlink>
    </w:p>
    <w:p w:rsidR="00CF799D" w:rsidRDefault="00CF799D" w:rsidP="0004184B">
      <w:pPr>
        <w:pStyle w:val="ListParagraph"/>
        <w:numPr>
          <w:ilvl w:val="0"/>
          <w:numId w:val="65"/>
        </w:numPr>
        <w:spacing w:after="0"/>
        <w:ind w:left="0" w:firstLine="0"/>
        <w:jc w:val="both"/>
      </w:pPr>
      <w:r>
        <w:t xml:space="preserve">Дорохов, В.Г. Краеведение [Электронный ресурс]: – Электрон. дан. – Кемерово: Издательство КемГУ (Кемеровский государственный университет), 2013. – 152 с. – Режим доступа: http://e.lanbook.com/books/element.php?pl1_id=44326 – Загл. с экрана. </w:t>
      </w:r>
    </w:p>
    <w:p w:rsidR="00CF799D" w:rsidRDefault="00CF799D" w:rsidP="0004184B">
      <w:pPr>
        <w:pStyle w:val="ListParagraph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CF799D" w:rsidRDefault="00CF799D" w:rsidP="0004184B">
      <w:pPr>
        <w:pStyle w:val="ListParagraph"/>
        <w:numPr>
          <w:ilvl w:val="0"/>
          <w:numId w:val="65"/>
        </w:numPr>
        <w:spacing w:after="0"/>
        <w:ind w:left="0" w:firstLine="0"/>
        <w:jc w:val="both"/>
      </w:pPr>
      <w:r>
        <w:t xml:space="preserve"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 : учебно-методическое пособие / Л.Н. Жданович, М.А. </w:t>
      </w:r>
    </w:p>
    <w:p w:rsidR="00CF799D" w:rsidRDefault="00CF799D" w:rsidP="006753B7">
      <w:pPr>
        <w:pStyle w:val="ListParagraph"/>
        <w:numPr>
          <w:ilvl w:val="0"/>
          <w:numId w:val="65"/>
        </w:numPr>
        <w:spacing w:after="0"/>
        <w:ind w:left="0" w:firstLine="0"/>
        <w:jc w:val="both"/>
      </w:pPr>
      <w:r>
        <w:t>Клемешева, В.Н. Маслов. – Электрон. дан. – Калининград: БФУ им. И.Канта (Балтийский федеральный университет им. И.Канта), 2010. – 71 с. – Режим доступа: http://e.lanbook.com/books/element.php?pl1_id=13170 – Загл. с экрана.</w:t>
      </w:r>
    </w:p>
    <w:p w:rsidR="00CF799D" w:rsidRPr="008F4D09" w:rsidRDefault="00CF799D" w:rsidP="008F4D09">
      <w:pPr>
        <w:pStyle w:val="ListParagraph"/>
        <w:numPr>
          <w:ilvl w:val="0"/>
          <w:numId w:val="65"/>
        </w:numPr>
        <w:spacing w:before="0" w:after="0"/>
        <w:ind w:left="0" w:firstLine="0"/>
        <w:jc w:val="both"/>
      </w:pPr>
      <w:r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Hyperlink"/>
            <w:lang w:val="en-US"/>
          </w:rPr>
          <w:t>http</w:t>
        </w:r>
        <w:r w:rsidRPr="004B15BE">
          <w:rPr>
            <w:rStyle w:val="Hyperlink"/>
          </w:rPr>
          <w:t>://</w:t>
        </w:r>
        <w:r w:rsidRPr="004B15BE">
          <w:rPr>
            <w:rStyle w:val="Hyperlink"/>
            <w:lang w:val="en-US"/>
          </w:rPr>
          <w:t>new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znanium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com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catalog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product</w:t>
        </w:r>
        <w:r w:rsidRPr="004B15BE">
          <w:rPr>
            <w:rStyle w:val="Hyperlink"/>
          </w:rPr>
          <w:t>/1003361</w:t>
        </w:r>
      </w:hyperlink>
    </w:p>
    <w:p w:rsidR="00CF799D" w:rsidRDefault="00CF799D" w:rsidP="008F4D09">
      <w:pPr>
        <w:pStyle w:val="ListParagraph"/>
        <w:spacing w:before="0" w:after="0"/>
        <w:ind w:left="0"/>
        <w:jc w:val="both"/>
      </w:pPr>
      <w:hyperlink r:id="rId10" w:history="1">
        <w:r w:rsidRPr="004B15BE">
          <w:rPr>
            <w:rStyle w:val="Hyperlink"/>
            <w:lang w:val="en-US"/>
          </w:rPr>
          <w:t>http</w:t>
        </w:r>
        <w:r w:rsidRPr="004B15BE">
          <w:rPr>
            <w:rStyle w:val="Hyperlink"/>
          </w:rPr>
          <w:t>://</w:t>
        </w:r>
        <w:r w:rsidRPr="004B15BE">
          <w:rPr>
            <w:rStyle w:val="Hyperlink"/>
            <w:lang w:val="en-US"/>
          </w:rPr>
          <w:t>new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znanium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com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read</w:t>
        </w:r>
        <w:r w:rsidRPr="004B15BE">
          <w:rPr>
            <w:rStyle w:val="Hyperlink"/>
          </w:rPr>
          <w:t>?</w:t>
        </w:r>
        <w:r w:rsidRPr="004B15BE">
          <w:rPr>
            <w:rStyle w:val="Hyperlink"/>
            <w:lang w:val="en-US"/>
          </w:rPr>
          <w:t>id</w:t>
        </w:r>
        <w:r w:rsidRPr="004B15BE">
          <w:rPr>
            <w:rStyle w:val="Hyperlink"/>
          </w:rPr>
          <w:t>=338996</w:t>
        </w:r>
      </w:hyperlink>
    </w:p>
    <w:p w:rsidR="00CF799D" w:rsidRPr="00852DBD" w:rsidRDefault="00CF799D" w:rsidP="008F4D09">
      <w:pPr>
        <w:pStyle w:val="ListParagraph"/>
        <w:spacing w:before="0" w:after="0"/>
        <w:ind w:left="0"/>
        <w:jc w:val="both"/>
      </w:pPr>
    </w:p>
    <w:p w:rsidR="00CF799D" w:rsidRPr="00852DBD" w:rsidRDefault="00CF799D" w:rsidP="008F4D09">
      <w:pPr>
        <w:pStyle w:val="ListParagraph"/>
        <w:spacing w:before="0" w:after="0"/>
        <w:ind w:left="0"/>
        <w:jc w:val="both"/>
      </w:pPr>
      <w:r w:rsidRPr="00852DBD">
        <w:t>7</w:t>
      </w:r>
      <w:r>
        <w:t>.Симбирцева Н.А. Текст культуры: культурологическая интерпретация: монография</w:t>
      </w:r>
      <w:r w:rsidRPr="00852DBD">
        <w:t xml:space="preserve"> /</w:t>
      </w:r>
      <w:r>
        <w:t xml:space="preserve"> Н.А.Симбирцева. – 2-е изд., доп. – М.: ИНФРА-М, 2018. – 236 с. – </w:t>
      </w:r>
      <w:r>
        <w:rPr>
          <w:lang w:val="en-US"/>
        </w:rPr>
        <w:t>URL</w:t>
      </w:r>
      <w:r>
        <w:t xml:space="preserve">: </w:t>
      </w:r>
      <w:hyperlink r:id="rId11" w:history="1">
        <w:r w:rsidRPr="004B15BE">
          <w:rPr>
            <w:rStyle w:val="Hyperlink"/>
            <w:lang w:val="en-US"/>
          </w:rPr>
          <w:t>https</w:t>
        </w:r>
        <w:r w:rsidRPr="004B15BE">
          <w:rPr>
            <w:rStyle w:val="Hyperlink"/>
          </w:rPr>
          <w:t>://</w:t>
        </w:r>
        <w:r w:rsidRPr="004B15BE">
          <w:rPr>
            <w:rStyle w:val="Hyperlink"/>
            <w:lang w:val="en-US"/>
          </w:rPr>
          <w:t>new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znanium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com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catalog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product</w:t>
        </w:r>
        <w:r w:rsidRPr="004B15BE">
          <w:rPr>
            <w:rStyle w:val="Hyperlink"/>
          </w:rPr>
          <w:t>/953389</w:t>
        </w:r>
      </w:hyperlink>
    </w:p>
    <w:p w:rsidR="00CF799D" w:rsidRPr="00852DBD" w:rsidRDefault="00CF799D" w:rsidP="008F4D09">
      <w:pPr>
        <w:pStyle w:val="ListParagraph"/>
        <w:spacing w:before="0" w:after="0"/>
        <w:ind w:left="0"/>
        <w:jc w:val="both"/>
      </w:pPr>
      <w:hyperlink r:id="rId12" w:history="1">
        <w:r w:rsidRPr="004B15BE">
          <w:rPr>
            <w:rStyle w:val="Hyperlink"/>
            <w:lang w:val="en-US"/>
          </w:rPr>
          <w:t>https</w:t>
        </w:r>
        <w:r w:rsidRPr="004B15BE">
          <w:rPr>
            <w:rStyle w:val="Hyperlink"/>
          </w:rPr>
          <w:t>://</w:t>
        </w:r>
        <w:r w:rsidRPr="004B15BE">
          <w:rPr>
            <w:rStyle w:val="Hyperlink"/>
            <w:lang w:val="en-US"/>
          </w:rPr>
          <w:t>new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znanim</w:t>
        </w:r>
        <w:r w:rsidRPr="004B15BE">
          <w:rPr>
            <w:rStyle w:val="Hyperlink"/>
          </w:rPr>
          <w:t>.</w:t>
        </w:r>
        <w:r w:rsidRPr="004B15BE">
          <w:rPr>
            <w:rStyle w:val="Hyperlink"/>
            <w:lang w:val="en-US"/>
          </w:rPr>
          <w:t>com</w:t>
        </w:r>
        <w:r w:rsidRPr="004B15BE">
          <w:rPr>
            <w:rStyle w:val="Hyperlink"/>
          </w:rPr>
          <w:t>/</w:t>
        </w:r>
        <w:r w:rsidRPr="004B15BE">
          <w:rPr>
            <w:rStyle w:val="Hyperlink"/>
            <w:lang w:val="en-US"/>
          </w:rPr>
          <w:t>read</w:t>
        </w:r>
        <w:r w:rsidRPr="004B15BE">
          <w:rPr>
            <w:rStyle w:val="Hyperlink"/>
          </w:rPr>
          <w:t>?</w:t>
        </w:r>
        <w:r w:rsidRPr="004B15BE">
          <w:rPr>
            <w:rStyle w:val="Hyperlink"/>
            <w:lang w:val="en-US"/>
          </w:rPr>
          <w:t>id</w:t>
        </w:r>
        <w:r w:rsidRPr="004B15BE">
          <w:rPr>
            <w:rStyle w:val="Hyperlink"/>
          </w:rPr>
          <w:t>=339040</w:t>
        </w:r>
      </w:hyperlink>
    </w:p>
    <w:p w:rsidR="00CF799D" w:rsidRPr="00E81D5B" w:rsidRDefault="00CF799D" w:rsidP="00852DBD">
      <w:pPr>
        <w:spacing w:after="0"/>
        <w:jc w:val="both"/>
      </w:pPr>
    </w:p>
    <w:p w:rsidR="00CF799D" w:rsidRPr="00AD176D" w:rsidRDefault="00CF799D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D176D">
        <w:rPr>
          <w:rFonts w:ascii="Times New Roman" w:hAnsi="Times New Roman"/>
          <w:b/>
          <w:bCs/>
          <w:sz w:val="24"/>
          <w:szCs w:val="24"/>
        </w:rPr>
        <w:t>Электронные ресурсы:</w:t>
      </w:r>
    </w:p>
    <w:p w:rsidR="00CF799D" w:rsidRPr="00AD176D" w:rsidRDefault="00CF799D" w:rsidP="00D77D77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Pr="00AD176D">
          <w:rPr>
            <w:rStyle w:val="Hyperlink"/>
          </w:rPr>
          <w:t>http://gramota.ru/class/coach/idictation/</w:t>
        </w:r>
      </w:hyperlink>
    </w:p>
    <w:p w:rsidR="00CF799D" w:rsidRPr="00AD176D" w:rsidRDefault="00CF799D" w:rsidP="00D77D77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Pr="00AD176D">
          <w:rPr>
            <w:rStyle w:val="Hyperlink"/>
          </w:rPr>
          <w:t>https://www.youtube.com/playlist?list=PLVWWV-PZG0aU6RRd0vU_m1tf_6qA3Zkzx</w:t>
        </w:r>
      </w:hyperlink>
    </w:p>
    <w:p w:rsidR="00CF799D" w:rsidRPr="00793F7A" w:rsidRDefault="00CF799D" w:rsidP="00D77D77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5" w:history="1">
        <w:r w:rsidRPr="00AD176D">
          <w:rPr>
            <w:rStyle w:val="Hyperlink"/>
          </w:rPr>
          <w:t>https://vk.com/uchebnyj</w:t>
        </w:r>
      </w:hyperlink>
    </w:p>
    <w:p w:rsidR="00CF799D" w:rsidRPr="0001079A" w:rsidRDefault="00CF799D" w:rsidP="00D77D77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6" w:history="1">
        <w:r w:rsidRPr="004B15BE">
          <w:rPr>
            <w:rStyle w:val="Hyperlink"/>
            <w:bCs/>
            <w:lang w:val="en-US"/>
          </w:rPr>
          <w:t>https</w:t>
        </w:r>
        <w:r w:rsidRPr="004B15BE">
          <w:rPr>
            <w:rStyle w:val="Hyperlink"/>
            <w:bCs/>
          </w:rPr>
          <w:t>:</w:t>
        </w:r>
        <w:r w:rsidRPr="004B15BE">
          <w:rPr>
            <w:rStyle w:val="Hyperlink"/>
            <w:bCs/>
            <w:lang w:val="en-US"/>
          </w:rPr>
          <w:t>//e.lanbook.com</w:t>
        </w:r>
      </w:hyperlink>
    </w:p>
    <w:p w:rsidR="00CF799D" w:rsidRPr="0001079A" w:rsidRDefault="00CF799D" w:rsidP="0001079A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7" w:history="1">
        <w:r w:rsidRPr="004B15BE">
          <w:rPr>
            <w:rStyle w:val="Hyperlink"/>
            <w:bCs/>
            <w:lang w:val="en-US"/>
          </w:rPr>
          <w:t>https</w:t>
        </w:r>
        <w:r w:rsidRPr="004B15BE">
          <w:rPr>
            <w:rStyle w:val="Hyperlink"/>
            <w:bCs/>
          </w:rPr>
          <w:t>:</w:t>
        </w:r>
        <w:r w:rsidRPr="004B15BE">
          <w:rPr>
            <w:rStyle w:val="Hyperlink"/>
            <w:bCs/>
            <w:lang w:val="en-US"/>
          </w:rPr>
          <w:t>//znanium.com</w:t>
        </w:r>
      </w:hyperlink>
    </w:p>
    <w:p w:rsidR="00CF799D" w:rsidRPr="0001079A" w:rsidRDefault="00CF799D" w:rsidP="0001079A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8" w:history="1">
        <w:r w:rsidRPr="004B15BE">
          <w:rPr>
            <w:rStyle w:val="Hyperlink"/>
            <w:bCs/>
            <w:lang w:val="en-US"/>
          </w:rPr>
          <w:t>https</w:t>
        </w:r>
        <w:r w:rsidRPr="004B15BE">
          <w:rPr>
            <w:rStyle w:val="Hyperlink"/>
            <w:bCs/>
          </w:rPr>
          <w:t>:</w:t>
        </w:r>
        <w:r w:rsidRPr="004B15BE">
          <w:rPr>
            <w:rStyle w:val="Hyperlink"/>
            <w:bCs/>
            <w:lang w:val="en-US"/>
          </w:rPr>
          <w:t>//www.iprbookshop.com</w:t>
        </w:r>
      </w:hyperlink>
    </w:p>
    <w:p w:rsidR="00CF799D" w:rsidRPr="0001079A" w:rsidRDefault="00CF799D" w:rsidP="0001079A">
      <w:pPr>
        <w:pStyle w:val="ListParagraph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Pr="004B15BE">
          <w:rPr>
            <w:rStyle w:val="Hyperlink"/>
            <w:bCs/>
            <w:lang w:val="en-US"/>
          </w:rPr>
          <w:t>https</w:t>
        </w:r>
        <w:r w:rsidRPr="004B15BE">
          <w:rPr>
            <w:rStyle w:val="Hyperlink"/>
            <w:bCs/>
          </w:rPr>
          <w:t>:</w:t>
        </w:r>
        <w:r w:rsidRPr="004B15BE">
          <w:rPr>
            <w:rStyle w:val="Hyperlink"/>
            <w:bCs/>
            <w:lang w:val="en-US"/>
          </w:rPr>
          <w:t>//library.utmn.ru</w:t>
        </w:r>
      </w:hyperlink>
    </w:p>
    <w:p w:rsidR="00CF799D" w:rsidRPr="0001079A" w:rsidRDefault="00CF799D" w:rsidP="00D77D77">
      <w:pPr>
        <w:pStyle w:val="ListParagraph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CF799D" w:rsidRDefault="00CF799D" w:rsidP="00D77D7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241B67">
        <w:rPr>
          <w:rFonts w:ascii="Times New Roman" w:hAnsi="Times New Roman"/>
          <w:b/>
          <w:caps/>
          <w:sz w:val="24"/>
          <w:szCs w:val="24"/>
        </w:rPr>
        <w:t xml:space="preserve">4. Контроль и оценка результатов освоения </w:t>
      </w:r>
      <w:r>
        <w:rPr>
          <w:rFonts w:ascii="Times New Roman" w:hAnsi="Times New Roman"/>
          <w:b/>
          <w:caps/>
          <w:sz w:val="24"/>
          <w:szCs w:val="24"/>
        </w:rPr>
        <w:t>УПВ</w:t>
      </w:r>
    </w:p>
    <w:p w:rsidR="00CF799D" w:rsidRPr="00241B67" w:rsidRDefault="00CF799D" w:rsidP="00D77D7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F799D" w:rsidRDefault="00CF799D" w:rsidP="00D77D77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и промежуточной аттестации по УПВ.</w:t>
      </w:r>
    </w:p>
    <w:p w:rsidR="00CF799D" w:rsidRPr="00BE27F0" w:rsidRDefault="00CF799D" w:rsidP="00D77D77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CF799D" w:rsidRDefault="00CF799D" w:rsidP="00D77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</w:t>
      </w:r>
      <w:r>
        <w:rPr>
          <w:rFonts w:ascii="Times New Roman" w:hAnsi="Times New Roman"/>
          <w:sz w:val="24"/>
          <w:szCs w:val="24"/>
        </w:rPr>
        <w:t>УПВ</w:t>
      </w:r>
      <w:r w:rsidRPr="00241B67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>
        <w:rPr>
          <w:rFonts w:ascii="Times New Roman" w:hAnsi="Times New Roman"/>
          <w:sz w:val="24"/>
          <w:szCs w:val="24"/>
        </w:rPr>
        <w:t>.</w:t>
      </w:r>
    </w:p>
    <w:p w:rsidR="00CF799D" w:rsidRDefault="00CF799D" w:rsidP="00D77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CF799D" w:rsidRPr="004D1C04" w:rsidTr="008A5206">
        <w:tc>
          <w:tcPr>
            <w:tcW w:w="5250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F799D" w:rsidRPr="004D1C04" w:rsidTr="008A5206">
        <w:tc>
          <w:tcPr>
            <w:tcW w:w="5250" w:type="dxa"/>
          </w:tcPr>
          <w:p w:rsidR="00CF799D" w:rsidRPr="004D1C04" w:rsidRDefault="00CF799D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CF799D" w:rsidRPr="004D1C04" w:rsidTr="008A5206">
        <w:tc>
          <w:tcPr>
            <w:tcW w:w="5250" w:type="dxa"/>
          </w:tcPr>
          <w:p w:rsidR="00CF799D" w:rsidRPr="00AD176D" w:rsidRDefault="00CF799D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CF799D" w:rsidRPr="004D1C04" w:rsidRDefault="00CF799D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c>
          <w:tcPr>
            <w:tcW w:w="5250" w:type="dxa"/>
          </w:tcPr>
          <w:p w:rsidR="00CF799D" w:rsidRPr="00AD176D" w:rsidRDefault="00CF799D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CF799D" w:rsidRPr="004D1C04" w:rsidRDefault="00CF799D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c>
          <w:tcPr>
            <w:tcW w:w="5250" w:type="dxa"/>
          </w:tcPr>
          <w:p w:rsidR="00CF799D" w:rsidRPr="00AD176D" w:rsidRDefault="00CF799D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CF799D" w:rsidRPr="004D1C04" w:rsidRDefault="00CF799D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c>
          <w:tcPr>
            <w:tcW w:w="5250" w:type="dxa"/>
          </w:tcPr>
          <w:p w:rsidR="00CF799D" w:rsidRPr="00AD176D" w:rsidRDefault="00CF799D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 w:cs="Bookman Old Style"/>
                <w:sz w:val="20"/>
                <w:szCs w:val="20"/>
              </w:rPr>
              <w:softHyphen/>
              <w:t>ного произведения</w:t>
            </w:r>
          </w:p>
          <w:p w:rsidR="00CF799D" w:rsidRPr="004D1C04" w:rsidRDefault="00CF799D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rPr>
          <w:trHeight w:val="1020"/>
        </w:trPr>
        <w:tc>
          <w:tcPr>
            <w:tcW w:w="5250" w:type="dxa"/>
          </w:tcPr>
          <w:p w:rsidR="00CF799D" w:rsidRPr="004D1C04" w:rsidRDefault="00CF799D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rPr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c>
          <w:tcPr>
            <w:tcW w:w="5250" w:type="dxa"/>
          </w:tcPr>
          <w:p w:rsidR="00CF799D" w:rsidRPr="004D1C04" w:rsidRDefault="00CF799D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rPr>
          <w:trHeight w:val="403"/>
        </w:trPr>
        <w:tc>
          <w:tcPr>
            <w:tcW w:w="5250" w:type="dxa"/>
          </w:tcPr>
          <w:p w:rsidR="00CF799D" w:rsidRPr="004D1C04" w:rsidRDefault="00CF799D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CF799D" w:rsidRPr="004D1C04" w:rsidTr="008A5206">
        <w:trPr>
          <w:trHeight w:val="982"/>
        </w:trPr>
        <w:tc>
          <w:tcPr>
            <w:tcW w:w="5250" w:type="dxa"/>
          </w:tcPr>
          <w:p w:rsidR="00CF799D" w:rsidRPr="004D1C04" w:rsidRDefault="00CF799D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ind w:hanging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rPr>
          <w:trHeight w:val="982"/>
        </w:trPr>
        <w:tc>
          <w:tcPr>
            <w:tcW w:w="5250" w:type="dxa"/>
          </w:tcPr>
          <w:p w:rsidR="00CF799D" w:rsidRPr="004D1C04" w:rsidRDefault="00CF799D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rPr>
          <w:trHeight w:val="981"/>
        </w:trPr>
        <w:tc>
          <w:tcPr>
            <w:tcW w:w="5250" w:type="dxa"/>
          </w:tcPr>
          <w:p w:rsidR="00CF799D" w:rsidRPr="004D1C04" w:rsidRDefault="00CF799D" w:rsidP="008A5206">
            <w:pPr>
              <w:jc w:val="both"/>
              <w:rPr>
                <w:color w:val="FF0000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навыков различных видов анализа литературных произ</w:t>
            </w: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CF799D" w:rsidRPr="004D1C04" w:rsidTr="008A5206">
        <w:trPr>
          <w:trHeight w:val="981"/>
        </w:trPr>
        <w:tc>
          <w:tcPr>
            <w:tcW w:w="5250" w:type="dxa"/>
          </w:tcPr>
          <w:p w:rsidR="00CF799D" w:rsidRPr="004D1C04" w:rsidRDefault="00CF799D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4D1C04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</w:tcPr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выполнение упражнений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CF799D" w:rsidRDefault="00CF799D" w:rsidP="00D77D7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241B67" w:rsidRDefault="00CF799D" w:rsidP="00D77D77">
      <w:pPr>
        <w:spacing w:after="0" w:line="240" w:lineRule="auto"/>
        <w:rPr>
          <w:bCs/>
          <w:i/>
        </w:rPr>
      </w:pPr>
    </w:p>
    <w:p w:rsidR="00CF799D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4"/>
          <w:szCs w:val="24"/>
        </w:rPr>
      </w:pPr>
      <w:r w:rsidRPr="00926DAE">
        <w:rPr>
          <w:rFonts w:ascii="Times New Roman" w:hAnsi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/>
          <w:sz w:val="24"/>
          <w:szCs w:val="24"/>
        </w:rPr>
        <w:t xml:space="preserve"> </w:t>
      </w:r>
      <w:r w:rsidRPr="00926DAE">
        <w:rPr>
          <w:rFonts w:ascii="Times New Roman" w:hAnsi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Pr="00926DAE">
        <w:rPr>
          <w:rFonts w:ascii="Times New Roman" w:hAnsi="Times New Roman"/>
          <w:bCs/>
          <w:sz w:val="24"/>
          <w:szCs w:val="24"/>
        </w:rPr>
        <w:t xml:space="preserve"> в соответствии с ФГОС.</w:t>
      </w:r>
    </w:p>
    <w:p w:rsidR="00CF799D" w:rsidRPr="00926DAE" w:rsidRDefault="00CF799D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119"/>
        <w:gridCol w:w="3260"/>
      </w:tblGrid>
      <w:tr w:rsidR="00CF799D" w:rsidRPr="004D1C04" w:rsidTr="00CB45A5">
        <w:tc>
          <w:tcPr>
            <w:tcW w:w="3402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</w:p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Основные показатели</w:t>
            </w:r>
          </w:p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CF799D" w:rsidRPr="004D1C04" w:rsidRDefault="00CF799D" w:rsidP="008A52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</w:t>
            </w:r>
          </w:p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устойчивый интерес.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CF799D" w:rsidRPr="004D1C04" w:rsidRDefault="00CF799D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CF799D" w:rsidRPr="004D1C04" w:rsidRDefault="00CF799D" w:rsidP="008A5206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устный контроль;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фронтальный опрос;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наблюдение</w:t>
            </w:r>
          </w:p>
        </w:tc>
      </w:tr>
      <w:tr w:rsidR="00CF799D" w:rsidRPr="004D1C04" w:rsidTr="00CB45A5">
        <w:trPr>
          <w:trHeight w:val="1449"/>
        </w:trPr>
        <w:tc>
          <w:tcPr>
            <w:tcW w:w="3402" w:type="dxa"/>
          </w:tcPr>
          <w:p w:rsidR="00CF799D" w:rsidRPr="004D1C04" w:rsidRDefault="00CF799D" w:rsidP="00CB4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CF799D" w:rsidRPr="004D1C04" w:rsidRDefault="00CF799D" w:rsidP="008A5206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самоконтроль;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практическая работа</w:t>
            </w: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8A520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практическая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устный контроль;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наблюдение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</w:t>
            </w:r>
          </w:p>
          <w:p w:rsidR="00CF799D" w:rsidRPr="004D1C04" w:rsidRDefault="00CF799D" w:rsidP="00CB4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 xml:space="preserve">выполнения профессиональных задач. </w:t>
            </w: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фронтальный опрос;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практическая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устный контроль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</w:t>
            </w:r>
          </w:p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4D1C04">
              <w:rPr>
                <w:rFonts w:ascii="Times New Roman" w:hAnsi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- практическая работа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</w:t>
            </w:r>
          </w:p>
          <w:p w:rsidR="00CF799D" w:rsidRPr="004D1C04" w:rsidRDefault="00CF799D" w:rsidP="008A52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потребителями.</w:t>
            </w:r>
          </w:p>
          <w:p w:rsidR="00CF799D" w:rsidRPr="004D1C04" w:rsidRDefault="00CF799D" w:rsidP="008A520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фронтальный опрос;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CF799D" w:rsidRPr="004D1C04" w:rsidTr="00CB45A5">
        <w:trPr>
          <w:trHeight w:val="637"/>
        </w:trPr>
        <w:tc>
          <w:tcPr>
            <w:tcW w:w="3402" w:type="dxa"/>
          </w:tcPr>
          <w:p w:rsidR="00CF799D" w:rsidRPr="004D1C04" w:rsidRDefault="00CF799D" w:rsidP="00CB4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D1C04">
              <w:rPr>
                <w:rFonts w:ascii="Times New Roman" w:hAnsi="Times New Roman"/>
                <w:sz w:val="20"/>
                <w:szCs w:val="20"/>
              </w:rPr>
              <w:t>ОК 7. Исполнять воинскую обязанность, в том числе с применением полученных профессиональных знаний (для юношей)</w:t>
            </w:r>
          </w:p>
        </w:tc>
        <w:tc>
          <w:tcPr>
            <w:tcW w:w="3119" w:type="dxa"/>
          </w:tcPr>
          <w:p w:rsidR="00CF799D" w:rsidRPr="004D1C04" w:rsidRDefault="00CF799D" w:rsidP="008A5206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наблюдение;</w:t>
            </w:r>
          </w:p>
          <w:p w:rsidR="00CF799D" w:rsidRPr="004D1C04" w:rsidRDefault="00CF799D" w:rsidP="008A520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D1C04">
              <w:rPr>
                <w:rFonts w:ascii="Times New Roman" w:hAnsi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CF799D" w:rsidRPr="00926DAE" w:rsidRDefault="00CF799D" w:rsidP="00D77D77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F799D" w:rsidRDefault="00CF799D" w:rsidP="00DE4466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>я</w:t>
      </w:r>
    </w:p>
    <w:p w:rsidR="00CF799D" w:rsidRDefault="00CF799D" w:rsidP="00DE4466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086C">
        <w:rPr>
          <w:rFonts w:ascii="Times New Roman" w:hAnsi="Times New Roman"/>
          <w:b/>
          <w:sz w:val="24"/>
          <w:szCs w:val="24"/>
        </w:rPr>
        <w:t xml:space="preserve">Задания по дисциплине </w:t>
      </w:r>
      <w:r>
        <w:rPr>
          <w:rFonts w:ascii="Times New Roman" w:hAnsi="Times New Roman"/>
          <w:b/>
          <w:sz w:val="24"/>
          <w:szCs w:val="24"/>
        </w:rPr>
        <w:t>ОУП</w:t>
      </w:r>
      <w:r w:rsidRPr="00F0086C">
        <w:rPr>
          <w:rFonts w:ascii="Times New Roman" w:hAnsi="Times New Roman"/>
          <w:b/>
          <w:sz w:val="24"/>
          <w:szCs w:val="24"/>
        </w:rPr>
        <w:t xml:space="preserve">.01 Родная литература по теме </w:t>
      </w:r>
      <w:r>
        <w:rPr>
          <w:rFonts w:ascii="Times New Roman" w:hAnsi="Times New Roman"/>
          <w:b/>
          <w:sz w:val="24"/>
          <w:szCs w:val="24"/>
        </w:rPr>
        <w:t>«</w:t>
      </w:r>
      <w:r w:rsidRPr="00F0086C">
        <w:rPr>
          <w:rFonts w:ascii="Times New Roman" w:hAnsi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CF799D" w:rsidRPr="00F0086C" w:rsidRDefault="00CF799D" w:rsidP="00DE4466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F799D" w:rsidRPr="00F0086C" w:rsidRDefault="00CF799D" w:rsidP="00F0086C">
      <w:pPr>
        <w:spacing w:after="0" w:line="240" w:lineRule="auto"/>
        <w:ind w:right="-568" w:firstLine="708"/>
        <w:jc w:val="both"/>
        <w:rPr>
          <w:rFonts w:ascii="Times New Roman" w:hAnsi="Times New Roman"/>
          <w:b/>
          <w:sz w:val="24"/>
          <w:szCs w:val="24"/>
        </w:rPr>
      </w:pPr>
      <w:r w:rsidRPr="00F0086C">
        <w:rPr>
          <w:rFonts w:ascii="Times New Roman" w:hAnsi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CF799D" w:rsidRDefault="00CF799D" w:rsidP="00560474">
      <w:pPr>
        <w:spacing w:after="0" w:line="240" w:lineRule="auto"/>
        <w:ind w:right="-568"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/>
          <w:sz w:val="24"/>
          <w:szCs w:val="24"/>
        </w:rPr>
        <w:t xml:space="preserve"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«DieLiterarisheausRussland» (1837), написанной им совместно с рус.писателем Н. Мельгуновым. Под «сибирской литературой» авторы имели в виду лит-ру, созданную сибиряками, видя в ней один из составных элементов общерус. лит-ры. Родоначальником такой сиб. лит-ры Кениг считал Н.А. Полевого. Но актуальной проблема Л. с. стала только в 1860-х в связи с развитием сиб. областничества. По мысли областников, Л. с. должна была в той или иной мере противостоять общерус. лит-ре, вырабатывая свои методы и формы. Литературоведы 1970-х рассматривают сиб. лит. (в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-это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лит-ре стал поход Ермака (1581), разбившего хана Кучума и заложившего «основы азиатской России». Подробный рассказ об этом составляет содержание ранних сиб. летописей, которые и являлись предтечей зародившейся в нач. XVII в. рус.лит-ры Сибири. Начало официальному сиб. летописанию положила Есиповская летопись (см. одноименную статью). Она же стала одним из первых па-мятников зарождающейся рус.лит-ры Сибири. Возникновение Л. с. во второй пол. XVII в. почти исключит.связано с деятельностью Тобльской архиепископии, где примерно в одно время с Есиповской летописью появились еще два памятника сб. лит-ры, определившие основные линии ее развития: «Сказание о явлении и чудесах Абалацкой иконы Богородицы» и «Повесть о городах Таре и Тюмени» (см. одноименную статью). Летописание в Сибири продолжа-лось до середины XVIII в. Но активно развивались и др. жанровые направления: повествовательное, легендарнонравоучительное, агиографическое и сатирич. лит-ра. Возникновение и первые шаги сиб. словесности проходили под знаком древнерус. лит-ры,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ключ.позиции в общ-ве занимало духовенство, и тем, что до кон. XVIII в. литература в Сибири оставалась рукописной. Только в кон. XVIII в. сиб. словесность обретает черты лит-ры, близкой к соврем.пониманию. Огромное значение для дальнейшего ее развития имело появление первых за Уралом типографий. Особый след в истории лит-ры Сибири оставила типография купца В. Корнильева в Тобольске, где был изд. ряд кн., имевших читательский успех, и ставшая колыбелью первого сиб. лит.ж. Нач. XIX в. для всей рус.лит-ры знаменательно наступлением романтизма. Не миновал он, пусть с запозданием, и Сибирь. Во многом благодаря ссыльным декабристам .Под их влиянием сиб. писатели стали пробовать себя в романтизме. Наиболее значит.произведения романтич. поэзии Сибири (стихи и поэмы Ф. Бальдауфа, А. Кузьмина, П. Ершова, Е. Милькеева) создаются в 1830-х. Примерно тогда же делает первые шаги романтич.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романтич. поэма ориентируется на Пушкина. От европейских образцов сибирский романтизм отличался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романтич. условностей и больше достоверных картин и описаний. Наиболее яркий представитель поэзии романтизма в Сибири - П.П. Ершов. Ккон. 1830-х годов пальма первенства переходит к романтич. прозе. Сиб.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романтич. проза в Сибири, повести Н.С. Щукина, романы И.Т. Калашникова. С романтизмом и испытывавшем в первой трети XIX в. большой подъем сиб.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Словцова, А. Степанова, Е. Авдеевой-Полевой. Романтизм в сиб. лит-ре просуществовал до середины XIX в. С очерка начинался в Сибири и реализм. К середине XIX в. очерк, как и во всей России, выходит на лидирующие позиции. Но из прежнего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Авдеева-Полевая, опубл. в «Отечественных записках» рассказ «Страшная гроза» (1848). Нач. нового витка в развитии Л. с. приходится на 1860-е. Наблюдается значит.подъем лит. жизни, связанный с активизацией социальной борьбы после половинчатой отмены крепостного права в 1861. Доносится до Сибири набатный голос герценовского «Колокола». Все ощутимей влияют на обществ.и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Ядринцева (см. Потанин Георгий Николаевич и Ядринцев Николай Михайлович) на местную общественную жизнь и лит-ру было исключит. сильно. В программе «областников» сиб. писателей привлекали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в. начался для России экономич.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полит.активности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лит.жизни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«Сиб. огни» (см. одноименную статью). Здесь получили прописку писатели разных поколений. С его стр. шагнули в большую лит-ру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Богатков, Е.Н. Березницкий, Г.К. Суворов и др.). Война затормозила и сам лит.процесс.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Мухачёва,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с.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лит. жизнь. Сибирь все чаще становится местом проведения всероссийских смотров свежих лит.сил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рус.и яз. народов Сибири: «Полярная Звезда» (Якутия), «Байкал» (Бурятия), «Алтай» (Барнаул»), «Огни Кузбасса» (Кемерово) и др. Хотя «Сиб. огни», которые выходят теперь ежемес., по-прежнему остаются главным центром притяжения лучших лит.сил Сибири. Заметным явлением этого периода стали крупные издательские сер., представлявшие творчество наиболее интересных сиб. писателей: «Библиотека сибирского романа», «Библиотека сибирской поэзии», «Молодая проза Сибири», «ЛНС» (все - Новосибирск), «Литературные памятники Сибири» (Иркутск) и др. Новой традицией стали различные лит.праздники, проходившие в краевых и обл. центрах Сибири («Омская зима», «Забайкальская осень» и др.). Бурное развитие сиб. лит-ры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литературнохудожественной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эстетич. сторона. Безусловными лидерами в лит.критике Сибири и во многом ориентирами для своих сиб. коллег были несколько послевоенных десятилетий Н. Яновский и В. Трушкин. Благодаря им сиб. «критическая школа» стала заметным явлением во всесоюз. критике. В 1990-х лит-ра Сибири переживает общий для всего рос.лит. процесса кризис, связанный с полит. и социально-экономич. изменениями в стране, с разрушением книгоиздательской системы, разорванностью единого культ. пространства, с идейной и духовной переориентацией. Под влиянием массовой культуры проза (вместе с драматургией) все больше беллетризируется,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решения больших идейно-худ. и эстетич. задач, становясь по преимуществу рецензионно-аннотационной, а то и просто рекламной. Маяками большой лит-ры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/>
          <w:sz w:val="24"/>
          <w:szCs w:val="24"/>
        </w:rPr>
        <w:t>встретила и XXI в.</w:t>
      </w:r>
    </w:p>
    <w:p w:rsidR="00CF799D" w:rsidRDefault="00CF799D" w:rsidP="00560474">
      <w:pPr>
        <w:spacing w:after="0" w:line="240" w:lineRule="auto"/>
        <w:ind w:right="-568" w:firstLine="708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 xml:space="preserve">Задания по дисциплине </w:t>
      </w:r>
      <w:r>
        <w:rPr>
          <w:b/>
        </w:rPr>
        <w:t>ОУП</w:t>
      </w:r>
      <w:r w:rsidRPr="00F73D24">
        <w:rPr>
          <w:b/>
        </w:rPr>
        <w:t>.01 Родная литература по теме «Литературное пространство Тобольска первой пол. XVIII века»</w:t>
      </w:r>
    </w:p>
    <w:p w:rsidR="00CF799D" w:rsidRPr="00F73D24" w:rsidRDefault="00CF799D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устное творчество людей дописьменной эпохи.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Ремезова.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«Ремезовская летопись»,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«Есиповская летопись»,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«Кунгурский летописец».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ХVIII века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6. "Иртыш, превращающийся в Ипокрену" (1789-1791годы) -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7. Перечислите известные вам произведения П.П. Ершова.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Молодцу плыть недалечко.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Что с звуками речей уносится, как дым,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Ты жертвуй для неё и плотию и кровью,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Делися с ней трудом и разумом своим.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9. Улица Ядринцевская в Новосибирске названа в честь Н.М.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Ядринцева. Кто он такой?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10. Соотнесите авторов и следующие произведения сибирской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Н.М. Ядринцев,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11. Закончите строчку Л.  Мартынова, вспомнив имя сибир-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ского писателя начала ХХ века, называвшего себя «королём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CF799D" w:rsidRPr="00F73D24" w:rsidRDefault="00CF799D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Дерсу Узала?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А.Л. Коптелов,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М.И. Ошаров.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Я разглядеть секрета не  могу: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17. Прокомментируйте с современной точки зрения фрагмент книги  Н.М. Ядринцева «Сибирь как колония»: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 Истощение это замечается на  каждом шагу: это видно в выгорании лесов, в истреблении зверя, в вывозе сырья и  в  истощении почвы.»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18. Отграничьте романтические произведения от реалистических: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«Сузге»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И.Т. Калашников «Дочь купца Жолобова»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д) М.Н. Щукин «Имя для сына»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Борис Богатков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22. В книге «Сибирь как колония», приуроченной к 300-летию присоединения Сибири к России, Н.М. Ядринцев рассуждает об «областном типе» русской народности на Востоке ( в современной интерпретации – сибирском менталитете).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Какие черты характера, по- вашему, его отличают?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23.Попытайтесь объяснить причину огромной популярности в начале 70-х песни сибиряка Г. Карпунина «Синильга», проанализировав поэтический текст: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Мы снова уходим и снова Синильга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Берёзовой веточкой машет вослед.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Ведь только однажды, однажды Синильга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24.В фильме «Москва слезам не верит» в частной беседе были перечислены 3 самых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«Встречь…»</w:t>
      </w:r>
    </w:p>
    <w:p w:rsidR="00CF799D" w:rsidRPr="007F0422" w:rsidRDefault="00CF799D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26. В разные периоды культурными центрами Сибири становились Тобольск, Иркутск, Омск…  Приведите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/>
          <w:b/>
          <w:sz w:val="24"/>
          <w:szCs w:val="24"/>
        </w:rPr>
        <w:t xml:space="preserve">ОУП.01 Родная литература </w:t>
      </w:r>
      <w:r w:rsidRPr="002A7B28">
        <w:rPr>
          <w:rFonts w:ascii="Times New Roman" w:hAnsi="Times New Roman"/>
          <w:b/>
          <w:sz w:val="24"/>
          <w:szCs w:val="24"/>
        </w:rPr>
        <w:t>по теме «</w:t>
      </w:r>
      <w:r>
        <w:rPr>
          <w:rFonts w:ascii="Times New Roman" w:hAnsi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/>
          <w:b/>
          <w:sz w:val="24"/>
          <w:szCs w:val="24"/>
        </w:rPr>
        <w:t>»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ФИО____________________________________________Группа__________________</w:t>
      </w: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2. В чем правда Сони? К чему она призывает?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3. Почему теория Раскольникова антигуманистическая?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4. В чем выражен гуманизм романа?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5. Быть Наполеоном (в хорошем смысле) – это значит…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5. Почему Раскольников выбирает Владимировку, а не пулю в лоб?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356358">
        <w:rPr>
          <w:rFonts w:ascii="Times New Roman" w:hAnsi="Times New Roman"/>
          <w:sz w:val="24"/>
          <w:szCs w:val="24"/>
        </w:rPr>
        <w:t>Просмотр фрагментов фильма «Преступление и наказание» (1969г.)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56358">
        <w:rPr>
          <w:rFonts w:ascii="Times New Roman" w:hAnsi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Д.И.Писарев «Борьба за жизнь»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М.М.Бахтин «Проблема поэтики Ф.М.Достоевского»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И.Анненский «Речь о Достоевском»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56358">
        <w:rPr>
          <w:rFonts w:ascii="Times New Roman" w:hAnsi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Теория Раскольникова и ее проверка в романе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Преступление перед собой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Петербург глазами Ф.М.Достоевского</w:t>
      </w: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358">
        <w:rPr>
          <w:rFonts w:ascii="Times New Roman" w:hAnsi="Times New Roman"/>
          <w:sz w:val="24"/>
          <w:szCs w:val="24"/>
        </w:rPr>
        <w:t>Виновники скрытых преступлений (по выбору учащихся)</w:t>
      </w: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2A7B28" w:rsidRDefault="00CF799D" w:rsidP="00FD0C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/>
          <w:b/>
          <w:sz w:val="24"/>
          <w:szCs w:val="24"/>
        </w:rPr>
        <w:t>ОУП.</w:t>
      </w:r>
      <w:r w:rsidRPr="00915508">
        <w:rPr>
          <w:rFonts w:ascii="Times New Roman" w:hAnsi="Times New Roman"/>
          <w:b/>
          <w:sz w:val="24"/>
          <w:szCs w:val="24"/>
        </w:rPr>
        <w:t>01 Родная литература по теме «Литература периода Великой Отечественной войны и первых послевоенных лет»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/>
          <w:b/>
          <w:sz w:val="24"/>
          <w:szCs w:val="24"/>
        </w:rPr>
        <w:t>_______Группа__________________</w:t>
      </w:r>
    </w:p>
    <w:p w:rsidR="00CF799D" w:rsidRPr="00915508" w:rsidRDefault="00CF799D" w:rsidP="00D77D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799D" w:rsidRPr="00696AE2" w:rsidRDefault="00CF799D" w:rsidP="0091550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CF799D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CF799D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Что стало темой повести , написанной через много лет после войны, в 1977 году? (Е.И. Носов. Повесть «Усвятские шлемоносцы»)</w:t>
      </w:r>
    </w:p>
    <w:p w:rsidR="00CF799D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Почему автор не показывает ратного подвига? (Е.И. Носов. Повесть «Усвятские шлемоносцы»)</w:t>
      </w:r>
    </w:p>
    <w:p w:rsidR="00CF799D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Какие события легли в основу произведения ? (Эдуард Веркин. "Облачный полк")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О чём роман Эдуарда Веркина "Облачный полк"?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Зачем Маканин включает в рассказ убийство Бояркова? (В.С. Маканин Рассказ «Кавказский пленный»)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Какая проблема поднимается в рассказе В.Ф. Тендрякова «Пара гнедых»?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/>
          <w:color w:val="000000"/>
          <w:sz w:val="24"/>
          <w:szCs w:val="24"/>
        </w:rPr>
        <w:t>По вашему мнению, насколько важно родителям достичь взаимопонимания с их собственными детьми? (Г.Н. Щербакова. Повесть «Вам и не снилось»)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CF799D" w:rsidRPr="00915508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Читая роман «Санькя», вы попадаете в мир жизни молодежи современной провинции. Что нового открыл он вам? (З. Прилепин «Санькя»)</w:t>
      </w:r>
    </w:p>
    <w:p w:rsidR="00CF799D" w:rsidRPr="00696AE2" w:rsidRDefault="00CF799D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hAnsi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«Новые робинзоны»)</w:t>
      </w:r>
    </w:p>
    <w:p w:rsidR="00CF799D" w:rsidRDefault="00CF799D" w:rsidP="0091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Default="00CF799D" w:rsidP="009155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5B2BC9" w:rsidRDefault="00CF799D" w:rsidP="005B2BC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/>
          <w:b/>
          <w:sz w:val="24"/>
          <w:szCs w:val="24"/>
        </w:rPr>
        <w:t xml:space="preserve">Задания по дисциплине </w:t>
      </w:r>
      <w:r>
        <w:rPr>
          <w:rFonts w:ascii="Times New Roman" w:hAnsi="Times New Roman"/>
          <w:b/>
          <w:sz w:val="24"/>
          <w:szCs w:val="24"/>
        </w:rPr>
        <w:t>ОУП</w:t>
      </w:r>
      <w:r w:rsidRPr="005B2BC9">
        <w:rPr>
          <w:rFonts w:ascii="Times New Roman" w:hAnsi="Times New Roman"/>
          <w:b/>
          <w:sz w:val="24"/>
          <w:szCs w:val="24"/>
        </w:rPr>
        <w:t>.01 Родная литература «Тобольский период в жизни и творчестве П.П.Ершова. Поэма «Сузге»</w:t>
      </w: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CF799D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CF799D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CF799D" w:rsidRPr="005B2BC9" w:rsidRDefault="00CF799D" w:rsidP="005B2BC9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«Сузге», используя примерный план анализа.</w:t>
      </w: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«Сузге»</w:t>
      </w:r>
      <w:r>
        <w:rPr>
          <w:color w:val="000000"/>
        </w:rPr>
        <w:t>.</w:t>
      </w: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rPr>
          <w:color w:val="000000"/>
        </w:rPr>
      </w:pPr>
    </w:p>
    <w:p w:rsidR="00CF799D" w:rsidRPr="005B2BC9" w:rsidRDefault="00CF799D" w:rsidP="005B2BC9">
      <w:pPr>
        <w:pStyle w:val="ListParagraph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CF799D" w:rsidRPr="005B2BC9" w:rsidRDefault="00CF799D" w:rsidP="005B2BC9">
      <w:pPr>
        <w:pStyle w:val="ListParagraph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CF799D" w:rsidRPr="005B2BC9" w:rsidRDefault="00CF799D" w:rsidP="005B2BC9">
      <w:pPr>
        <w:pStyle w:val="ListParagraph"/>
        <w:shd w:val="clear" w:color="auto" w:fill="FFFFFF"/>
        <w:spacing w:before="0" w:after="0"/>
        <w:ind w:left="0"/>
        <w:jc w:val="center"/>
        <w:rPr>
          <w:b/>
          <w:spacing w:val="-4"/>
        </w:rPr>
      </w:pPr>
      <w:r w:rsidRPr="005B2BC9">
        <w:rPr>
          <w:b/>
        </w:rPr>
        <w:t xml:space="preserve">Задания по дисциплине </w:t>
      </w:r>
      <w:r>
        <w:rPr>
          <w:b/>
        </w:rPr>
        <w:t>ОУП</w:t>
      </w:r>
      <w:r w:rsidRPr="005B2BC9">
        <w:rPr>
          <w:b/>
        </w:rPr>
        <w:t>.01 Родная литература «</w:t>
      </w:r>
      <w:r w:rsidRPr="005B2BC9">
        <w:rPr>
          <w:b/>
          <w:spacing w:val="-4"/>
        </w:rPr>
        <w:t>Творчество А.С.Пушкина»</w:t>
      </w: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rPr>
          <w:spacing w:val="-4"/>
          <w:sz w:val="20"/>
          <w:szCs w:val="20"/>
        </w:rPr>
      </w:pPr>
    </w:p>
    <w:p w:rsidR="00CF799D" w:rsidRDefault="00CF799D" w:rsidP="005B2BC9">
      <w:pPr>
        <w:pStyle w:val="ListParagraph"/>
        <w:shd w:val="clear" w:color="auto" w:fill="FFFFFF"/>
        <w:spacing w:before="0" w:after="0"/>
        <w:ind w:left="0" w:firstLine="708"/>
        <w:jc w:val="both"/>
        <w:rPr>
          <w:b/>
          <w:spacing w:val="-4"/>
        </w:rPr>
      </w:pPr>
      <w:r w:rsidRPr="005B2BC9">
        <w:rPr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CF799D" w:rsidRPr="005B2BC9" w:rsidRDefault="00CF799D" w:rsidP="005B2BC9">
      <w:pPr>
        <w:pStyle w:val="ListParagraph"/>
        <w:shd w:val="clear" w:color="auto" w:fill="FFFFFF"/>
        <w:spacing w:before="0" w:after="0"/>
        <w:ind w:left="0"/>
        <w:jc w:val="both"/>
        <w:rPr>
          <w:b/>
          <w:spacing w:val="-4"/>
        </w:rPr>
      </w:pP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Первым из Пушкиных, кто был направлен на службу в Тобольск, стал  Евстафий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«дозирал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Евстафий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Евстафий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тобольский воевода.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Вместе с Евстафием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«обереганья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Симеона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служащим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«Непушкиным» или «бывшим Пушкиным». Так, по крайней мере, он значится в исповедальных книгах тобольских церквей.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тобольской церкви Рождества Богородицы от 5 февраля 1793 г. имеется следующая запись: «Нещастный Михаил Алексеев Непушкин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Кочум.... 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Парнасса, и Камоэнс вытаращил глаза. Благослови тебя Бог».  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О том, что сбором материала о судьбе казачьего атамана поэт занимался и уже в последние годы своей жизни, говорит письмо к Пушкину его знакомого В.Д. Соломирского от 17 июля 1835 г., служившего в то время в Сибири. В нем он пишет: «Ты просил меня писать тебе о Ермаке. Предмет, конечно, любопытный; но, помышляя о поездке для розысков следов сего воителя, я досель сижу дома». В том же письме автор сообщает о своем знакомстве с сибирским историком П.А. Словцовым, перу которого принадлежит «Историческое обозрение Сибири».  </w:t>
      </w:r>
    </w:p>
    <w:p w:rsidR="00CF799D" w:rsidRPr="005B2BC9" w:rsidRDefault="00CF799D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hAnsi="Times New Roman"/>
          <w:color w:val="000000"/>
          <w:sz w:val="24"/>
          <w:szCs w:val="24"/>
          <w:lang w:eastAsia="ru-RU"/>
        </w:rPr>
        <w:t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Селенгинск,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CF799D" w:rsidRPr="00FD0C10" w:rsidRDefault="00CF799D" w:rsidP="00FD0C10">
      <w:pPr>
        <w:pStyle w:val="ListParagraph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дисциплине </w:t>
      </w:r>
      <w:r>
        <w:rPr>
          <w:b/>
        </w:rPr>
        <w:t>ОУП</w:t>
      </w:r>
      <w:r w:rsidRPr="00FD0C10">
        <w:rPr>
          <w:b/>
        </w:rPr>
        <w:t>.01 Родная литература</w:t>
      </w:r>
      <w:r w:rsidRPr="00FD0C10">
        <w:rPr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jc w:val="both"/>
      </w:pPr>
    </w:p>
    <w:p w:rsidR="00CF799D" w:rsidRDefault="00CF799D" w:rsidP="005B2BC9">
      <w:pPr>
        <w:pStyle w:val="ListParagraph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Ю.Надточия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Жанровое своеобразие сказок, быличек В.Ю.Софронова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литературной былички в творчестве В.Ю.Софронова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природы в поэзии А.С.Тарханова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 город в лирике С.Соловьёвой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мотивы в лирике С.Соловьёвой 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К.Я.Лагунова «Больно берег крут»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Жанр былички в творчестве В.Ю.Софронова</w:t>
      </w:r>
    </w:p>
    <w:p w:rsidR="00CF799D" w:rsidRPr="00042FE3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CF799D" w:rsidRPr="002B4115" w:rsidRDefault="00CF799D" w:rsidP="00194DF6">
      <w:pPr>
        <w:pStyle w:val="ListParagraph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CF799D" w:rsidRDefault="00CF799D" w:rsidP="002B4115">
      <w:pPr>
        <w:pStyle w:val="ListParagraph"/>
        <w:shd w:val="clear" w:color="auto" w:fill="FFFFFF"/>
        <w:spacing w:before="0" w:after="0"/>
        <w:ind w:left="426"/>
        <w:jc w:val="both"/>
      </w:pPr>
    </w:p>
    <w:p w:rsidR="00CF799D" w:rsidRDefault="00CF799D" w:rsidP="002B4115">
      <w:pPr>
        <w:pStyle w:val="ListParagraph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 xml:space="preserve">Задания по дисциплине </w:t>
      </w:r>
      <w:r>
        <w:rPr>
          <w:b/>
        </w:rPr>
        <w:t>ОУП</w:t>
      </w:r>
      <w:r w:rsidRPr="00FD0C10">
        <w:rPr>
          <w:b/>
        </w:rPr>
        <w:t>.01 Родная литература</w:t>
      </w:r>
      <w:r w:rsidRPr="00FD0C10">
        <w:rPr>
          <w:b/>
          <w:bCs/>
        </w:rPr>
        <w:t xml:space="preserve"> «Современная литература литературных деятелей г.Тобольска</w:t>
      </w:r>
      <w:r w:rsidRPr="00FD0C10">
        <w:rPr>
          <w:b/>
        </w:rPr>
        <w:t>»</w:t>
      </w:r>
    </w:p>
    <w:p w:rsidR="00CF799D" w:rsidRPr="00FD0C10" w:rsidRDefault="00CF799D" w:rsidP="002B4115">
      <w:pPr>
        <w:pStyle w:val="ListParagraph"/>
        <w:shd w:val="clear" w:color="auto" w:fill="FFFFFF"/>
        <w:spacing w:before="0" w:after="0"/>
        <w:ind w:left="0"/>
        <w:jc w:val="center"/>
        <w:rPr>
          <w:b/>
        </w:rPr>
      </w:pPr>
    </w:p>
    <w:p w:rsidR="00CF799D" w:rsidRDefault="00CF799D" w:rsidP="002B4115">
      <w:pPr>
        <w:pStyle w:val="ListParagraph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CF799D" w:rsidRDefault="00CF799D" w:rsidP="002B4115">
      <w:pPr>
        <w:pStyle w:val="ListParagraph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CF799D" w:rsidRDefault="00CF799D" w:rsidP="002B4115">
      <w:pPr>
        <w:pStyle w:val="ListParagraph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3. Найти в нем черты фольклорных жанров былички, сказки, пословиц, поговорок,</w:t>
      </w:r>
    </w:p>
    <w:p w:rsidR="00CF799D" w:rsidRPr="005B2BC9" w:rsidRDefault="00CF799D" w:rsidP="002B4115">
      <w:pPr>
        <w:pStyle w:val="ListParagraph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CF799D" w:rsidRPr="005B2BC9" w:rsidRDefault="00CF799D" w:rsidP="005B2BC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D6841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/>
          <w:b/>
          <w:sz w:val="24"/>
          <w:szCs w:val="24"/>
        </w:rPr>
        <w:t xml:space="preserve">ОУП.01 Родная литература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семестр 1 курса обучения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/>
          <w:b/>
          <w:sz w:val="24"/>
          <w:szCs w:val="24"/>
        </w:rPr>
        <w:t>_______Группа__________________</w:t>
      </w: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1.З. Прилепин а. «Сиерра-Морена»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2.Н.М. Карамзин б. «Женский разговор»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 Алонзо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2.«Сиерра Морена»     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б. Захарка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вадрат»         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в. бабка Наталья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CF799D" w:rsidRPr="00194DF6" w:rsidRDefault="00CF799D" w:rsidP="0019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94DF6" w:rsidRDefault="00CF799D" w:rsidP="0019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D6841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/>
          <w:b/>
          <w:sz w:val="24"/>
          <w:szCs w:val="24"/>
        </w:rPr>
        <w:t xml:space="preserve">ОУП.01 Родная литература </w:t>
      </w:r>
      <w:r w:rsidRPr="002A7B28">
        <w:rPr>
          <w:rFonts w:ascii="Times New Roman" w:hAnsi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/>
          <w:b/>
          <w:sz w:val="24"/>
          <w:szCs w:val="24"/>
        </w:rPr>
        <w:t xml:space="preserve">за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курса обучения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/>
          <w:b/>
          <w:sz w:val="24"/>
          <w:szCs w:val="24"/>
        </w:rPr>
        <w:t>_______Группа__________________</w:t>
      </w:r>
    </w:p>
    <w:p w:rsidR="00CF799D" w:rsidRPr="00194DF6" w:rsidRDefault="00CF799D" w:rsidP="00194D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2.Ю.П. Казаков б. «Женский разговор»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3.В.Г. Распутин в.«В Рождественскую ночь»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 1.«В Рождественскую ночь»   а Алонзо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2.«Сиерра - Морена»                б Захарка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3.«Белый квадрат»                    в. Наталья Сергеевна            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hAnsi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hAnsi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 Странная это была музыка, и сразу чувствовалась импровизация. Но что это была за импровизация! Прошло пять минут, десять, а я стоял не шевелясь и жадно слушал»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CF799D" w:rsidRDefault="00CF799D" w:rsidP="00194D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1D6841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/>
          <w:b/>
          <w:sz w:val="24"/>
          <w:szCs w:val="24"/>
        </w:rPr>
        <w:t xml:space="preserve">ОУП.01 Родная литература за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курса обучения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/>
          <w:b/>
          <w:sz w:val="24"/>
          <w:szCs w:val="24"/>
        </w:rPr>
        <w:t>_______Группа__________________</w:t>
      </w:r>
    </w:p>
    <w:p w:rsidR="00CF799D" w:rsidRPr="00194DF6" w:rsidRDefault="00CF799D" w:rsidP="0019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94DF6" w:rsidRDefault="00CF799D" w:rsidP="00194D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 З. Прилепин а. «Сиерра-Морена»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Н.М. Карамзин б. «Женский разговор»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а. Алонзо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 б. Захарка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Наталья Сергеевна            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«В цветущей Андалузии -- там, где шумят гордые пальмы, где благоухают миртовые рощи, где величественный Гвадальквивир катит медленно свои воды…»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Какую проблему поднимает З. Прилепин в своём рассказе «Белый квадрат»?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_______________________- повествовательный прозаический жанр, для которого характерны краткость, острый сюжет, неожиданная развязка.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«Сердце мальчика облилось жалостью и болью. Забыв обдуманное, он опустился на колени перед кроватью и стал убеждать, мягко, ласково…»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CF799D" w:rsidRPr="00793F7A" w:rsidRDefault="00CF799D" w:rsidP="00793F7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«Любовь была, как не быть, да другая, ранешная, она куски, как побирушка, не собирала. Я как думала: не ровня он мне. Зачем мне себя травить, его дурить, зачем людей смешить, если никакая мы не пара? На побывку к себе брать не хотела, это не для меня, а для жизни устоятельной ровня нужна».</w:t>
      </w: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1D6841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/>
          <w:b/>
          <w:sz w:val="24"/>
          <w:szCs w:val="24"/>
        </w:rPr>
        <w:t xml:space="preserve">ОУП.01 Родная литература за 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курса обучения</w:t>
      </w:r>
    </w:p>
    <w:p w:rsidR="00CF799D" w:rsidRPr="002A7B28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/>
          <w:b/>
          <w:sz w:val="24"/>
          <w:szCs w:val="24"/>
        </w:rPr>
        <w:t xml:space="preserve"> вариант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7B28">
        <w:rPr>
          <w:rFonts w:ascii="Times New Roman" w:hAnsi="Times New Roman"/>
          <w:b/>
          <w:sz w:val="24"/>
          <w:szCs w:val="24"/>
        </w:rPr>
        <w:t>ФИО____________________________________________Группа__________________</w:t>
      </w:r>
    </w:p>
    <w:p w:rsidR="00CF799D" w:rsidRDefault="00CF799D" w:rsidP="00D77D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194DF6" w:rsidRDefault="00CF799D" w:rsidP="00194D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Ю.П. Казаков б. «Женский разговор»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 В.Г. Распутин в. «В Рождественскую ночь»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а. Алонзо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«Сиерра - Морена»   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б. Захарка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           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в. Наталья Сергеевна            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3. Какие средства выразительности использовал З. Прилепин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матерясь..»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Б) ______________________- повествовательный прозаический жанр, для которого характерны краткость, острый сюжет, неожиданная развязка.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В) ______________________- направление  в литературе второй половины XVIII в., отмеченное повышенным интересом к человеческому чувству, эмоциональному восприятию окружающего мира.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«Отчего вдруг ей стало сегодня так тяжело и несчастливо? Она не знала. Она чувствовала только, что пора первой любви прошла, а теперь наступает чтото новое и прежняя жизнь ей не интересна».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CF799D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hAnsi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CF799D" w:rsidRPr="00194DF6" w:rsidRDefault="00CF799D" w:rsidP="00194DF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hAnsi="Times New Roman"/>
          <w:iCs/>
          <w:color w:val="000000"/>
          <w:sz w:val="24"/>
          <w:szCs w:val="24"/>
          <w:lang w:eastAsia="ru-RU"/>
        </w:rPr>
        <w:t>«Он позволял себе смеяться над местными криволицыми и кривоногими хулиганами — братьями Чебряковыми. Смотрел на них сужающимися глазами, не сметая улыбку с лица. Чебряковы были близнецами, старше Сашки на год. В детстве это большая разница. По крайней мере у пацанов».</w:t>
      </w: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356358" w:rsidRDefault="00CF799D" w:rsidP="00D77D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799D" w:rsidRPr="00FB141B" w:rsidRDefault="00CF799D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hAnsi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CF799D" w:rsidRPr="00FB141B" w:rsidRDefault="00CF799D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</w:p>
    <w:p w:rsidR="00CF799D" w:rsidRPr="00793F7A" w:rsidRDefault="00CF799D" w:rsidP="00793F7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 1. Декабристы в Тобольске.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2. «Разрушить умственные цепи и человека сотворить»: памятные места тобольской биографии П.П. Ершова.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3. Тобольск в творчестве региональных поэтов. Поэзия С. Соловьёвой.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4. Тобольск М.С. Знаменского – художника и писателя.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5. Исторические окрестности города Тобольска (по сибирским летописям и очерковым произведениям тобольских писателей).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10. Литературная деятельность С.У.Ремезова.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12. П.А.Словцов как писатель и краевед.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13. Лирика П.П.Ершова тобольского периода: темы и мотивы.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14. Идейно-художественное своеобразие поэмы П.П.Ершова «Сузге»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16. Первые тобольские журналы и их роль в формировании литературы Тюменского региона.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17. Проза П.П.Ершова. Цикл новелл «Осенние вечера».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93F7A">
        <w:rPr>
          <w:rFonts w:ascii="Times New Roman" w:hAnsi="Times New Roman"/>
          <w:sz w:val="24"/>
          <w:szCs w:val="24"/>
        </w:rPr>
        <w:t xml:space="preserve">Пушкиных, В.Кюхельбекера.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19. Декабрист-тоболяк Г.С.Батеньков и его литературное наследие.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20. Краеведческие очерки М.С.Знаменского «Исторические окрестности г. Тобольска».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23. Тобольск в поэме М.Цветаевой «Сибирь».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 xml:space="preserve">24. Тобольск в прозе Л.Н.Мартынова («Повесть о тобольском воеводстве»). </w:t>
      </w:r>
    </w:p>
    <w:p w:rsidR="00CF799D" w:rsidRPr="00793F7A" w:rsidRDefault="00CF799D" w:rsidP="00793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7A">
        <w:rPr>
          <w:rFonts w:ascii="Times New Roman" w:hAnsi="Times New Roman"/>
          <w:sz w:val="24"/>
          <w:szCs w:val="24"/>
        </w:rPr>
        <w:t>25. Тобольск в поэмах Л.Н.Мартынова («Тобольский летописец», «Домотканая Венера», «Дукс Иван непотребный и многогрешный», «Пленный швед»).</w:t>
      </w:r>
    </w:p>
    <w:p w:rsidR="00CF799D" w:rsidRPr="00FB141B" w:rsidRDefault="00CF799D" w:rsidP="00D77D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CF799D" w:rsidRDefault="00CF799D" w:rsidP="00D77D7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</w:p>
    <w:p w:rsidR="00CF799D" w:rsidRPr="00BE27F0" w:rsidRDefault="00CF799D" w:rsidP="00D77D77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hAnsi="Times New Roman"/>
          <w:b/>
          <w:sz w:val="24"/>
          <w:szCs w:val="24"/>
          <w:lang w:eastAsia="zh-CN"/>
        </w:rPr>
        <w:t>.3. Система оценивания</w:t>
      </w:r>
    </w:p>
    <w:p w:rsidR="00CF799D" w:rsidRPr="00BE27F0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F799D" w:rsidRPr="00E17228" w:rsidRDefault="00CF799D" w:rsidP="00D77D77">
      <w:pPr>
        <w:spacing w:after="0" w:line="200" w:lineRule="atLeast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799D" w:rsidRPr="00E17228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CF799D" w:rsidRPr="00E17228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799D" w:rsidRPr="00E17228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799D" w:rsidRPr="00E17228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799D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E17228">
        <w:rPr>
          <w:rFonts w:ascii="Times New Roman" w:hAnsi="Times New Roman"/>
          <w:sz w:val="24"/>
          <w:szCs w:val="24"/>
          <w:lang w:eastAsia="zh-CN"/>
        </w:rPr>
        <w:t>•</w:t>
      </w:r>
      <w:r w:rsidRPr="00E17228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F799D" w:rsidRDefault="00CF799D" w:rsidP="00D77D77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CF799D" w:rsidRPr="004F1D72" w:rsidRDefault="00CF799D" w:rsidP="00D77D7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D72">
        <w:rPr>
          <w:rFonts w:ascii="Times New Roman" w:hAnsi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799D" w:rsidRPr="004F1D72" w:rsidRDefault="00CF799D" w:rsidP="00D77D7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799D" w:rsidRPr="004D1C04" w:rsidTr="008A520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799D" w:rsidRPr="004D1C04" w:rsidTr="008A5206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F799D" w:rsidRPr="004D1C04" w:rsidTr="008A520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F799D" w:rsidRPr="004D1C04" w:rsidTr="008A5206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F799D" w:rsidRPr="004D1C04" w:rsidTr="008A5206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F799D" w:rsidRPr="004D1C04" w:rsidTr="008A5206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:rsidR="00CF799D" w:rsidRPr="00E17228" w:rsidRDefault="00CF799D" w:rsidP="008A520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hAnsi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CF799D" w:rsidRDefault="00CF799D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F799D" w:rsidRDefault="00CF799D"/>
    <w:sectPr w:rsidR="00CF799D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99D" w:rsidRDefault="00CF799D" w:rsidP="009618A0">
      <w:pPr>
        <w:spacing w:after="0" w:line="240" w:lineRule="auto"/>
      </w:pPr>
      <w:r>
        <w:separator/>
      </w:r>
    </w:p>
  </w:endnote>
  <w:endnote w:type="continuationSeparator" w:id="0">
    <w:p w:rsidR="00CF799D" w:rsidRDefault="00CF799D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99D" w:rsidRDefault="00CF799D">
    <w:pPr>
      <w:pStyle w:val="Footer"/>
      <w:jc w:val="center"/>
    </w:pPr>
  </w:p>
  <w:p w:rsidR="00CF799D" w:rsidRDefault="00CF79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99D" w:rsidRDefault="00CF799D" w:rsidP="009618A0">
      <w:pPr>
        <w:spacing w:after="0" w:line="240" w:lineRule="auto"/>
      </w:pPr>
      <w:r>
        <w:separator/>
      </w:r>
    </w:p>
  </w:footnote>
  <w:footnote w:type="continuationSeparator" w:id="0">
    <w:p w:rsidR="00CF799D" w:rsidRDefault="00CF799D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53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73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93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013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733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53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73" w:hanging="180"/>
      </w:pPr>
      <w:rPr>
        <w:rFonts w:cs="Times New Roman"/>
      </w:r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04" w:hanging="180"/>
      </w:pPr>
      <w:rPr>
        <w:rFonts w:cs="Times New Roman"/>
      </w:r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2">
    <w:nsid w:val="19A75560"/>
    <w:multiLevelType w:val="hybridMultilevel"/>
    <w:tmpl w:val="03F6549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2AC757C8"/>
    <w:multiLevelType w:val="hybridMultilevel"/>
    <w:tmpl w:val="A7C48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7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  <w:rPr>
        <w:rFonts w:cs="Times New Roman"/>
      </w:rPr>
    </w:lvl>
  </w:abstractNum>
  <w:abstractNum w:abstractNumId="31">
    <w:nsid w:val="379A3FFB"/>
    <w:multiLevelType w:val="hybridMultilevel"/>
    <w:tmpl w:val="65E4435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35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/>
      </w:rPr>
    </w:lvl>
  </w:abstractNum>
  <w:abstractNum w:abstractNumId="36">
    <w:nsid w:val="3F671BA1"/>
    <w:multiLevelType w:val="hybridMultilevel"/>
    <w:tmpl w:val="E918BC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41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6C0788C"/>
    <w:multiLevelType w:val="hybridMultilevel"/>
    <w:tmpl w:val="E7EA91F4"/>
    <w:lvl w:ilvl="0" w:tplc="C72C8F3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4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6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840" w:hanging="180"/>
      </w:pPr>
      <w:rPr>
        <w:rFonts w:cs="Times New Roman"/>
      </w:rPr>
    </w:lvl>
  </w:abstractNum>
  <w:abstractNum w:abstractNumId="47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54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5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7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2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3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4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6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7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8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9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9"/>
  </w:num>
  <w:num w:numId="2">
    <w:abstractNumId w:val="38"/>
  </w:num>
  <w:num w:numId="3">
    <w:abstractNumId w:val="11"/>
  </w:num>
  <w:num w:numId="4">
    <w:abstractNumId w:val="55"/>
  </w:num>
  <w:num w:numId="5">
    <w:abstractNumId w:val="62"/>
  </w:num>
  <w:num w:numId="6">
    <w:abstractNumId w:val="52"/>
  </w:num>
  <w:num w:numId="7">
    <w:abstractNumId w:val="37"/>
  </w:num>
  <w:num w:numId="8">
    <w:abstractNumId w:val="35"/>
  </w:num>
  <w:num w:numId="9">
    <w:abstractNumId w:val="3"/>
  </w:num>
  <w:num w:numId="10">
    <w:abstractNumId w:val="9"/>
  </w:num>
  <w:num w:numId="11">
    <w:abstractNumId w:val="69"/>
  </w:num>
  <w:num w:numId="12">
    <w:abstractNumId w:val="46"/>
  </w:num>
  <w:num w:numId="13">
    <w:abstractNumId w:val="28"/>
  </w:num>
  <w:num w:numId="14">
    <w:abstractNumId w:val="8"/>
  </w:num>
  <w:num w:numId="15">
    <w:abstractNumId w:val="54"/>
  </w:num>
  <w:num w:numId="16">
    <w:abstractNumId w:val="15"/>
  </w:num>
  <w:num w:numId="17">
    <w:abstractNumId w:val="44"/>
  </w:num>
  <w:num w:numId="18">
    <w:abstractNumId w:val="66"/>
  </w:num>
  <w:num w:numId="19">
    <w:abstractNumId w:val="40"/>
  </w:num>
  <w:num w:numId="20">
    <w:abstractNumId w:val="10"/>
  </w:num>
  <w:num w:numId="21">
    <w:abstractNumId w:val="18"/>
  </w:num>
  <w:num w:numId="22">
    <w:abstractNumId w:val="26"/>
  </w:num>
  <w:num w:numId="23">
    <w:abstractNumId w:val="0"/>
  </w:num>
  <w:num w:numId="24">
    <w:abstractNumId w:val="57"/>
  </w:num>
  <w:num w:numId="25">
    <w:abstractNumId w:val="67"/>
  </w:num>
  <w:num w:numId="26">
    <w:abstractNumId w:val="65"/>
  </w:num>
  <w:num w:numId="27">
    <w:abstractNumId w:val="68"/>
  </w:num>
  <w:num w:numId="28">
    <w:abstractNumId w:val="51"/>
  </w:num>
  <w:num w:numId="29">
    <w:abstractNumId w:val="39"/>
  </w:num>
  <w:num w:numId="30">
    <w:abstractNumId w:val="71"/>
  </w:num>
  <w:num w:numId="31">
    <w:abstractNumId w:val="60"/>
  </w:num>
  <w:num w:numId="32">
    <w:abstractNumId w:val="16"/>
  </w:num>
  <w:num w:numId="33">
    <w:abstractNumId w:val="61"/>
  </w:num>
  <w:num w:numId="34">
    <w:abstractNumId w:val="20"/>
  </w:num>
  <w:num w:numId="35">
    <w:abstractNumId w:val="2"/>
  </w:num>
  <w:num w:numId="36">
    <w:abstractNumId w:val="4"/>
  </w:num>
  <w:num w:numId="37">
    <w:abstractNumId w:val="58"/>
  </w:num>
  <w:num w:numId="38">
    <w:abstractNumId w:val="24"/>
  </w:num>
  <w:num w:numId="39">
    <w:abstractNumId w:val="45"/>
  </w:num>
  <w:num w:numId="40">
    <w:abstractNumId w:val="50"/>
  </w:num>
  <w:num w:numId="41">
    <w:abstractNumId w:val="43"/>
  </w:num>
  <w:num w:numId="42">
    <w:abstractNumId w:val="56"/>
  </w:num>
  <w:num w:numId="43">
    <w:abstractNumId w:val="33"/>
  </w:num>
  <w:num w:numId="44">
    <w:abstractNumId w:val="7"/>
  </w:num>
  <w:num w:numId="45">
    <w:abstractNumId w:val="53"/>
  </w:num>
  <w:num w:numId="46">
    <w:abstractNumId w:val="23"/>
  </w:num>
  <w:num w:numId="47">
    <w:abstractNumId w:val="5"/>
  </w:num>
  <w:num w:numId="48">
    <w:abstractNumId w:val="64"/>
  </w:num>
  <w:num w:numId="49">
    <w:abstractNumId w:val="13"/>
  </w:num>
  <w:num w:numId="50">
    <w:abstractNumId w:val="34"/>
  </w:num>
  <w:num w:numId="51">
    <w:abstractNumId w:val="27"/>
  </w:num>
  <w:num w:numId="52">
    <w:abstractNumId w:val="72"/>
  </w:num>
  <w:num w:numId="53">
    <w:abstractNumId w:val="6"/>
  </w:num>
  <w:num w:numId="54">
    <w:abstractNumId w:val="47"/>
  </w:num>
  <w:num w:numId="55">
    <w:abstractNumId w:val="29"/>
  </w:num>
  <w:num w:numId="56">
    <w:abstractNumId w:val="25"/>
  </w:num>
  <w:num w:numId="57">
    <w:abstractNumId w:val="21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3"/>
    <w:lvlOverride w:ilvl="0">
      <w:startOverride w:val="1"/>
    </w:lvlOverride>
  </w:num>
  <w:num w:numId="60">
    <w:abstractNumId w:val="14"/>
  </w:num>
  <w:num w:numId="61">
    <w:abstractNumId w:val="30"/>
  </w:num>
  <w:num w:numId="62">
    <w:abstractNumId w:val="41"/>
  </w:num>
  <w:num w:numId="63">
    <w:abstractNumId w:val="19"/>
  </w:num>
  <w:num w:numId="64">
    <w:abstractNumId w:val="32"/>
  </w:num>
  <w:num w:numId="65">
    <w:abstractNumId w:val="17"/>
  </w:num>
  <w:num w:numId="66">
    <w:abstractNumId w:val="49"/>
  </w:num>
  <w:num w:numId="67">
    <w:abstractNumId w:val="70"/>
  </w:num>
  <w:num w:numId="68">
    <w:abstractNumId w:val="48"/>
  </w:num>
  <w:num w:numId="69">
    <w:abstractNumId w:val="22"/>
  </w:num>
  <w:num w:numId="70">
    <w:abstractNumId w:val="36"/>
  </w:num>
  <w:num w:numId="71">
    <w:abstractNumId w:val="1"/>
  </w:num>
  <w:num w:numId="72">
    <w:abstractNumId w:val="42"/>
  </w:num>
  <w:num w:numId="73">
    <w:abstractNumId w:val="12"/>
  </w:num>
  <w:num w:numId="74">
    <w:abstractNumId w:val="3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7D77"/>
    <w:rsid w:val="0001079A"/>
    <w:rsid w:val="0004184B"/>
    <w:rsid w:val="00042FE3"/>
    <w:rsid w:val="00074C59"/>
    <w:rsid w:val="000833A1"/>
    <w:rsid w:val="0013386A"/>
    <w:rsid w:val="00194DF6"/>
    <w:rsid w:val="001D6841"/>
    <w:rsid w:val="00216815"/>
    <w:rsid w:val="00241B67"/>
    <w:rsid w:val="00253BF0"/>
    <w:rsid w:val="0027278B"/>
    <w:rsid w:val="002A7B28"/>
    <w:rsid w:val="002B4115"/>
    <w:rsid w:val="002C3998"/>
    <w:rsid w:val="002D47BC"/>
    <w:rsid w:val="00310B59"/>
    <w:rsid w:val="00352768"/>
    <w:rsid w:val="00356358"/>
    <w:rsid w:val="003A3117"/>
    <w:rsid w:val="00436E83"/>
    <w:rsid w:val="00461629"/>
    <w:rsid w:val="00472B2B"/>
    <w:rsid w:val="004B15BE"/>
    <w:rsid w:val="004B3E9F"/>
    <w:rsid w:val="004D1C04"/>
    <w:rsid w:val="004D1E71"/>
    <w:rsid w:val="004F1D72"/>
    <w:rsid w:val="00531B9B"/>
    <w:rsid w:val="0053265E"/>
    <w:rsid w:val="00542A44"/>
    <w:rsid w:val="00560474"/>
    <w:rsid w:val="00581D96"/>
    <w:rsid w:val="005B2BC9"/>
    <w:rsid w:val="005C6B23"/>
    <w:rsid w:val="00614B2B"/>
    <w:rsid w:val="0063630F"/>
    <w:rsid w:val="00661363"/>
    <w:rsid w:val="006753B7"/>
    <w:rsid w:val="00696AE2"/>
    <w:rsid w:val="006B1E71"/>
    <w:rsid w:val="00726A75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E74C8"/>
    <w:rsid w:val="008F4D09"/>
    <w:rsid w:val="00915508"/>
    <w:rsid w:val="00926DAE"/>
    <w:rsid w:val="00945E0A"/>
    <w:rsid w:val="009618A0"/>
    <w:rsid w:val="009820CA"/>
    <w:rsid w:val="009E7577"/>
    <w:rsid w:val="00A00564"/>
    <w:rsid w:val="00AD176D"/>
    <w:rsid w:val="00B10F4E"/>
    <w:rsid w:val="00B46727"/>
    <w:rsid w:val="00B505D4"/>
    <w:rsid w:val="00B53DF9"/>
    <w:rsid w:val="00BE27F0"/>
    <w:rsid w:val="00BF2554"/>
    <w:rsid w:val="00C210E2"/>
    <w:rsid w:val="00C36A4E"/>
    <w:rsid w:val="00C655BC"/>
    <w:rsid w:val="00CA6E52"/>
    <w:rsid w:val="00CB45A5"/>
    <w:rsid w:val="00CB5B8F"/>
    <w:rsid w:val="00CF799D"/>
    <w:rsid w:val="00D77D77"/>
    <w:rsid w:val="00D956DC"/>
    <w:rsid w:val="00DA571A"/>
    <w:rsid w:val="00DE4466"/>
    <w:rsid w:val="00DF12E7"/>
    <w:rsid w:val="00DF3B26"/>
    <w:rsid w:val="00E17228"/>
    <w:rsid w:val="00E475C9"/>
    <w:rsid w:val="00E805C8"/>
    <w:rsid w:val="00E81D5B"/>
    <w:rsid w:val="00EE70B8"/>
    <w:rsid w:val="00F0086C"/>
    <w:rsid w:val="00F155A4"/>
    <w:rsid w:val="00F32363"/>
    <w:rsid w:val="00F57B3C"/>
    <w:rsid w:val="00F73D24"/>
    <w:rsid w:val="00F83A32"/>
    <w:rsid w:val="00FB141B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locked="1" w:uiPriority="0"/>
    <w:lsdException w:name="List 3" w:locked="1" w:uiPriority="0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locked="1" w:uiPriority="0"/>
    <w:lsdException w:name="Body Text First Indent 2" w:locked="1" w:uiPriority="0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1" w:uiPriority="0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D77"/>
    <w:pPr>
      <w:spacing w:after="200" w:line="276" w:lineRule="auto"/>
    </w:pPr>
    <w:rPr>
      <w:lang w:eastAsia="en-US"/>
    </w:rPr>
  </w:style>
  <w:style w:type="paragraph" w:styleId="Heading1">
    <w:name w:val="heading 1"/>
    <w:basedOn w:val="Standard"/>
    <w:next w:val="Textbody"/>
    <w:link w:val="Heading1Char"/>
    <w:uiPriority w:val="99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Textbody"/>
    <w:link w:val="Heading2Char"/>
    <w:uiPriority w:val="99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Standard"/>
    <w:next w:val="Textbody"/>
    <w:link w:val="Heading3Char"/>
    <w:uiPriority w:val="99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Textbody"/>
    <w:link w:val="Heading4Char"/>
    <w:uiPriority w:val="99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77D77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77D77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77D77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77D77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77D77"/>
    <w:rPr>
      <w:rFonts w:ascii="Arial" w:hAnsi="Arial" w:cs="Arial"/>
      <w:b/>
      <w:bCs/>
      <w:kern w:val="3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77D77"/>
    <w:rPr>
      <w:rFonts w:ascii="Arial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77D77"/>
    <w:rPr>
      <w:rFonts w:ascii="Arial" w:hAnsi="Arial" w:cs="Arial"/>
      <w:b/>
      <w:bCs/>
      <w:kern w:val="3"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77D77"/>
    <w:rPr>
      <w:rFonts w:ascii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77D7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77D77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D77D7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D77D77"/>
    <w:rPr>
      <w:rFonts w:ascii="Arial" w:eastAsia="Times New Roman" w:hAnsi="Arial" w:cs="Arial"/>
      <w:lang w:eastAsia="ru-RU"/>
    </w:rPr>
  </w:style>
  <w:style w:type="paragraph" w:styleId="FootnoteText">
    <w:name w:val="footnote text"/>
    <w:basedOn w:val="Normal"/>
    <w:link w:val="FootnoteTextChar1"/>
    <w:uiPriority w:val="99"/>
    <w:rsid w:val="00D77D7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7D77"/>
    <w:rPr>
      <w:rFonts w:ascii="Times New Roman" w:hAnsi="Times New Roman"/>
      <w:sz w:val="20"/>
      <w:lang w:val="en-US"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basedOn w:val="DefaultParagraphFont"/>
    <w:uiPriority w:val="99"/>
    <w:rsid w:val="00D77D77"/>
    <w:rPr>
      <w:rFonts w:cs="Times New Roman"/>
      <w:vertAlign w:val="superscript"/>
    </w:rPr>
  </w:style>
  <w:style w:type="paragraph" w:customStyle="1" w:styleId="Standard">
    <w:name w:val="Standard"/>
    <w:uiPriority w:val="99"/>
    <w:rsid w:val="00D77D77"/>
    <w:pPr>
      <w:suppressAutoHyphens/>
      <w:autoSpaceDN w:val="0"/>
      <w:spacing w:before="120" w:after="12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Heading">
    <w:name w:val="Heading"/>
    <w:basedOn w:val="a"/>
    <w:next w:val="Textbody"/>
    <w:uiPriority w:val="99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uiPriority w:val="99"/>
    <w:rsid w:val="00D77D77"/>
    <w:pPr>
      <w:spacing w:before="0" w:after="0"/>
    </w:pPr>
    <w:rPr>
      <w:rFonts w:eastAsia="Calibri"/>
      <w:sz w:val="28"/>
    </w:rPr>
  </w:style>
  <w:style w:type="paragraph" w:styleId="List">
    <w:name w:val="List"/>
    <w:basedOn w:val="Textbody"/>
    <w:uiPriority w:val="99"/>
    <w:rsid w:val="00D77D77"/>
    <w:rPr>
      <w:rFonts w:cs="Lucida Sans"/>
    </w:rPr>
  </w:style>
  <w:style w:type="paragraph" w:styleId="Caption">
    <w:name w:val="caption"/>
    <w:basedOn w:val="Standard"/>
    <w:uiPriority w:val="99"/>
    <w:qFormat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uiPriority w:val="99"/>
    <w:rsid w:val="00D77D77"/>
    <w:pPr>
      <w:suppressLineNumbers/>
    </w:pPr>
    <w:rPr>
      <w:rFonts w:cs="Lucida Sans"/>
    </w:rPr>
  </w:style>
  <w:style w:type="paragraph" w:styleId="BodyText2">
    <w:name w:val="Body Text 2"/>
    <w:basedOn w:val="Standard"/>
    <w:link w:val="BodyText2Char"/>
    <w:uiPriority w:val="99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Footer">
    <w:name w:val="footer"/>
    <w:basedOn w:val="Standard"/>
    <w:link w:val="FooterChar"/>
    <w:uiPriority w:val="99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NormalWe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List2">
    <w:name w:val="List 2"/>
    <w:basedOn w:val="Standard"/>
    <w:uiPriority w:val="99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uiPriority w:val="99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uiPriority w:val="99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uiPriority w:val="99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ListParagraph">
    <w:name w:val="List Paragraph"/>
    <w:basedOn w:val="Standard"/>
    <w:link w:val="ListParagraphChar"/>
    <w:uiPriority w:val="99"/>
    <w:qFormat/>
    <w:rsid w:val="00D77D77"/>
    <w:pPr>
      <w:ind w:left="708"/>
    </w:pPr>
  </w:style>
  <w:style w:type="paragraph" w:styleId="BalloonText">
    <w:name w:val="Balloon Text"/>
    <w:basedOn w:val="Standard"/>
    <w:link w:val="BalloonTextChar"/>
    <w:uiPriority w:val="99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77D77"/>
    <w:rPr>
      <w:rFonts w:ascii="Segoe UI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D77D77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styleId="Header">
    <w:name w:val="header"/>
    <w:basedOn w:val="Standard"/>
    <w:link w:val="HeaderChar"/>
    <w:uiPriority w:val="99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styleId="CommentText">
    <w:name w:val="annotation text"/>
    <w:basedOn w:val="Standard"/>
    <w:link w:val="CommentTextChar"/>
    <w:uiPriority w:val="99"/>
    <w:rsid w:val="00D77D77"/>
    <w:pPr>
      <w:spacing w:before="0" w:after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77D77"/>
    <w:rPr>
      <w:rFonts w:ascii="Times New Roman" w:hAnsi="Times New Roman" w:cs="Times New Roman"/>
      <w:kern w:val="3"/>
      <w:sz w:val="20"/>
      <w:szCs w:val="20"/>
      <w:lang w:eastAsia="ru-RU"/>
    </w:rPr>
  </w:style>
  <w:style w:type="paragraph" w:styleId="CommentSubject">
    <w:name w:val="annotation subject"/>
    <w:basedOn w:val="CommentText"/>
    <w:link w:val="CommentSubjectChar"/>
    <w:uiPriority w:val="99"/>
    <w:rsid w:val="00D77D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D77D77"/>
    <w:rPr>
      <w:b/>
      <w:bCs/>
    </w:rPr>
  </w:style>
  <w:style w:type="paragraph" w:styleId="BodyTextIndent2">
    <w:name w:val="Body Text Indent 2"/>
    <w:basedOn w:val="Standard"/>
    <w:link w:val="BodyTextIndent2Char"/>
    <w:uiPriority w:val="99"/>
    <w:rsid w:val="00D77D77"/>
    <w:pPr>
      <w:spacing w:before="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77D77"/>
    <w:rPr>
      <w:rFonts w:ascii="Times New Roman" w:hAnsi="Times New Roman" w:cs="Times New Roman"/>
      <w:kern w:val="3"/>
      <w:sz w:val="24"/>
      <w:szCs w:val="24"/>
      <w:lang w:eastAsia="ru-RU"/>
    </w:rPr>
  </w:style>
  <w:style w:type="paragraph" w:customStyle="1" w:styleId="a0">
    <w:name w:val="Внимание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1">
    <w:name w:val="Внимание: криминал!!"/>
    <w:basedOn w:val="a0"/>
    <w:uiPriority w:val="99"/>
    <w:rsid w:val="00D77D77"/>
  </w:style>
  <w:style w:type="paragraph" w:customStyle="1" w:styleId="a2">
    <w:name w:val="Внимание: недобросовестность!"/>
    <w:basedOn w:val="a0"/>
    <w:uiPriority w:val="99"/>
    <w:rsid w:val="00D77D77"/>
  </w:style>
  <w:style w:type="paragraph" w:customStyle="1" w:styleId="a3">
    <w:name w:val="Дочерний элемент списка"/>
    <w:basedOn w:val="Standard"/>
    <w:uiPriority w:val="99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">
    <w:name w:val="Основное меню (преемственное)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4">
    <w:name w:val="Заголовок группы контролов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5">
    <w:name w:val="Заголовок для информации об изменениях"/>
    <w:basedOn w:val="Heading1"/>
    <w:uiPriority w:val="99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6">
    <w:name w:val="Заголовок распахивающейся части диалога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7">
    <w:name w:val="Заголовок статьи"/>
    <w:basedOn w:val="Standard"/>
    <w:uiPriority w:val="99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8">
    <w:name w:val="Заголовок ЭР (левое окно)"/>
    <w:basedOn w:val="Standard"/>
    <w:uiPriority w:val="99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9">
    <w:name w:val="Заголовок ЭР (правое окно)"/>
    <w:basedOn w:val="a8"/>
    <w:uiPriority w:val="99"/>
    <w:rsid w:val="00D77D77"/>
    <w:pPr>
      <w:spacing w:after="0"/>
      <w:jc w:val="left"/>
    </w:pPr>
  </w:style>
  <w:style w:type="paragraph" w:customStyle="1" w:styleId="aa">
    <w:name w:val="Интерактивный заголовок"/>
    <w:basedOn w:val="Heading"/>
    <w:uiPriority w:val="99"/>
    <w:rsid w:val="00D77D77"/>
    <w:rPr>
      <w:u w:val="single"/>
    </w:rPr>
  </w:style>
  <w:style w:type="paragraph" w:customStyle="1" w:styleId="ab">
    <w:name w:val="Текст информации об изменениях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c">
    <w:name w:val="Информация об изменениях"/>
    <w:basedOn w:val="ab"/>
    <w:uiPriority w:val="99"/>
    <w:rsid w:val="00D77D77"/>
    <w:pPr>
      <w:spacing w:before="180"/>
      <w:ind w:left="360" w:right="360" w:firstLine="0"/>
    </w:pPr>
  </w:style>
  <w:style w:type="paragraph" w:customStyle="1" w:styleId="ad">
    <w:name w:val="Текст (справка)"/>
    <w:basedOn w:val="Standard"/>
    <w:uiPriority w:val="99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e">
    <w:name w:val="Комментарий"/>
    <w:basedOn w:val="ad"/>
    <w:uiPriority w:val="99"/>
    <w:rsid w:val="00D77D77"/>
    <w:pPr>
      <w:spacing w:before="75"/>
      <w:ind w:right="0"/>
      <w:jc w:val="both"/>
    </w:pPr>
    <w:rPr>
      <w:color w:val="353842"/>
    </w:rPr>
  </w:style>
  <w:style w:type="paragraph" w:customStyle="1" w:styleId="af">
    <w:name w:val="Информация об изменениях документа"/>
    <w:basedOn w:val="ae"/>
    <w:uiPriority w:val="99"/>
    <w:rsid w:val="00D77D77"/>
    <w:rPr>
      <w:i/>
      <w:iCs/>
    </w:rPr>
  </w:style>
  <w:style w:type="paragraph" w:customStyle="1" w:styleId="af0">
    <w:name w:val="Текст (лев. подпись)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1">
    <w:name w:val="Колонтитул (левый)"/>
    <w:basedOn w:val="af0"/>
    <w:uiPriority w:val="99"/>
    <w:rsid w:val="00D77D77"/>
    <w:rPr>
      <w:sz w:val="14"/>
      <w:szCs w:val="14"/>
    </w:rPr>
  </w:style>
  <w:style w:type="paragraph" w:customStyle="1" w:styleId="af2">
    <w:name w:val="Текст (прав. подпись)"/>
    <w:basedOn w:val="Standard"/>
    <w:uiPriority w:val="99"/>
    <w:rsid w:val="00D77D77"/>
    <w:pPr>
      <w:widowControl w:val="0"/>
      <w:spacing w:before="0" w:after="0" w:line="360" w:lineRule="auto"/>
      <w:jc w:val="right"/>
    </w:pPr>
  </w:style>
  <w:style w:type="paragraph" w:customStyle="1" w:styleId="af3">
    <w:name w:val="Колонтитул (правый)"/>
    <w:basedOn w:val="af2"/>
    <w:uiPriority w:val="99"/>
    <w:rsid w:val="00D77D77"/>
    <w:rPr>
      <w:sz w:val="14"/>
      <w:szCs w:val="14"/>
    </w:rPr>
  </w:style>
  <w:style w:type="paragraph" w:customStyle="1" w:styleId="af4">
    <w:name w:val="Комментарий пользователя"/>
    <w:basedOn w:val="ae"/>
    <w:uiPriority w:val="99"/>
    <w:rsid w:val="00D77D77"/>
    <w:pPr>
      <w:jc w:val="left"/>
    </w:pPr>
  </w:style>
  <w:style w:type="paragraph" w:customStyle="1" w:styleId="af5">
    <w:name w:val="Куда обратиться?"/>
    <w:basedOn w:val="a0"/>
    <w:uiPriority w:val="99"/>
    <w:rsid w:val="00D77D77"/>
  </w:style>
  <w:style w:type="paragraph" w:customStyle="1" w:styleId="af6">
    <w:name w:val="Моноширинный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7">
    <w:name w:val="Напишите нам"/>
    <w:basedOn w:val="Standard"/>
    <w:uiPriority w:val="99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8">
    <w:name w:val="Необходимые документы"/>
    <w:basedOn w:val="a0"/>
    <w:uiPriority w:val="99"/>
    <w:rsid w:val="00D77D77"/>
    <w:pPr>
      <w:ind w:firstLine="118"/>
    </w:pPr>
  </w:style>
  <w:style w:type="paragraph" w:customStyle="1" w:styleId="af9">
    <w:name w:val="Нормальный (таблица)"/>
    <w:basedOn w:val="Standard"/>
    <w:uiPriority w:val="99"/>
    <w:rsid w:val="00D77D77"/>
    <w:pPr>
      <w:widowControl w:val="0"/>
      <w:spacing w:before="0" w:after="0" w:line="360" w:lineRule="auto"/>
      <w:jc w:val="both"/>
    </w:pPr>
  </w:style>
  <w:style w:type="paragraph" w:customStyle="1" w:styleId="afa">
    <w:name w:val="Таблицы (моноширинный)"/>
    <w:basedOn w:val="Standard"/>
    <w:uiPriority w:val="99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uiPriority w:val="99"/>
    <w:rsid w:val="00D77D77"/>
    <w:pPr>
      <w:ind w:left="140"/>
    </w:pPr>
  </w:style>
  <w:style w:type="paragraph" w:customStyle="1" w:styleId="afc">
    <w:name w:val="Переменная часть"/>
    <w:basedOn w:val="a"/>
    <w:uiPriority w:val="99"/>
    <w:rsid w:val="00D77D77"/>
    <w:rPr>
      <w:sz w:val="18"/>
      <w:szCs w:val="18"/>
    </w:rPr>
  </w:style>
  <w:style w:type="paragraph" w:customStyle="1" w:styleId="afd">
    <w:name w:val="Подвал для информации об изменениях"/>
    <w:basedOn w:val="Heading1"/>
    <w:uiPriority w:val="99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e">
    <w:name w:val="Подзаголовок для информации об изменениях"/>
    <w:basedOn w:val="ab"/>
    <w:uiPriority w:val="99"/>
    <w:rsid w:val="00D77D77"/>
    <w:rPr>
      <w:b/>
      <w:bCs/>
    </w:rPr>
  </w:style>
  <w:style w:type="paragraph" w:customStyle="1" w:styleId="aff">
    <w:name w:val="Подчёркнуный текст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0">
    <w:name w:val="Постоянная часть"/>
    <w:basedOn w:val="a"/>
    <w:uiPriority w:val="99"/>
    <w:rsid w:val="00D77D77"/>
    <w:rPr>
      <w:sz w:val="20"/>
      <w:szCs w:val="20"/>
    </w:rPr>
  </w:style>
  <w:style w:type="paragraph" w:customStyle="1" w:styleId="aff1">
    <w:name w:val="Прижатый влево"/>
    <w:basedOn w:val="Standard"/>
    <w:uiPriority w:val="99"/>
    <w:rsid w:val="00D77D77"/>
    <w:pPr>
      <w:widowControl w:val="0"/>
      <w:spacing w:before="0" w:after="0" w:line="360" w:lineRule="auto"/>
    </w:pPr>
  </w:style>
  <w:style w:type="paragraph" w:customStyle="1" w:styleId="aff2">
    <w:name w:val="Пример."/>
    <w:basedOn w:val="a0"/>
    <w:uiPriority w:val="99"/>
    <w:rsid w:val="00D77D77"/>
  </w:style>
  <w:style w:type="paragraph" w:customStyle="1" w:styleId="aff3">
    <w:name w:val="Примечание."/>
    <w:basedOn w:val="a0"/>
    <w:uiPriority w:val="99"/>
    <w:rsid w:val="00D77D77"/>
  </w:style>
  <w:style w:type="paragraph" w:customStyle="1" w:styleId="aff4">
    <w:name w:val="Словарная статья"/>
    <w:basedOn w:val="Standard"/>
    <w:uiPriority w:val="99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5">
    <w:name w:val="Ссылка на официальную публикацию"/>
    <w:basedOn w:val="Standard"/>
    <w:uiPriority w:val="99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6">
    <w:name w:val="Текст в таблице"/>
    <w:basedOn w:val="af9"/>
    <w:uiPriority w:val="99"/>
    <w:rsid w:val="00D77D77"/>
    <w:pPr>
      <w:ind w:firstLine="500"/>
    </w:pPr>
  </w:style>
  <w:style w:type="paragraph" w:customStyle="1" w:styleId="aff7">
    <w:name w:val="Текст ЭР (см. также)"/>
    <w:basedOn w:val="Standard"/>
    <w:uiPriority w:val="99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8">
    <w:name w:val="Технический комментарий"/>
    <w:basedOn w:val="Standard"/>
    <w:uiPriority w:val="99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9">
    <w:name w:val="Формула"/>
    <w:basedOn w:val="Standard"/>
    <w:uiPriority w:val="99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a">
    <w:name w:val="Центрированный (таблица)"/>
    <w:basedOn w:val="af9"/>
    <w:uiPriority w:val="99"/>
    <w:rsid w:val="00D77D77"/>
    <w:pPr>
      <w:jc w:val="center"/>
    </w:pPr>
  </w:style>
  <w:style w:type="paragraph" w:customStyle="1" w:styleId="-">
    <w:name w:val="ЭР-содержание (правое окно)"/>
    <w:basedOn w:val="Standard"/>
    <w:uiPriority w:val="99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uiPriority w:val="99"/>
    <w:rsid w:val="00D77D77"/>
    <w:pPr>
      <w:suppressAutoHyphens/>
      <w:autoSpaceDN w:val="0"/>
      <w:textAlignment w:val="baseline"/>
    </w:pPr>
    <w:rPr>
      <w:rFonts w:ascii="Times New Roman" w:hAnsi="Times New Roman"/>
      <w:color w:val="000000"/>
      <w:kern w:val="3"/>
      <w:sz w:val="24"/>
      <w:szCs w:val="24"/>
      <w:lang w:eastAsia="en-US"/>
    </w:rPr>
  </w:style>
  <w:style w:type="paragraph" w:styleId="Revision">
    <w:name w:val="Revision"/>
    <w:uiPriority w:val="99"/>
    <w:rsid w:val="00D77D77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Contents4">
    <w:name w:val="Contents 4"/>
    <w:basedOn w:val="Standard"/>
    <w:uiPriority w:val="99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uiPriority w:val="99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uiPriority w:val="99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uiPriority w:val="99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uiPriority w:val="99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uiPriority w:val="99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uiPriority w:val="99"/>
    <w:rsid w:val="00D77D77"/>
    <w:pPr>
      <w:spacing w:before="28" w:after="100"/>
    </w:pPr>
  </w:style>
  <w:style w:type="paragraph" w:customStyle="1" w:styleId="Footnote">
    <w:name w:val="Footnote"/>
    <w:basedOn w:val="Standard"/>
    <w:uiPriority w:val="99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uiPriority w:val="99"/>
    <w:rsid w:val="00D77D77"/>
    <w:pPr>
      <w:suppressLineNumbers/>
    </w:pPr>
  </w:style>
  <w:style w:type="paragraph" w:customStyle="1" w:styleId="TableHeading">
    <w:name w:val="Table Heading"/>
    <w:basedOn w:val="TableContents"/>
    <w:uiPriority w:val="99"/>
    <w:rsid w:val="00D77D77"/>
    <w:pPr>
      <w:jc w:val="center"/>
    </w:pPr>
    <w:rPr>
      <w:b/>
      <w:bCs/>
    </w:rPr>
  </w:style>
  <w:style w:type="character" w:customStyle="1" w:styleId="BodyTextChar">
    <w:name w:val="Body Text Char"/>
    <w:link w:val="BodyText"/>
    <w:uiPriority w:val="99"/>
    <w:locked/>
    <w:rsid w:val="00D77D77"/>
    <w:rPr>
      <w:rFonts w:eastAsia="Times New Roman"/>
      <w:sz w:val="24"/>
      <w:lang w:eastAsia="ru-RU"/>
    </w:rPr>
  </w:style>
  <w:style w:type="character" w:customStyle="1" w:styleId="blk">
    <w:name w:val="blk"/>
    <w:uiPriority w:val="99"/>
    <w:rsid w:val="00D77D77"/>
  </w:style>
  <w:style w:type="character" w:styleId="PageNumber">
    <w:name w:val="page number"/>
    <w:basedOn w:val="DefaultParagraphFont"/>
    <w:uiPriority w:val="99"/>
    <w:rsid w:val="00D77D77"/>
    <w:rPr>
      <w:rFonts w:cs="Times New Roman"/>
    </w:rPr>
  </w:style>
  <w:style w:type="character" w:customStyle="1" w:styleId="Internetlink">
    <w:name w:val="Internet link"/>
    <w:uiPriority w:val="99"/>
    <w:rsid w:val="00D77D77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77D77"/>
    <w:rPr>
      <w:rFonts w:cs="Times New Roman"/>
      <w:i/>
    </w:rPr>
  </w:style>
  <w:style w:type="character" w:customStyle="1" w:styleId="1">
    <w:name w:val="Текст выноски Знак1"/>
    <w:uiPriority w:val="99"/>
    <w:rsid w:val="00D77D77"/>
    <w:rPr>
      <w:rFonts w:ascii="Segoe UI" w:hAnsi="Segoe UI"/>
      <w:sz w:val="18"/>
    </w:rPr>
  </w:style>
  <w:style w:type="character" w:customStyle="1" w:styleId="10">
    <w:name w:val="Текст примечания Знак1"/>
    <w:basedOn w:val="DefaultParagraphFont"/>
    <w:uiPriority w:val="99"/>
    <w:rsid w:val="00D77D77"/>
    <w:rPr>
      <w:rFonts w:cs="Times New Roman"/>
    </w:rPr>
  </w:style>
  <w:style w:type="character" w:customStyle="1" w:styleId="11">
    <w:name w:val="Тема примечания Знак1"/>
    <w:uiPriority w:val="99"/>
    <w:rsid w:val="00D77D77"/>
    <w:rPr>
      <w:b/>
    </w:rPr>
  </w:style>
  <w:style w:type="character" w:customStyle="1" w:styleId="apple-converted-space">
    <w:name w:val="apple-converted-space"/>
    <w:uiPriority w:val="99"/>
    <w:rsid w:val="00D77D77"/>
  </w:style>
  <w:style w:type="character" w:customStyle="1" w:styleId="affb">
    <w:name w:val="Цветовое выделение"/>
    <w:uiPriority w:val="99"/>
    <w:rsid w:val="00D77D77"/>
    <w:rPr>
      <w:b/>
      <w:color w:val="26282F"/>
    </w:rPr>
  </w:style>
  <w:style w:type="character" w:customStyle="1" w:styleId="affc">
    <w:name w:val="Гипертекстовая ссылка"/>
    <w:uiPriority w:val="99"/>
    <w:rsid w:val="00D77D77"/>
    <w:rPr>
      <w:b/>
      <w:color w:val="106BBE"/>
    </w:rPr>
  </w:style>
  <w:style w:type="character" w:customStyle="1" w:styleId="affd">
    <w:name w:val="Активная гипертекстовая ссылка"/>
    <w:uiPriority w:val="99"/>
    <w:rsid w:val="00D77D77"/>
    <w:rPr>
      <w:b/>
      <w:color w:val="106BBE"/>
      <w:u w:val="single"/>
    </w:rPr>
  </w:style>
  <w:style w:type="character" w:customStyle="1" w:styleId="affe">
    <w:name w:val="Выделение для Базового Поиска"/>
    <w:uiPriority w:val="99"/>
    <w:rsid w:val="00D77D77"/>
    <w:rPr>
      <w:b/>
      <w:color w:val="0058A9"/>
    </w:rPr>
  </w:style>
  <w:style w:type="character" w:customStyle="1" w:styleId="afff">
    <w:name w:val="Выделение для Базового Поиска (курсив)"/>
    <w:uiPriority w:val="99"/>
    <w:rsid w:val="00D77D77"/>
    <w:rPr>
      <w:b/>
      <w:i/>
      <w:color w:val="0058A9"/>
    </w:rPr>
  </w:style>
  <w:style w:type="character" w:customStyle="1" w:styleId="afff0">
    <w:name w:val="Заголовок своего сообщения"/>
    <w:uiPriority w:val="99"/>
    <w:rsid w:val="00D77D77"/>
    <w:rPr>
      <w:b/>
      <w:color w:val="26282F"/>
    </w:rPr>
  </w:style>
  <w:style w:type="character" w:customStyle="1" w:styleId="afff1">
    <w:name w:val="Заголовок чужого сообщения"/>
    <w:uiPriority w:val="99"/>
    <w:rsid w:val="00D77D77"/>
    <w:rPr>
      <w:b/>
      <w:color w:val="FF0000"/>
    </w:rPr>
  </w:style>
  <w:style w:type="character" w:customStyle="1" w:styleId="afff2">
    <w:name w:val="Найденные слова"/>
    <w:uiPriority w:val="99"/>
    <w:rsid w:val="00D77D77"/>
    <w:rPr>
      <w:b/>
      <w:color w:val="26282F"/>
    </w:rPr>
  </w:style>
  <w:style w:type="character" w:customStyle="1" w:styleId="afff3">
    <w:name w:val="Не вступил в силу"/>
    <w:uiPriority w:val="99"/>
    <w:rsid w:val="00D77D77"/>
    <w:rPr>
      <w:b/>
      <w:color w:val="000000"/>
    </w:rPr>
  </w:style>
  <w:style w:type="character" w:customStyle="1" w:styleId="afff4">
    <w:name w:val="Опечатки"/>
    <w:uiPriority w:val="99"/>
    <w:rsid w:val="00D77D77"/>
    <w:rPr>
      <w:color w:val="FF0000"/>
    </w:rPr>
  </w:style>
  <w:style w:type="character" w:customStyle="1" w:styleId="afff5">
    <w:name w:val="Продолжение ссылки"/>
    <w:uiPriority w:val="99"/>
    <w:rsid w:val="00D77D77"/>
  </w:style>
  <w:style w:type="character" w:customStyle="1" w:styleId="afff6">
    <w:name w:val="Сравнение редакций"/>
    <w:uiPriority w:val="99"/>
    <w:rsid w:val="00D77D77"/>
    <w:rPr>
      <w:b/>
      <w:color w:val="26282F"/>
    </w:rPr>
  </w:style>
  <w:style w:type="character" w:customStyle="1" w:styleId="afff7">
    <w:name w:val="Сравнение редакций. Добавленный фрагмент"/>
    <w:uiPriority w:val="99"/>
    <w:rsid w:val="00D77D77"/>
    <w:rPr>
      <w:color w:val="000000"/>
    </w:rPr>
  </w:style>
  <w:style w:type="character" w:customStyle="1" w:styleId="afff8">
    <w:name w:val="Сравнение редакций. Удаленный фрагмент"/>
    <w:uiPriority w:val="99"/>
    <w:rsid w:val="00D77D77"/>
    <w:rPr>
      <w:color w:val="000000"/>
    </w:rPr>
  </w:style>
  <w:style w:type="character" w:customStyle="1" w:styleId="afff9">
    <w:name w:val="Ссылка на утративший силу документ"/>
    <w:uiPriority w:val="99"/>
    <w:rsid w:val="00D77D77"/>
    <w:rPr>
      <w:b/>
      <w:color w:val="749232"/>
    </w:rPr>
  </w:style>
  <w:style w:type="character" w:customStyle="1" w:styleId="afffa">
    <w:name w:val="Утратил силу"/>
    <w:uiPriority w:val="99"/>
    <w:rsid w:val="00D77D77"/>
    <w:rPr>
      <w:b/>
      <w:strike/>
      <w:color w:val="666600"/>
    </w:rPr>
  </w:style>
  <w:style w:type="character" w:styleId="CommentReference">
    <w:name w:val="annotation reference"/>
    <w:basedOn w:val="DefaultParagraphFont"/>
    <w:uiPriority w:val="99"/>
    <w:rsid w:val="00D77D77"/>
    <w:rPr>
      <w:rFonts w:cs="Times New Roman"/>
      <w:sz w:val="16"/>
    </w:rPr>
  </w:style>
  <w:style w:type="character" w:customStyle="1" w:styleId="FontStyle68">
    <w:name w:val="Font Style68"/>
    <w:uiPriority w:val="99"/>
    <w:rsid w:val="00D77D77"/>
    <w:rPr>
      <w:rFonts w:ascii="Times New Roman" w:hAnsi="Times New Roman"/>
      <w:sz w:val="22"/>
    </w:rPr>
  </w:style>
  <w:style w:type="character" w:customStyle="1" w:styleId="artname">
    <w:name w:val="art_name"/>
    <w:uiPriority w:val="99"/>
    <w:rsid w:val="00D77D77"/>
  </w:style>
  <w:style w:type="character" w:customStyle="1" w:styleId="s10">
    <w:name w:val="s1"/>
    <w:uiPriority w:val="99"/>
    <w:rsid w:val="00D77D77"/>
  </w:style>
  <w:style w:type="character" w:customStyle="1" w:styleId="ListLabel1">
    <w:name w:val="ListLabel 1"/>
    <w:uiPriority w:val="99"/>
    <w:rsid w:val="00D77D77"/>
  </w:style>
  <w:style w:type="character" w:customStyle="1" w:styleId="ListLabel2">
    <w:name w:val="ListLabel 2"/>
    <w:uiPriority w:val="99"/>
    <w:rsid w:val="00D77D77"/>
    <w:rPr>
      <w:color w:val="00000A"/>
    </w:rPr>
  </w:style>
  <w:style w:type="character" w:customStyle="1" w:styleId="ListLabel3">
    <w:name w:val="ListLabel 3"/>
    <w:uiPriority w:val="99"/>
    <w:rsid w:val="00D77D77"/>
    <w:rPr>
      <w:b/>
    </w:rPr>
  </w:style>
  <w:style w:type="character" w:customStyle="1" w:styleId="ListLabel4">
    <w:name w:val="ListLabel 4"/>
    <w:uiPriority w:val="99"/>
    <w:rsid w:val="00D77D77"/>
  </w:style>
  <w:style w:type="character" w:customStyle="1" w:styleId="ListLabel5">
    <w:name w:val="ListLabel 5"/>
    <w:uiPriority w:val="99"/>
    <w:rsid w:val="00D77D77"/>
    <w:rPr>
      <w:rFonts w:eastAsia="Times New Roman"/>
    </w:rPr>
  </w:style>
  <w:style w:type="character" w:customStyle="1" w:styleId="FootnoteSymbol">
    <w:name w:val="Footnote Symbol"/>
    <w:uiPriority w:val="99"/>
    <w:rsid w:val="00D77D77"/>
  </w:style>
  <w:style w:type="character" w:customStyle="1" w:styleId="Footnoteanchor">
    <w:name w:val="Footnote anchor"/>
    <w:uiPriority w:val="99"/>
    <w:rsid w:val="00D77D77"/>
    <w:rPr>
      <w:position w:val="0"/>
      <w:vertAlign w:val="superscript"/>
    </w:rPr>
  </w:style>
  <w:style w:type="paragraph" w:customStyle="1" w:styleId="formattext">
    <w:name w:val="formattext"/>
    <w:basedOn w:val="Normal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77D7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77D77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D77D77"/>
    <w:pPr>
      <w:spacing w:after="120" w:line="240" w:lineRule="auto"/>
    </w:pPr>
    <w:rPr>
      <w:sz w:val="28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275DB3"/>
    <w:rPr>
      <w:lang w:eastAsia="en-US"/>
    </w:rPr>
  </w:style>
  <w:style w:type="character" w:customStyle="1" w:styleId="12">
    <w:name w:val="Основной текст Знак1"/>
    <w:basedOn w:val="DefaultParagraphFont"/>
    <w:uiPriority w:val="99"/>
    <w:semiHidden/>
    <w:rsid w:val="00D77D77"/>
    <w:rPr>
      <w:rFonts w:cs="Times New Roman"/>
    </w:rPr>
  </w:style>
  <w:style w:type="paragraph" w:customStyle="1" w:styleId="msonormalcxspmiddle">
    <w:name w:val="msonormalcxspmiddle"/>
    <w:basedOn w:val="Normal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b">
    <w:name w:val="Подпись к таблице_"/>
    <w:basedOn w:val="DefaultParagraphFont"/>
    <w:link w:val="13"/>
    <w:uiPriority w:val="99"/>
    <w:locked/>
    <w:rsid w:val="00D77D77"/>
    <w:rPr>
      <w:rFonts w:cs="Times New Roman"/>
      <w:sz w:val="27"/>
      <w:szCs w:val="27"/>
      <w:shd w:val="clear" w:color="auto" w:fill="FFFFFF"/>
    </w:rPr>
  </w:style>
  <w:style w:type="paragraph" w:customStyle="1" w:styleId="13">
    <w:name w:val="Подпись к таблице1"/>
    <w:basedOn w:val="Normal"/>
    <w:link w:val="afffb"/>
    <w:uiPriority w:val="9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DefaultParagraphFont"/>
    <w:link w:val="111"/>
    <w:uiPriority w:val="99"/>
    <w:locked/>
    <w:rsid w:val="00D77D77"/>
    <w:rPr>
      <w:rFonts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Normal"/>
    <w:link w:val="110"/>
    <w:uiPriority w:val="99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c">
    <w:name w:val="Подпись к таблице"/>
    <w:basedOn w:val="afffb"/>
    <w:uiPriority w:val="99"/>
    <w:rsid w:val="00D77D77"/>
    <w:rPr>
      <w:u w:val="single"/>
    </w:rPr>
  </w:style>
  <w:style w:type="character" w:customStyle="1" w:styleId="afffd">
    <w:name w:val="Основной текст + Полужирный"/>
    <w:basedOn w:val="DefaultParagraphFont"/>
    <w:uiPriority w:val="99"/>
    <w:rsid w:val="00D77D77"/>
    <w:rPr>
      <w:rFonts w:cs="Times New Roman"/>
      <w:b/>
      <w:bCs/>
      <w:sz w:val="19"/>
      <w:szCs w:val="19"/>
      <w:lang w:bidi="ar-SA"/>
    </w:rPr>
  </w:style>
  <w:style w:type="character" w:customStyle="1" w:styleId="2">
    <w:name w:val="Основной текст + Полужирный2"/>
    <w:basedOn w:val="DefaultParagraphFont"/>
    <w:uiPriority w:val="99"/>
    <w:rsid w:val="00D77D77"/>
    <w:rPr>
      <w:rFonts w:cs="Times New Roman"/>
      <w:b/>
      <w:bCs/>
      <w:sz w:val="19"/>
      <w:szCs w:val="19"/>
      <w:lang w:bidi="ar-SA"/>
    </w:rPr>
  </w:style>
  <w:style w:type="character" w:customStyle="1" w:styleId="14">
    <w:name w:val="Основной текст + Полужирный1"/>
    <w:basedOn w:val="DefaultParagraphFont"/>
    <w:uiPriority w:val="99"/>
    <w:rsid w:val="00D77D77"/>
    <w:rPr>
      <w:rFonts w:cs="Times New Roman"/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Normal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5">
    <w:name w:val="Абзац списка1"/>
    <w:basedOn w:val="Normal"/>
    <w:uiPriority w:val="99"/>
    <w:rsid w:val="00D77D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ParagraphChar">
    <w:name w:val="List Paragraph Char"/>
    <w:link w:val="ListParagraph"/>
    <w:uiPriority w:val="99"/>
    <w:locked/>
    <w:rsid w:val="00D77D77"/>
    <w:rPr>
      <w:rFonts w:ascii="Times New Roman" w:hAnsi="Times New Roman"/>
      <w:kern w:val="3"/>
      <w:sz w:val="24"/>
      <w:lang w:eastAsia="ru-RU"/>
    </w:rPr>
  </w:style>
  <w:style w:type="character" w:styleId="LineNumber">
    <w:name w:val="line number"/>
    <w:basedOn w:val="DefaultParagraphFont"/>
    <w:uiPriority w:val="99"/>
    <w:semiHidden/>
    <w:rsid w:val="00D77D77"/>
    <w:rPr>
      <w:rFonts w:cs="Times New Roman"/>
    </w:rPr>
  </w:style>
  <w:style w:type="table" w:customStyle="1" w:styleId="16">
    <w:name w:val="Сетка таблицы1"/>
    <w:uiPriority w:val="99"/>
    <w:rsid w:val="00D77D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uiPriority w:val="99"/>
    <w:rsid w:val="00D77D77"/>
    <w:rPr>
      <w:rFonts w:ascii="Century Schoolbook" w:hAnsi="Century Schoolbook"/>
      <w:sz w:val="18"/>
    </w:rPr>
  </w:style>
  <w:style w:type="paragraph" w:customStyle="1" w:styleId="afffe">
    <w:name w:val="Знак"/>
    <w:basedOn w:val="Normal"/>
    <w:uiPriority w:val="99"/>
    <w:rsid w:val="00D77D77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20">
    <w:name w:val="Знак2"/>
    <w:basedOn w:val="Normal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D77D77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7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D77D77"/>
    <w:pPr>
      <w:suppressAutoHyphens/>
      <w:ind w:left="360" w:right="400"/>
      <w:jc w:val="center"/>
    </w:pPr>
    <w:rPr>
      <w:rFonts w:ascii="Arial Narrow" w:hAnsi="Arial Narrow"/>
      <w:sz w:val="32"/>
      <w:szCs w:val="20"/>
      <w:lang w:eastAsia="en-US"/>
    </w:rPr>
  </w:style>
  <w:style w:type="paragraph" w:customStyle="1" w:styleId="21">
    <w:name w:val="Основной текст с отступом 21"/>
    <w:basedOn w:val="Normal"/>
    <w:uiPriority w:val="99"/>
    <w:rsid w:val="00D77D77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FR2">
    <w:name w:val="FR2"/>
    <w:uiPriority w:val="99"/>
    <w:rsid w:val="00D77D77"/>
    <w:pPr>
      <w:widowControl w:val="0"/>
      <w:suppressAutoHyphens/>
      <w:jc w:val="center"/>
    </w:pPr>
    <w:rPr>
      <w:rFonts w:ascii="Times New Roman" w:hAnsi="Times New Roman"/>
      <w:b/>
      <w:sz w:val="32"/>
      <w:szCs w:val="20"/>
      <w:lang w:eastAsia="ar-SA"/>
    </w:rPr>
  </w:style>
  <w:style w:type="paragraph" w:customStyle="1" w:styleId="210">
    <w:name w:val="Основной текст 21"/>
    <w:basedOn w:val="Normal"/>
    <w:uiPriority w:val="99"/>
    <w:rsid w:val="00D77D77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1">
    <w:name w:val="Список 21"/>
    <w:basedOn w:val="Normal"/>
    <w:uiPriority w:val="99"/>
    <w:rsid w:val="00D77D77"/>
    <w:pPr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Normal"/>
    <w:uiPriority w:val="99"/>
    <w:rsid w:val="00D77D77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rsid w:val="00D77D77"/>
    <w:rPr>
      <w:rFonts w:cs="Times New Roman"/>
      <w:color w:val="0000FF"/>
      <w:u w:val="single"/>
    </w:rPr>
  </w:style>
  <w:style w:type="character" w:customStyle="1" w:styleId="TitleChar">
    <w:name w:val="Title Char"/>
    <w:link w:val="Title"/>
    <w:uiPriority w:val="99"/>
    <w:locked/>
    <w:rsid w:val="00D77D77"/>
    <w:rPr>
      <w:snapToGrid w:val="0"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z w:val="28"/>
      <w:szCs w:val="20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275DB3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7">
    <w:name w:val="Название Знак1"/>
    <w:basedOn w:val="DefaultParagraphFont"/>
    <w:uiPriority w:val="99"/>
    <w:rsid w:val="00D77D77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Текст1"/>
    <w:basedOn w:val="Normal"/>
    <w:uiPriority w:val="99"/>
    <w:rsid w:val="00D77D77"/>
    <w:pPr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77D77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19">
    <w:name w:val="Цитата1"/>
    <w:basedOn w:val="Normal"/>
    <w:uiPriority w:val="99"/>
    <w:rsid w:val="00D77D77"/>
    <w:pPr>
      <w:suppressAutoHyphens/>
      <w:spacing w:after="0" w:line="240" w:lineRule="auto"/>
      <w:ind w:left="57" w:right="113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">
    <w:name w:val="Знак3"/>
    <w:basedOn w:val="Normal"/>
    <w:uiPriority w:val="99"/>
    <w:rsid w:val="00D77D77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paragraph" w:customStyle="1" w:styleId="212">
    <w:name w:val="Знак21"/>
    <w:basedOn w:val="Normal"/>
    <w:uiPriority w:val="99"/>
    <w:rsid w:val="00D77D7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Style1">
    <w:name w:val="Style1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BodyText3Char">
    <w:name w:val="Body Text 3 Char"/>
    <w:link w:val="BodyText3"/>
    <w:uiPriority w:val="99"/>
    <w:locked/>
    <w:rsid w:val="00D77D77"/>
    <w:rPr>
      <w:sz w:val="16"/>
      <w:lang w:eastAsia="ru-RU"/>
    </w:rPr>
  </w:style>
  <w:style w:type="paragraph" w:styleId="BodyText3">
    <w:name w:val="Body Text 3"/>
    <w:basedOn w:val="Normal"/>
    <w:link w:val="BodyText3Char"/>
    <w:uiPriority w:val="99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275DB3"/>
    <w:rPr>
      <w:sz w:val="16"/>
      <w:szCs w:val="16"/>
      <w:lang w:eastAsia="en-US"/>
    </w:rPr>
  </w:style>
  <w:style w:type="character" w:customStyle="1" w:styleId="310">
    <w:name w:val="Основной текст 3 Знак1"/>
    <w:basedOn w:val="DefaultParagraphFont"/>
    <w:uiPriority w:val="99"/>
    <w:rsid w:val="00D77D77"/>
    <w:rPr>
      <w:rFonts w:cs="Times New Roman"/>
      <w:sz w:val="16"/>
      <w:szCs w:val="16"/>
    </w:rPr>
  </w:style>
  <w:style w:type="paragraph" w:styleId="List3">
    <w:name w:val="List 3"/>
    <w:basedOn w:val="Normal"/>
    <w:uiPriority w:val="99"/>
    <w:rsid w:val="00D77D77"/>
    <w:pPr>
      <w:spacing w:after="0" w:line="240" w:lineRule="auto"/>
      <w:ind w:left="849" w:hanging="283"/>
    </w:pPr>
    <w:rPr>
      <w:rFonts w:ascii="Arial" w:hAnsi="Arial" w:cs="Arial"/>
      <w:sz w:val="24"/>
      <w:szCs w:val="28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77D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Знак2 Знак Знак Знак Знак Знак Знак"/>
    <w:basedOn w:val="Normal"/>
    <w:uiPriority w:val="99"/>
    <w:rsid w:val="00D77D7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a">
    <w:name w:val="Знак1"/>
    <w:basedOn w:val="Normal"/>
    <w:uiPriority w:val="99"/>
    <w:rsid w:val="00D77D77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D77D7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bidi="gu-IN"/>
    </w:rPr>
  </w:style>
  <w:style w:type="paragraph" w:styleId="EndnoteText">
    <w:name w:val="endnote text"/>
    <w:basedOn w:val="Normal"/>
    <w:link w:val="EndnoteTextChar"/>
    <w:uiPriority w:val="99"/>
    <w:rsid w:val="00D77D77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D7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b">
    <w:name w:val="Обычный отступ1"/>
    <w:basedOn w:val="Normal"/>
    <w:uiPriority w:val="99"/>
    <w:rsid w:val="00D77D77"/>
    <w:pPr>
      <w:spacing w:after="0" w:line="24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D77D77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77D77"/>
    <w:rPr>
      <w:rFonts w:ascii="Times New Roman" w:eastAsia="Times New Roman" w:hAnsi="Times New Roman" w:cs="Times New Roman"/>
      <w:b/>
      <w:sz w:val="20"/>
      <w:szCs w:val="20"/>
      <w:lang w:eastAsia="ar-SA" w:bidi="ar-SA"/>
    </w:rPr>
  </w:style>
  <w:style w:type="paragraph" w:customStyle="1" w:styleId="affff">
    <w:name w:val="параграф"/>
    <w:basedOn w:val="Normal"/>
    <w:uiPriority w:val="99"/>
    <w:rsid w:val="00D77D77"/>
    <w:pPr>
      <w:autoSpaceDE w:val="0"/>
      <w:spacing w:after="0" w:line="236" w:lineRule="atLeast"/>
      <w:jc w:val="center"/>
    </w:pPr>
    <w:rPr>
      <w:rFonts w:ascii="PragmaticaC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Normal"/>
    <w:uiPriority w:val="99"/>
    <w:rsid w:val="00D77D77"/>
    <w:pPr>
      <w:spacing w:before="72" w:after="0" w:line="312" w:lineRule="atLeas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1c">
    <w:name w:val="Без интервала1"/>
    <w:uiPriority w:val="99"/>
    <w:rsid w:val="00D77D77"/>
    <w:pPr>
      <w:ind w:left="113" w:right="567" w:firstLine="709"/>
    </w:pPr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rsid w:val="00D77D77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77D7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">
    <w:name w:val="Абзац списка2"/>
    <w:basedOn w:val="Normal"/>
    <w:uiPriority w:val="99"/>
    <w:rsid w:val="00D77D77"/>
    <w:pPr>
      <w:ind w:left="720"/>
    </w:pPr>
    <w:rPr>
      <w:lang w:eastAsia="ru-RU"/>
    </w:rPr>
  </w:style>
  <w:style w:type="paragraph" w:customStyle="1" w:styleId="WW-3">
    <w:name w:val="WW-Основной текст 3"/>
    <w:basedOn w:val="Normal"/>
    <w:uiPriority w:val="99"/>
    <w:rsid w:val="00D77D77"/>
    <w:pPr>
      <w:widowControl w:val="0"/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DocumentMap">
    <w:name w:val="Document Map"/>
    <w:basedOn w:val="Normal"/>
    <w:link w:val="DocumentMapChar"/>
    <w:uiPriority w:val="99"/>
    <w:rsid w:val="00D77D7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D77D7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ListContinue2">
    <w:name w:val="List Continue 2"/>
    <w:basedOn w:val="Normal"/>
    <w:uiPriority w:val="99"/>
    <w:rsid w:val="00D77D77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ru-RU"/>
    </w:rPr>
  </w:style>
  <w:style w:type="paragraph" w:styleId="BodyTextFirstIndent">
    <w:name w:val="Body Text First Indent"/>
    <w:basedOn w:val="BodyText"/>
    <w:link w:val="BodyTextFirstIndentChar"/>
    <w:uiPriority w:val="99"/>
    <w:rsid w:val="00D77D77"/>
    <w:pPr>
      <w:ind w:firstLine="210"/>
    </w:pPr>
    <w:rPr>
      <w:rFonts w:ascii="Times New Roman" w:hAnsi="Times New Roman"/>
      <w:sz w:val="24"/>
    </w:rPr>
  </w:style>
  <w:style w:type="character" w:customStyle="1" w:styleId="BodyTextFirstIndentChar">
    <w:name w:val="Body Text First Indent Char"/>
    <w:basedOn w:val="12"/>
    <w:link w:val="BodyTextFirstIndent"/>
    <w:uiPriority w:val="99"/>
    <w:locked/>
    <w:rsid w:val="00D77D77"/>
    <w:rPr>
      <w:rFonts w:ascii="Times New Roman" w:eastAsia="Times New Roman" w:hAnsi="Times New Roman"/>
      <w:sz w:val="24"/>
      <w:szCs w:val="24"/>
      <w:lang w:eastAsia="ru-RU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77D7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D77D77"/>
  </w:style>
  <w:style w:type="paragraph" w:styleId="NormalIndent">
    <w:name w:val="Normal Indent"/>
    <w:basedOn w:val="Normal"/>
    <w:uiPriority w:val="99"/>
    <w:rsid w:val="00D77D77"/>
    <w:pPr>
      <w:spacing w:after="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paragraph" w:customStyle="1" w:styleId="affff0">
    <w:name w:val="Краткий обратный адрес"/>
    <w:basedOn w:val="Normal"/>
    <w:uiPriority w:val="99"/>
    <w:rsid w:val="00D77D77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Normal"/>
    <w:uiPriority w:val="99"/>
    <w:rsid w:val="00D77D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uiPriority w:val="99"/>
    <w:locked/>
    <w:rsid w:val="00D77D77"/>
    <w:rPr>
      <w:sz w:val="27"/>
      <w:shd w:val="clear" w:color="auto" w:fill="FFFFFF"/>
    </w:rPr>
  </w:style>
  <w:style w:type="paragraph" w:customStyle="1" w:styleId="25">
    <w:name w:val="Основной текст (2)"/>
    <w:basedOn w:val="Normal"/>
    <w:link w:val="24"/>
    <w:uiPriority w:val="99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  <w:lang w:eastAsia="ru-RU"/>
    </w:rPr>
  </w:style>
  <w:style w:type="paragraph" w:customStyle="1" w:styleId="112">
    <w:name w:val="1Стиль1"/>
    <w:basedOn w:val="Normal"/>
    <w:uiPriority w:val="99"/>
    <w:rsid w:val="00D77D77"/>
    <w:pPr>
      <w:spacing w:after="0" w:line="240" w:lineRule="auto"/>
      <w:ind w:firstLine="709"/>
      <w:jc w:val="both"/>
    </w:pPr>
    <w:rPr>
      <w:rFonts w:ascii="Arial" w:hAnsi="Arial"/>
      <w:sz w:val="24"/>
      <w:szCs w:val="20"/>
      <w:lang w:eastAsia="ru-RU"/>
    </w:rPr>
  </w:style>
  <w:style w:type="character" w:customStyle="1" w:styleId="26">
    <w:name w:val="Знак Знак2"/>
    <w:uiPriority w:val="99"/>
    <w:rsid w:val="00D77D77"/>
    <w:rPr>
      <w:sz w:val="24"/>
      <w:lang w:val="ru-RU" w:eastAsia="ru-RU"/>
    </w:rPr>
  </w:style>
  <w:style w:type="character" w:customStyle="1" w:styleId="affff1">
    <w:name w:val="Знак Знак"/>
    <w:uiPriority w:val="99"/>
    <w:rsid w:val="00D77D77"/>
    <w:rPr>
      <w:sz w:val="24"/>
    </w:rPr>
  </w:style>
  <w:style w:type="character" w:customStyle="1" w:styleId="30">
    <w:name w:val="Знак Знак3"/>
    <w:uiPriority w:val="99"/>
    <w:rsid w:val="00D77D77"/>
    <w:rPr>
      <w:rFonts w:ascii="Arial" w:hAnsi="Arial"/>
      <w:b/>
      <w:sz w:val="26"/>
      <w:lang w:eastAsia="ar-SA" w:bidi="ar-SA"/>
    </w:rPr>
  </w:style>
  <w:style w:type="character" w:customStyle="1" w:styleId="1d">
    <w:name w:val="Знак Знак1"/>
    <w:uiPriority w:val="99"/>
    <w:rsid w:val="00D77D77"/>
    <w:rPr>
      <w:sz w:val="24"/>
    </w:rPr>
  </w:style>
  <w:style w:type="character" w:customStyle="1" w:styleId="FontStyle90">
    <w:name w:val="Font Style90"/>
    <w:uiPriority w:val="99"/>
    <w:rsid w:val="00D77D77"/>
    <w:rPr>
      <w:rFonts w:ascii="Times New Roman" w:hAnsi="Times New Roman"/>
      <w:b/>
      <w:sz w:val="26"/>
      <w:lang w:val="en-US" w:eastAsia="en-US"/>
    </w:rPr>
  </w:style>
  <w:style w:type="character" w:customStyle="1" w:styleId="FontStyle51">
    <w:name w:val="Font Style51"/>
    <w:uiPriority w:val="99"/>
    <w:rsid w:val="00D77D77"/>
    <w:rPr>
      <w:rFonts w:ascii="Century Schoolbook" w:hAnsi="Century Schoolbook"/>
      <w:b/>
      <w:sz w:val="18"/>
    </w:rPr>
  </w:style>
  <w:style w:type="paragraph" w:customStyle="1" w:styleId="Style22">
    <w:name w:val="Style22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48">
    <w:name w:val="Font Style48"/>
    <w:uiPriority w:val="99"/>
    <w:rsid w:val="00D77D77"/>
    <w:rPr>
      <w:rFonts w:ascii="Bookman Old Style" w:hAnsi="Bookman Old Style"/>
      <w:b/>
      <w:i/>
      <w:spacing w:val="10"/>
      <w:sz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/>
      <w:sz w:val="18"/>
    </w:rPr>
  </w:style>
  <w:style w:type="paragraph" w:customStyle="1" w:styleId="Style32">
    <w:name w:val="Style32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56">
    <w:name w:val="Font Style56"/>
    <w:uiPriority w:val="99"/>
    <w:rsid w:val="00D77D77"/>
    <w:rPr>
      <w:rFonts w:ascii="Bookman Old Style" w:hAnsi="Bookman Old Style"/>
      <w:sz w:val="16"/>
    </w:rPr>
  </w:style>
  <w:style w:type="character" w:customStyle="1" w:styleId="FontStyle59">
    <w:name w:val="Font Style59"/>
    <w:uiPriority w:val="99"/>
    <w:rsid w:val="00D77D77"/>
    <w:rPr>
      <w:rFonts w:ascii="Bookman Old Style" w:hAnsi="Bookman Old Style"/>
      <w:b/>
      <w:sz w:val="16"/>
    </w:rPr>
  </w:style>
  <w:style w:type="paragraph" w:customStyle="1" w:styleId="Style30">
    <w:name w:val="Style30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38">
    <w:name w:val="Style38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42">
    <w:name w:val="Style42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/>
      <w:sz w:val="24"/>
      <w:szCs w:val="24"/>
      <w:lang w:eastAsia="ru-RU"/>
    </w:rPr>
  </w:style>
  <w:style w:type="paragraph" w:styleId="NoSpacing">
    <w:name w:val="No Spacing"/>
    <w:uiPriority w:val="99"/>
    <w:qFormat/>
    <w:rsid w:val="00D77D77"/>
    <w:rPr>
      <w:rFonts w:eastAsia="Times New Roman"/>
    </w:rPr>
  </w:style>
  <w:style w:type="character" w:customStyle="1" w:styleId="affff2">
    <w:name w:val="Основной текст_"/>
    <w:uiPriority w:val="99"/>
    <w:locked/>
    <w:rsid w:val="00D77D77"/>
    <w:rPr>
      <w:sz w:val="26"/>
    </w:rPr>
  </w:style>
  <w:style w:type="character" w:customStyle="1" w:styleId="100">
    <w:name w:val="Основной текст (10)_"/>
    <w:link w:val="101"/>
    <w:uiPriority w:val="99"/>
    <w:locked/>
    <w:rsid w:val="00D77D77"/>
    <w:rPr>
      <w:b/>
      <w:sz w:val="26"/>
      <w:shd w:val="clear" w:color="auto" w:fill="FFFFFF"/>
    </w:rPr>
  </w:style>
  <w:style w:type="paragraph" w:customStyle="1" w:styleId="101">
    <w:name w:val="Основной текст (10)"/>
    <w:basedOn w:val="Normal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b/>
      <w:bCs/>
      <w:sz w:val="26"/>
      <w:szCs w:val="26"/>
      <w:lang w:eastAsia="ru-RU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/>
      <w:sz w:val="18"/>
      <w:u w:val="none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/>
      <w:sz w:val="22"/>
      <w:u w:val="none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b/>
      <w:spacing w:val="10"/>
      <w:sz w:val="25"/>
    </w:rPr>
  </w:style>
  <w:style w:type="character" w:customStyle="1" w:styleId="6">
    <w:name w:val="Основной текст (6)_"/>
    <w:link w:val="61"/>
    <w:uiPriority w:val="99"/>
    <w:locked/>
    <w:rsid w:val="00D77D77"/>
    <w:rPr>
      <w:shd w:val="clear" w:color="auto" w:fill="FFFFFF"/>
    </w:rPr>
  </w:style>
  <w:style w:type="character" w:customStyle="1" w:styleId="32">
    <w:name w:val="Основной текст (3)_"/>
    <w:link w:val="33"/>
    <w:uiPriority w:val="99"/>
    <w:locked/>
    <w:rsid w:val="00D77D77"/>
    <w:rPr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i/>
      <w:spacing w:val="30"/>
      <w:sz w:val="25"/>
    </w:rPr>
  </w:style>
  <w:style w:type="character" w:customStyle="1" w:styleId="60">
    <w:name w:val="Основной текст (6)"/>
    <w:uiPriority w:val="99"/>
    <w:rsid w:val="00D77D77"/>
    <w:rPr>
      <w:sz w:val="22"/>
    </w:rPr>
  </w:style>
  <w:style w:type="paragraph" w:customStyle="1" w:styleId="61">
    <w:name w:val="Основной текст (6)1"/>
    <w:basedOn w:val="Normal"/>
    <w:link w:val="6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sz w:val="20"/>
      <w:szCs w:val="20"/>
      <w:lang w:eastAsia="ru-RU"/>
    </w:rPr>
  </w:style>
  <w:style w:type="paragraph" w:customStyle="1" w:styleId="33">
    <w:name w:val="Основной текст (3)"/>
    <w:basedOn w:val="Normal"/>
    <w:link w:val="32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sz w:val="20"/>
      <w:szCs w:val="20"/>
      <w:lang w:eastAsia="ru-RU"/>
    </w:rPr>
  </w:style>
  <w:style w:type="character" w:customStyle="1" w:styleId="121">
    <w:name w:val="Основной текст (12)_"/>
    <w:link w:val="122"/>
    <w:uiPriority w:val="99"/>
    <w:locked/>
    <w:rsid w:val="00D77D77"/>
    <w:rPr>
      <w:i/>
      <w:sz w:val="26"/>
      <w:shd w:val="clear" w:color="auto" w:fill="FFFFFF"/>
    </w:rPr>
  </w:style>
  <w:style w:type="paragraph" w:customStyle="1" w:styleId="122">
    <w:name w:val="Основной текст (12)"/>
    <w:basedOn w:val="Normal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i/>
      <w:iCs/>
      <w:sz w:val="26"/>
      <w:szCs w:val="26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D77D77"/>
    <w:rPr>
      <w:shd w:val="clear" w:color="auto" w:fill="FFFFFF"/>
    </w:rPr>
  </w:style>
  <w:style w:type="paragraph" w:customStyle="1" w:styleId="131">
    <w:name w:val="Основной текст (13)"/>
    <w:basedOn w:val="Normal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sz w:val="20"/>
      <w:szCs w:val="20"/>
      <w:lang w:eastAsia="ru-RU"/>
    </w:rPr>
  </w:style>
  <w:style w:type="character" w:customStyle="1" w:styleId="123">
    <w:name w:val="Основной текст (12) + Не курсив"/>
    <w:uiPriority w:val="99"/>
    <w:rsid w:val="00D77D77"/>
    <w:rPr>
      <w:i/>
      <w:sz w:val="26"/>
    </w:rPr>
  </w:style>
  <w:style w:type="paragraph" w:customStyle="1" w:styleId="311">
    <w:name w:val="Основной текст (3)1"/>
    <w:basedOn w:val="Normal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hAnsi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i/>
      <w:sz w:val="23"/>
      <w:shd w:val="clear" w:color="auto" w:fill="FFFFFF"/>
    </w:rPr>
  </w:style>
  <w:style w:type="paragraph" w:customStyle="1" w:styleId="171">
    <w:name w:val="Основной текст (17)"/>
    <w:basedOn w:val="Normal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i/>
      <w:iCs/>
      <w:sz w:val="23"/>
      <w:szCs w:val="23"/>
      <w:lang w:eastAsia="ru-RU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/>
      <w:sz w:val="20"/>
    </w:rPr>
  </w:style>
  <w:style w:type="paragraph" w:customStyle="1" w:styleId="Style5">
    <w:name w:val="Style5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hAnsi="Arial Narrow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/>
      <w:sz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/>
      <w:b/>
      <w:sz w:val="18"/>
    </w:rPr>
  </w:style>
  <w:style w:type="paragraph" w:customStyle="1" w:styleId="Style6">
    <w:name w:val="Style6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hAnsi="Arial Narrow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hAnsi="Arial Narrow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/>
      <w:sz w:val="18"/>
    </w:rPr>
  </w:style>
  <w:style w:type="paragraph" w:customStyle="1" w:styleId="Style13">
    <w:name w:val="Style13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hAnsi="Arial Narrow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/>
      <w:i/>
      <w:sz w:val="18"/>
    </w:rPr>
  </w:style>
  <w:style w:type="paragraph" w:customStyle="1" w:styleId="Style14">
    <w:name w:val="Style14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hAnsi="Arial Narrow"/>
      <w:sz w:val="24"/>
      <w:szCs w:val="24"/>
      <w:lang w:eastAsia="ru-RU"/>
    </w:rPr>
  </w:style>
  <w:style w:type="paragraph" w:customStyle="1" w:styleId="Style16">
    <w:name w:val="Style16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hAnsi="Arial Narrow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/>
      <w:sz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/>
      <w:i/>
      <w:sz w:val="18"/>
    </w:rPr>
  </w:style>
  <w:style w:type="paragraph" w:customStyle="1" w:styleId="c1">
    <w:name w:val="c1"/>
    <w:basedOn w:val="Normal"/>
    <w:uiPriority w:val="99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D77D77"/>
    <w:rPr>
      <w:rFonts w:cs="Times New Roman"/>
    </w:rPr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/>
      <w:noProof/>
      <w:sz w:val="52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/>
      <w:noProof/>
      <w:sz w:val="52"/>
      <w:szCs w:val="52"/>
      <w:lang w:eastAsia="ru-RU"/>
    </w:rPr>
  </w:style>
  <w:style w:type="character" w:customStyle="1" w:styleId="affff3">
    <w:name w:val="Основной текст + Курсив"/>
    <w:uiPriority w:val="99"/>
    <w:rsid w:val="00D77D77"/>
    <w:rPr>
      <w:i/>
      <w:sz w:val="26"/>
      <w:lang w:val="en-US" w:eastAsia="en-US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/>
      <w:b/>
      <w:sz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/>
      <w:b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/>
      <w:smallCaps/>
      <w:noProof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/>
      <w:b/>
      <w:sz w:val="20"/>
    </w:rPr>
  </w:style>
  <w:style w:type="paragraph" w:customStyle="1" w:styleId="141">
    <w:name w:val="Основной текст (14)"/>
    <w:basedOn w:val="Normal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/>
      <w:sz w:val="20"/>
      <w:szCs w:val="20"/>
      <w:lang w:eastAsia="ru-RU"/>
    </w:rPr>
  </w:style>
  <w:style w:type="paragraph" w:customStyle="1" w:styleId="151">
    <w:name w:val="Основной текст (15)"/>
    <w:basedOn w:val="Normal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/>
      <w:b/>
      <w:bCs/>
      <w:sz w:val="19"/>
      <w:szCs w:val="19"/>
      <w:lang w:eastAsia="ru-RU"/>
    </w:rPr>
  </w:style>
  <w:style w:type="paragraph" w:customStyle="1" w:styleId="161">
    <w:name w:val="Основной текст (16)"/>
    <w:basedOn w:val="Normal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/>
      <w:b/>
      <w:bCs/>
      <w:spacing w:val="-10"/>
      <w:sz w:val="20"/>
      <w:szCs w:val="20"/>
      <w:lang w:eastAsia="ru-RU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/>
      <w:shd w:val="clear" w:color="auto" w:fill="FFFFFF"/>
    </w:rPr>
  </w:style>
  <w:style w:type="paragraph" w:customStyle="1" w:styleId="1410">
    <w:name w:val="Основной текст (14)1"/>
    <w:basedOn w:val="Normal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/>
      <w:noProof/>
      <w:sz w:val="20"/>
      <w:szCs w:val="20"/>
      <w:lang w:eastAsia="ru-RU"/>
    </w:rPr>
  </w:style>
  <w:style w:type="paragraph" w:customStyle="1" w:styleId="181">
    <w:name w:val="Основной текст (18)"/>
    <w:basedOn w:val="Normal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/>
      <w:sz w:val="20"/>
      <w:szCs w:val="20"/>
      <w:lang w:eastAsia="ru-RU"/>
    </w:rPr>
  </w:style>
  <w:style w:type="paragraph" w:customStyle="1" w:styleId="affff4">
    <w:name w:val="Стиль"/>
    <w:uiPriority w:val="99"/>
    <w:rsid w:val="00D77D7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TableGrid1">
    <w:name w:val="Table Grid 1"/>
    <w:basedOn w:val="TableNormal"/>
    <w:uiPriority w:val="99"/>
    <w:rsid w:val="00D77D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">
    <w:name w:val="Знак Знак5"/>
    <w:uiPriority w:val="99"/>
    <w:semiHidden/>
    <w:rsid w:val="00D77D77"/>
    <w:rPr>
      <w:rFonts w:ascii="Cambria" w:hAnsi="Cambria"/>
      <w:b/>
      <w:i/>
      <w:sz w:val="28"/>
    </w:rPr>
  </w:style>
  <w:style w:type="paragraph" w:customStyle="1" w:styleId="Style41">
    <w:name w:val="Style41"/>
    <w:basedOn w:val="Normal"/>
    <w:uiPriority w:val="99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/>
      <w:sz w:val="24"/>
      <w:szCs w:val="24"/>
      <w:lang w:eastAsia="ru-RU"/>
    </w:rPr>
  </w:style>
  <w:style w:type="character" w:customStyle="1" w:styleId="FontStyle64">
    <w:name w:val="Font Style64"/>
    <w:uiPriority w:val="99"/>
    <w:rsid w:val="00D77D77"/>
    <w:rPr>
      <w:rFonts w:ascii="Bookman Old Style" w:hAnsi="Bookman Old Style"/>
      <w:sz w:val="16"/>
    </w:rPr>
  </w:style>
  <w:style w:type="character" w:customStyle="1" w:styleId="FontStyle62">
    <w:name w:val="Font Style62"/>
    <w:uiPriority w:val="99"/>
    <w:rsid w:val="00D77D77"/>
    <w:rPr>
      <w:rFonts w:ascii="Bookman Old Style" w:hAnsi="Bookman Old Style"/>
      <w:sz w:val="18"/>
    </w:rPr>
  </w:style>
  <w:style w:type="paragraph" w:customStyle="1" w:styleId="27">
    <w:name w:val="Без интервала2"/>
    <w:uiPriority w:val="99"/>
    <w:rsid w:val="00D77D77"/>
    <w:pPr>
      <w:ind w:left="113" w:right="567" w:firstLine="709"/>
    </w:pPr>
    <w:rPr>
      <w:rFonts w:eastAsia="Times New Roman"/>
      <w:lang w:eastAsia="en-US"/>
    </w:rPr>
  </w:style>
  <w:style w:type="paragraph" w:customStyle="1" w:styleId="34">
    <w:name w:val="Абзац списка3"/>
    <w:basedOn w:val="Normal"/>
    <w:uiPriority w:val="99"/>
    <w:rsid w:val="00D77D77"/>
    <w:pPr>
      <w:ind w:left="720"/>
    </w:pPr>
    <w:rPr>
      <w:lang w:eastAsia="ru-RU"/>
    </w:rPr>
  </w:style>
  <w:style w:type="paragraph" w:customStyle="1" w:styleId="35">
    <w:name w:val="Без интервала3"/>
    <w:uiPriority w:val="99"/>
    <w:rsid w:val="00D77D77"/>
    <w:pPr>
      <w:ind w:left="113" w:right="567" w:firstLine="709"/>
    </w:pPr>
    <w:rPr>
      <w:rFonts w:eastAsia="Times New Roman"/>
      <w:lang w:eastAsia="en-US"/>
    </w:rPr>
  </w:style>
  <w:style w:type="paragraph" w:customStyle="1" w:styleId="4">
    <w:name w:val="Абзац списка4"/>
    <w:basedOn w:val="Normal"/>
    <w:uiPriority w:val="99"/>
    <w:rsid w:val="00D77D77"/>
    <w:pPr>
      <w:ind w:left="720"/>
    </w:pPr>
    <w:rPr>
      <w:lang w:eastAsia="ru-RU"/>
    </w:rPr>
  </w:style>
  <w:style w:type="paragraph" w:customStyle="1" w:styleId="c2">
    <w:name w:val="c2"/>
    <w:basedOn w:val="Normal"/>
    <w:uiPriority w:val="99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F0086C"/>
    <w:rPr>
      <w:rFonts w:cs="Times New Roman"/>
    </w:rPr>
  </w:style>
  <w:style w:type="numbering" w:customStyle="1" w:styleId="WWNum23">
    <w:name w:val="WWNum23"/>
    <w:rsid w:val="00275DB3"/>
    <w:pPr>
      <w:numPr>
        <w:numId w:val="23"/>
      </w:numPr>
    </w:pPr>
  </w:style>
  <w:style w:type="numbering" w:customStyle="1" w:styleId="WWNum35">
    <w:name w:val="WWNum35"/>
    <w:rsid w:val="00275DB3"/>
    <w:pPr>
      <w:numPr>
        <w:numId w:val="35"/>
      </w:numPr>
    </w:pPr>
  </w:style>
  <w:style w:type="numbering" w:customStyle="1" w:styleId="WWNum9">
    <w:name w:val="WWNum9"/>
    <w:rsid w:val="00275DB3"/>
    <w:pPr>
      <w:numPr>
        <w:numId w:val="9"/>
      </w:numPr>
    </w:pPr>
  </w:style>
  <w:style w:type="numbering" w:customStyle="1" w:styleId="WWNum36">
    <w:name w:val="WWNum36"/>
    <w:rsid w:val="00275DB3"/>
    <w:pPr>
      <w:numPr>
        <w:numId w:val="36"/>
      </w:numPr>
    </w:pPr>
  </w:style>
  <w:style w:type="numbering" w:customStyle="1" w:styleId="WWNum47">
    <w:name w:val="WWNum47"/>
    <w:rsid w:val="00275DB3"/>
    <w:pPr>
      <w:numPr>
        <w:numId w:val="47"/>
      </w:numPr>
    </w:pPr>
  </w:style>
  <w:style w:type="numbering" w:customStyle="1" w:styleId="WWNum44">
    <w:name w:val="WWNum44"/>
    <w:rsid w:val="00275DB3"/>
    <w:pPr>
      <w:numPr>
        <w:numId w:val="44"/>
      </w:numPr>
    </w:pPr>
  </w:style>
  <w:style w:type="numbering" w:customStyle="1" w:styleId="WWNum14">
    <w:name w:val="WWNum14"/>
    <w:rsid w:val="00275DB3"/>
    <w:pPr>
      <w:numPr>
        <w:numId w:val="14"/>
      </w:numPr>
    </w:pPr>
  </w:style>
  <w:style w:type="numbering" w:customStyle="1" w:styleId="WWNum10">
    <w:name w:val="WWNum10"/>
    <w:rsid w:val="00275DB3"/>
    <w:pPr>
      <w:numPr>
        <w:numId w:val="10"/>
      </w:numPr>
    </w:pPr>
  </w:style>
  <w:style w:type="numbering" w:customStyle="1" w:styleId="WWNum20">
    <w:name w:val="WWNum20"/>
    <w:rsid w:val="00275DB3"/>
    <w:pPr>
      <w:numPr>
        <w:numId w:val="20"/>
      </w:numPr>
    </w:pPr>
  </w:style>
  <w:style w:type="numbering" w:customStyle="1" w:styleId="WWNum3">
    <w:name w:val="WWNum3"/>
    <w:rsid w:val="00275DB3"/>
    <w:pPr>
      <w:numPr>
        <w:numId w:val="3"/>
      </w:numPr>
    </w:pPr>
  </w:style>
  <w:style w:type="numbering" w:customStyle="1" w:styleId="WWNum49">
    <w:name w:val="WWNum49"/>
    <w:rsid w:val="00275DB3"/>
    <w:pPr>
      <w:numPr>
        <w:numId w:val="49"/>
      </w:numPr>
    </w:pPr>
  </w:style>
  <w:style w:type="numbering" w:customStyle="1" w:styleId="WWNum16">
    <w:name w:val="WWNum16"/>
    <w:rsid w:val="00275DB3"/>
    <w:pPr>
      <w:numPr>
        <w:numId w:val="16"/>
      </w:numPr>
    </w:pPr>
  </w:style>
  <w:style w:type="numbering" w:customStyle="1" w:styleId="WWNum32">
    <w:name w:val="WWNum32"/>
    <w:rsid w:val="00275DB3"/>
    <w:pPr>
      <w:numPr>
        <w:numId w:val="32"/>
      </w:numPr>
    </w:pPr>
  </w:style>
  <w:style w:type="numbering" w:customStyle="1" w:styleId="WWNum21">
    <w:name w:val="WWNum21"/>
    <w:rsid w:val="00275DB3"/>
    <w:pPr>
      <w:numPr>
        <w:numId w:val="21"/>
      </w:numPr>
    </w:pPr>
  </w:style>
  <w:style w:type="numbering" w:customStyle="1" w:styleId="WWNum34">
    <w:name w:val="WWNum34"/>
    <w:rsid w:val="00275DB3"/>
    <w:pPr>
      <w:numPr>
        <w:numId w:val="34"/>
      </w:numPr>
    </w:pPr>
  </w:style>
  <w:style w:type="numbering" w:customStyle="1" w:styleId="WWNum46">
    <w:name w:val="WWNum46"/>
    <w:rsid w:val="00275DB3"/>
    <w:pPr>
      <w:numPr>
        <w:numId w:val="46"/>
      </w:numPr>
    </w:pPr>
  </w:style>
  <w:style w:type="numbering" w:customStyle="1" w:styleId="WWNum38">
    <w:name w:val="WWNum38"/>
    <w:rsid w:val="00275DB3"/>
    <w:pPr>
      <w:numPr>
        <w:numId w:val="38"/>
      </w:numPr>
    </w:pPr>
  </w:style>
  <w:style w:type="numbering" w:customStyle="1" w:styleId="WWNum22">
    <w:name w:val="WWNum22"/>
    <w:rsid w:val="00275DB3"/>
    <w:pPr>
      <w:numPr>
        <w:numId w:val="22"/>
      </w:numPr>
    </w:pPr>
  </w:style>
  <w:style w:type="numbering" w:customStyle="1" w:styleId="WWNum13">
    <w:name w:val="WWNum13"/>
    <w:rsid w:val="00275DB3"/>
    <w:pPr>
      <w:numPr>
        <w:numId w:val="13"/>
      </w:numPr>
    </w:pPr>
  </w:style>
  <w:style w:type="numbering" w:customStyle="1" w:styleId="WWNum43">
    <w:name w:val="WWNum43"/>
    <w:rsid w:val="00275DB3"/>
    <w:pPr>
      <w:numPr>
        <w:numId w:val="43"/>
      </w:numPr>
    </w:pPr>
  </w:style>
  <w:style w:type="numbering" w:customStyle="1" w:styleId="WWNum8">
    <w:name w:val="WWNum8"/>
    <w:rsid w:val="00275DB3"/>
    <w:pPr>
      <w:numPr>
        <w:numId w:val="8"/>
      </w:numPr>
    </w:pPr>
  </w:style>
  <w:style w:type="numbering" w:customStyle="1" w:styleId="WWNum7">
    <w:name w:val="WWNum7"/>
    <w:rsid w:val="00275DB3"/>
    <w:pPr>
      <w:numPr>
        <w:numId w:val="7"/>
      </w:numPr>
    </w:pPr>
  </w:style>
  <w:style w:type="numbering" w:customStyle="1" w:styleId="WWNum2">
    <w:name w:val="WWNum2"/>
    <w:rsid w:val="00275DB3"/>
    <w:pPr>
      <w:numPr>
        <w:numId w:val="2"/>
      </w:numPr>
    </w:pPr>
  </w:style>
  <w:style w:type="numbering" w:customStyle="1" w:styleId="WWNum29">
    <w:name w:val="WWNum29"/>
    <w:rsid w:val="00275DB3"/>
    <w:pPr>
      <w:numPr>
        <w:numId w:val="29"/>
      </w:numPr>
    </w:pPr>
  </w:style>
  <w:style w:type="numbering" w:customStyle="1" w:styleId="WWNum19">
    <w:name w:val="WWNum19"/>
    <w:rsid w:val="00275DB3"/>
    <w:pPr>
      <w:numPr>
        <w:numId w:val="19"/>
      </w:numPr>
    </w:pPr>
  </w:style>
  <w:style w:type="numbering" w:customStyle="1" w:styleId="WWNum41">
    <w:name w:val="WWNum41"/>
    <w:rsid w:val="00275DB3"/>
    <w:pPr>
      <w:numPr>
        <w:numId w:val="41"/>
      </w:numPr>
    </w:pPr>
  </w:style>
  <w:style w:type="numbering" w:customStyle="1" w:styleId="WWNum17">
    <w:name w:val="WWNum17"/>
    <w:rsid w:val="00275DB3"/>
    <w:pPr>
      <w:numPr>
        <w:numId w:val="17"/>
      </w:numPr>
    </w:pPr>
  </w:style>
  <w:style w:type="numbering" w:customStyle="1" w:styleId="WWNum39">
    <w:name w:val="WWNum39"/>
    <w:rsid w:val="00275DB3"/>
    <w:pPr>
      <w:numPr>
        <w:numId w:val="39"/>
      </w:numPr>
    </w:pPr>
  </w:style>
  <w:style w:type="numbering" w:customStyle="1" w:styleId="WWNum12">
    <w:name w:val="WWNum12"/>
    <w:rsid w:val="00275DB3"/>
    <w:pPr>
      <w:numPr>
        <w:numId w:val="12"/>
      </w:numPr>
    </w:pPr>
  </w:style>
  <w:style w:type="numbering" w:customStyle="1" w:styleId="WWNum40">
    <w:name w:val="WWNum40"/>
    <w:rsid w:val="00275DB3"/>
    <w:pPr>
      <w:numPr>
        <w:numId w:val="40"/>
      </w:numPr>
    </w:pPr>
  </w:style>
  <w:style w:type="numbering" w:customStyle="1" w:styleId="WWNum28">
    <w:name w:val="WWNum28"/>
    <w:rsid w:val="00275DB3"/>
    <w:pPr>
      <w:numPr>
        <w:numId w:val="28"/>
      </w:numPr>
    </w:pPr>
  </w:style>
  <w:style w:type="numbering" w:customStyle="1" w:styleId="WWNum6">
    <w:name w:val="WWNum6"/>
    <w:rsid w:val="00275DB3"/>
    <w:pPr>
      <w:numPr>
        <w:numId w:val="6"/>
      </w:numPr>
    </w:pPr>
  </w:style>
  <w:style w:type="numbering" w:customStyle="1" w:styleId="WWNum45">
    <w:name w:val="WWNum45"/>
    <w:rsid w:val="00275DB3"/>
    <w:pPr>
      <w:numPr>
        <w:numId w:val="45"/>
      </w:numPr>
    </w:pPr>
  </w:style>
  <w:style w:type="numbering" w:customStyle="1" w:styleId="WWNum15">
    <w:name w:val="WWNum15"/>
    <w:rsid w:val="00275DB3"/>
    <w:pPr>
      <w:numPr>
        <w:numId w:val="15"/>
      </w:numPr>
    </w:pPr>
  </w:style>
  <w:style w:type="numbering" w:customStyle="1" w:styleId="WWNum4">
    <w:name w:val="WWNum4"/>
    <w:rsid w:val="00275DB3"/>
    <w:pPr>
      <w:numPr>
        <w:numId w:val="4"/>
      </w:numPr>
    </w:pPr>
  </w:style>
  <w:style w:type="numbering" w:customStyle="1" w:styleId="WWNum42">
    <w:name w:val="WWNum42"/>
    <w:rsid w:val="00275DB3"/>
    <w:pPr>
      <w:numPr>
        <w:numId w:val="42"/>
      </w:numPr>
    </w:pPr>
  </w:style>
  <w:style w:type="numbering" w:customStyle="1" w:styleId="WWNum24">
    <w:name w:val="WWNum24"/>
    <w:rsid w:val="00275DB3"/>
    <w:pPr>
      <w:numPr>
        <w:numId w:val="24"/>
      </w:numPr>
    </w:pPr>
  </w:style>
  <w:style w:type="numbering" w:customStyle="1" w:styleId="WWNum37">
    <w:name w:val="WWNum37"/>
    <w:rsid w:val="00275DB3"/>
    <w:pPr>
      <w:numPr>
        <w:numId w:val="37"/>
      </w:numPr>
    </w:pPr>
  </w:style>
  <w:style w:type="numbering" w:customStyle="1" w:styleId="WWNum1">
    <w:name w:val="WWNum1"/>
    <w:rsid w:val="00275DB3"/>
    <w:pPr>
      <w:numPr>
        <w:numId w:val="1"/>
      </w:numPr>
    </w:pPr>
  </w:style>
  <w:style w:type="numbering" w:customStyle="1" w:styleId="WWNum31">
    <w:name w:val="WWNum31"/>
    <w:rsid w:val="00275DB3"/>
    <w:pPr>
      <w:numPr>
        <w:numId w:val="31"/>
      </w:numPr>
    </w:pPr>
  </w:style>
  <w:style w:type="numbering" w:customStyle="1" w:styleId="WWNum33">
    <w:name w:val="WWNum33"/>
    <w:rsid w:val="00275DB3"/>
    <w:pPr>
      <w:numPr>
        <w:numId w:val="33"/>
      </w:numPr>
    </w:pPr>
  </w:style>
  <w:style w:type="numbering" w:customStyle="1" w:styleId="WWNum5">
    <w:name w:val="WWNum5"/>
    <w:rsid w:val="00275DB3"/>
    <w:pPr>
      <w:numPr>
        <w:numId w:val="5"/>
      </w:numPr>
    </w:pPr>
  </w:style>
  <w:style w:type="numbering" w:customStyle="1" w:styleId="WWNum48">
    <w:name w:val="WWNum48"/>
    <w:rsid w:val="00275DB3"/>
    <w:pPr>
      <w:numPr>
        <w:numId w:val="48"/>
      </w:numPr>
    </w:pPr>
  </w:style>
  <w:style w:type="numbering" w:customStyle="1" w:styleId="WWNum26">
    <w:name w:val="WWNum26"/>
    <w:rsid w:val="00275DB3"/>
    <w:pPr>
      <w:numPr>
        <w:numId w:val="26"/>
      </w:numPr>
    </w:pPr>
  </w:style>
  <w:style w:type="numbering" w:customStyle="1" w:styleId="WWNum18">
    <w:name w:val="WWNum18"/>
    <w:rsid w:val="00275DB3"/>
    <w:pPr>
      <w:numPr>
        <w:numId w:val="18"/>
      </w:numPr>
    </w:pPr>
  </w:style>
  <w:style w:type="numbering" w:customStyle="1" w:styleId="WWNum25">
    <w:name w:val="WWNum25"/>
    <w:rsid w:val="00275DB3"/>
    <w:pPr>
      <w:numPr>
        <w:numId w:val="25"/>
      </w:numPr>
    </w:pPr>
  </w:style>
  <w:style w:type="numbering" w:customStyle="1" w:styleId="WWNum27">
    <w:name w:val="WWNum27"/>
    <w:rsid w:val="00275DB3"/>
    <w:pPr>
      <w:numPr>
        <w:numId w:val="27"/>
      </w:numPr>
    </w:pPr>
  </w:style>
  <w:style w:type="numbering" w:customStyle="1" w:styleId="WWNum11">
    <w:name w:val="WWNum11"/>
    <w:rsid w:val="00275DB3"/>
    <w:pPr>
      <w:numPr>
        <w:numId w:val="11"/>
      </w:numPr>
    </w:pPr>
  </w:style>
  <w:style w:type="numbering" w:customStyle="1" w:styleId="WWNum30">
    <w:name w:val="WWNum30"/>
    <w:rsid w:val="00275DB3"/>
    <w:pPr>
      <w:numPr>
        <w:numId w:val="3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6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7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6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://gramota.ru/class/coach/idictation/" TargetMode="External"/><Relationship Id="rId18" Type="http://schemas.openxmlformats.org/officeDocument/2006/relationships/hyperlink" Target="https://www.iprbookshop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znanium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uchebnyj" TargetMode="Externa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library.utm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www.youtube.com/playlist?list=PLVWWV-PZG0aU6RRd0vU_m1tf_6qA3Zkz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32</Pages>
  <Words>11305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елена</cp:lastModifiedBy>
  <cp:revision>5</cp:revision>
  <dcterms:created xsi:type="dcterms:W3CDTF">2020-11-22T14:21:00Z</dcterms:created>
  <dcterms:modified xsi:type="dcterms:W3CDTF">2021-03-17T15:25:00Z</dcterms:modified>
</cp:coreProperties>
</file>