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AE" w:rsidRPr="005F7AF0" w:rsidRDefault="003E6AAE" w:rsidP="00CA269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5F7AF0">
        <w:rPr>
          <w:rFonts w:ascii="Times New Roman" w:hAnsi="Times New Roman"/>
          <w:sz w:val="24"/>
          <w:szCs w:val="24"/>
        </w:rPr>
        <w:t>Приложение 3</w:t>
      </w:r>
      <w:r>
        <w:rPr>
          <w:rFonts w:ascii="Times New Roman" w:hAnsi="Times New Roman"/>
          <w:sz w:val="24"/>
          <w:szCs w:val="24"/>
        </w:rPr>
        <w:t>2</w:t>
      </w:r>
    </w:p>
    <w:p w:rsidR="003E6AAE" w:rsidRPr="00F15891" w:rsidRDefault="003E6AAE" w:rsidP="00F1589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F7AF0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ООП СПО </w:t>
      </w:r>
      <w:r w:rsidRPr="005F7AF0">
        <w:rPr>
          <w:rFonts w:ascii="Times New Roman" w:hAnsi="Times New Roman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b/>
          <w:sz w:val="24"/>
          <w:szCs w:val="24"/>
        </w:rPr>
        <w:t>36.02.01 Ветеринария</w:t>
      </w:r>
    </w:p>
    <w:p w:rsidR="003E6AAE" w:rsidRDefault="003E6AAE" w:rsidP="00F158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3E6AAE" w:rsidRDefault="003E6AAE" w:rsidP="00F158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3E6AAE" w:rsidRDefault="003E6AAE" w:rsidP="00F158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en-US"/>
        </w:rPr>
      </w:pPr>
    </w:p>
    <w:p w:rsidR="003E6AAE" w:rsidRPr="00CE1D14" w:rsidRDefault="003E6AAE" w:rsidP="00F15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E1D14">
        <w:rPr>
          <w:rFonts w:ascii="Times New Roman" w:hAnsi="Times New Roman"/>
          <w:b/>
          <w:sz w:val="28"/>
          <w:szCs w:val="28"/>
          <w:lang w:eastAsia="en-US"/>
        </w:rPr>
        <w:t>Департамент образования и науки Тюменской области</w:t>
      </w:r>
    </w:p>
    <w:p w:rsidR="003E6AAE" w:rsidRPr="00CE1D14" w:rsidRDefault="003E6AAE" w:rsidP="00F158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E1D14">
        <w:rPr>
          <w:rFonts w:ascii="Times New Roman" w:hAnsi="Times New Roman"/>
          <w:sz w:val="28"/>
          <w:szCs w:val="28"/>
          <w:lang w:eastAsia="en-US"/>
        </w:rPr>
        <w:t>ГАПОУ ТО «Тобольский многопрофильный техникум»</w:t>
      </w:r>
    </w:p>
    <w:p w:rsidR="003E6AAE" w:rsidRPr="00CE1D14" w:rsidRDefault="003E6AAE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8"/>
          <w:szCs w:val="28"/>
        </w:rPr>
      </w:pPr>
    </w:p>
    <w:p w:rsidR="003E6AAE" w:rsidRPr="00CE1D14" w:rsidRDefault="003E6AAE" w:rsidP="00CA2693">
      <w:pPr>
        <w:pStyle w:val="Default"/>
        <w:jc w:val="center"/>
        <w:rPr>
          <w:color w:val="FF0000"/>
          <w:sz w:val="28"/>
          <w:szCs w:val="28"/>
        </w:rPr>
      </w:pPr>
    </w:p>
    <w:p w:rsidR="003E6AAE" w:rsidRPr="00CE1D14" w:rsidRDefault="003E6AAE" w:rsidP="00CA2693">
      <w:pPr>
        <w:pStyle w:val="Default"/>
        <w:jc w:val="center"/>
        <w:rPr>
          <w:color w:val="FF0000"/>
          <w:sz w:val="28"/>
          <w:szCs w:val="28"/>
        </w:rPr>
      </w:pPr>
    </w:p>
    <w:p w:rsidR="003E6AAE" w:rsidRPr="00CE1D14" w:rsidRDefault="003E6AAE" w:rsidP="00CA2693">
      <w:pPr>
        <w:pStyle w:val="Default"/>
        <w:jc w:val="center"/>
        <w:rPr>
          <w:sz w:val="28"/>
          <w:szCs w:val="28"/>
        </w:rPr>
      </w:pPr>
    </w:p>
    <w:p w:rsidR="003E6AAE" w:rsidRPr="00CE1D14" w:rsidRDefault="003E6AAE" w:rsidP="00CA2693">
      <w:pPr>
        <w:pStyle w:val="Default"/>
        <w:jc w:val="center"/>
        <w:rPr>
          <w:sz w:val="28"/>
          <w:szCs w:val="28"/>
        </w:rPr>
      </w:pPr>
    </w:p>
    <w:p w:rsidR="003E6AAE" w:rsidRPr="00CE1D14" w:rsidRDefault="003E6AAE" w:rsidP="00CA2693">
      <w:pPr>
        <w:pStyle w:val="Default"/>
        <w:jc w:val="center"/>
        <w:rPr>
          <w:sz w:val="28"/>
          <w:szCs w:val="28"/>
        </w:rPr>
      </w:pPr>
    </w:p>
    <w:p w:rsidR="003E6AAE" w:rsidRPr="00CE1D14" w:rsidRDefault="003E6AAE" w:rsidP="00CE1D14">
      <w:pPr>
        <w:pStyle w:val="Default"/>
        <w:rPr>
          <w:sz w:val="28"/>
          <w:szCs w:val="28"/>
        </w:rPr>
      </w:pPr>
    </w:p>
    <w:p w:rsidR="003E6AAE" w:rsidRPr="00CE1D14" w:rsidRDefault="003E6AAE" w:rsidP="00CE1D14">
      <w:pPr>
        <w:pStyle w:val="Default"/>
        <w:rPr>
          <w:b/>
          <w:bCs/>
          <w:sz w:val="28"/>
          <w:szCs w:val="28"/>
        </w:rPr>
      </w:pPr>
    </w:p>
    <w:p w:rsidR="003E6AAE" w:rsidRPr="00CE1D14" w:rsidRDefault="003E6AAE" w:rsidP="00CA2693">
      <w:pPr>
        <w:pStyle w:val="Default"/>
        <w:jc w:val="center"/>
        <w:rPr>
          <w:b/>
          <w:bCs/>
          <w:sz w:val="28"/>
          <w:szCs w:val="28"/>
        </w:rPr>
      </w:pPr>
    </w:p>
    <w:p w:rsidR="003E6AAE" w:rsidRPr="00CE1D14" w:rsidRDefault="003E6AAE" w:rsidP="00F15891">
      <w:pPr>
        <w:pStyle w:val="Default"/>
        <w:jc w:val="center"/>
        <w:rPr>
          <w:b/>
          <w:bCs/>
          <w:sz w:val="28"/>
          <w:szCs w:val="28"/>
        </w:rPr>
      </w:pPr>
      <w:r w:rsidRPr="00CE1D14">
        <w:rPr>
          <w:b/>
          <w:bCs/>
          <w:sz w:val="28"/>
          <w:szCs w:val="28"/>
        </w:rPr>
        <w:t xml:space="preserve">РАБОЧАЯ ПРОГРАММА УЧЕБНОЙ ДИСЦИПЛИНЫ </w:t>
      </w:r>
    </w:p>
    <w:p w:rsidR="003E6AAE" w:rsidRPr="00CE1D14" w:rsidRDefault="003E6AAE" w:rsidP="00CA2693">
      <w:pPr>
        <w:pStyle w:val="Default"/>
        <w:jc w:val="center"/>
        <w:rPr>
          <w:b/>
          <w:bCs/>
          <w:sz w:val="28"/>
          <w:szCs w:val="28"/>
        </w:rPr>
      </w:pPr>
      <w:r w:rsidRPr="00CE1D14">
        <w:rPr>
          <w:b/>
          <w:bCs/>
          <w:sz w:val="28"/>
          <w:szCs w:val="28"/>
        </w:rPr>
        <w:t>ОП. 10 Охрана труда</w:t>
      </w:r>
    </w:p>
    <w:p w:rsidR="003E6AAE" w:rsidRPr="00CE1D14" w:rsidRDefault="003E6AAE" w:rsidP="00CA2693">
      <w:pPr>
        <w:pStyle w:val="Default"/>
        <w:jc w:val="center"/>
        <w:rPr>
          <w:b/>
          <w:bCs/>
          <w:sz w:val="28"/>
          <w:szCs w:val="28"/>
        </w:rPr>
      </w:pPr>
    </w:p>
    <w:p w:rsidR="003E6AAE" w:rsidRPr="00CE1D14" w:rsidRDefault="003E6AAE" w:rsidP="00CA2693">
      <w:pPr>
        <w:pStyle w:val="Default"/>
        <w:jc w:val="center"/>
        <w:rPr>
          <w:b/>
          <w:bCs/>
          <w:sz w:val="28"/>
          <w:szCs w:val="28"/>
        </w:rPr>
      </w:pPr>
      <w:r w:rsidRPr="00CE1D14">
        <w:rPr>
          <w:b/>
          <w:bCs/>
          <w:sz w:val="28"/>
          <w:szCs w:val="28"/>
        </w:rPr>
        <w:t xml:space="preserve"> </w:t>
      </w:r>
    </w:p>
    <w:p w:rsidR="003E6AAE" w:rsidRDefault="003E6AAE" w:rsidP="00CA2693">
      <w:pPr>
        <w:pStyle w:val="Default"/>
        <w:jc w:val="center"/>
        <w:rPr>
          <w:b/>
          <w:bCs/>
        </w:rPr>
      </w:pPr>
    </w:p>
    <w:p w:rsidR="003E6AAE" w:rsidRDefault="003E6AAE" w:rsidP="00CA2693">
      <w:pPr>
        <w:pStyle w:val="Default"/>
        <w:jc w:val="center"/>
        <w:rPr>
          <w:b/>
          <w:bCs/>
        </w:rPr>
      </w:pPr>
    </w:p>
    <w:p w:rsidR="003E6AAE" w:rsidRDefault="003E6AAE" w:rsidP="00CA2693">
      <w:pPr>
        <w:pStyle w:val="Default"/>
        <w:jc w:val="center"/>
        <w:rPr>
          <w:b/>
          <w:bCs/>
        </w:rPr>
      </w:pPr>
    </w:p>
    <w:p w:rsidR="003E6AAE" w:rsidRDefault="003E6AAE" w:rsidP="00CA2693">
      <w:pPr>
        <w:pStyle w:val="Default"/>
        <w:jc w:val="center"/>
        <w:rPr>
          <w:b/>
          <w:bCs/>
        </w:rPr>
      </w:pPr>
    </w:p>
    <w:p w:rsidR="003E6AAE" w:rsidRDefault="003E6AAE" w:rsidP="00CA2693">
      <w:pPr>
        <w:pStyle w:val="Default"/>
        <w:jc w:val="center"/>
        <w:rPr>
          <w:b/>
          <w:bCs/>
        </w:rPr>
      </w:pPr>
    </w:p>
    <w:p w:rsidR="003E6AAE" w:rsidRDefault="003E6AAE" w:rsidP="00CA2693">
      <w:pPr>
        <w:pStyle w:val="Default"/>
        <w:jc w:val="center"/>
        <w:rPr>
          <w:b/>
          <w:bCs/>
        </w:rPr>
      </w:pPr>
    </w:p>
    <w:p w:rsidR="003E6AAE" w:rsidRDefault="003E6AAE" w:rsidP="00CA2693">
      <w:pPr>
        <w:pStyle w:val="Default"/>
        <w:jc w:val="center"/>
        <w:rPr>
          <w:b/>
          <w:bCs/>
        </w:rPr>
      </w:pPr>
    </w:p>
    <w:p w:rsidR="003E6AAE" w:rsidRDefault="003E6AAE" w:rsidP="00CA2693">
      <w:pPr>
        <w:pStyle w:val="Default"/>
        <w:jc w:val="center"/>
        <w:rPr>
          <w:b/>
          <w:bCs/>
        </w:rPr>
      </w:pPr>
    </w:p>
    <w:p w:rsidR="003E6AAE" w:rsidRDefault="003E6AAE" w:rsidP="00CA2693">
      <w:pPr>
        <w:pStyle w:val="Default"/>
        <w:jc w:val="center"/>
        <w:rPr>
          <w:b/>
          <w:bCs/>
        </w:rPr>
      </w:pPr>
    </w:p>
    <w:p w:rsidR="003E6AAE" w:rsidRDefault="003E6AAE" w:rsidP="00CA2693">
      <w:pPr>
        <w:pStyle w:val="Default"/>
        <w:jc w:val="center"/>
        <w:rPr>
          <w:b/>
          <w:bCs/>
        </w:rPr>
      </w:pPr>
    </w:p>
    <w:p w:rsidR="003E6AAE" w:rsidRDefault="003E6AAE" w:rsidP="00CA2693">
      <w:pPr>
        <w:pStyle w:val="Default"/>
        <w:jc w:val="center"/>
        <w:rPr>
          <w:b/>
          <w:bCs/>
        </w:rPr>
      </w:pPr>
    </w:p>
    <w:p w:rsidR="003E6AAE" w:rsidRDefault="003E6AAE" w:rsidP="00CA2693">
      <w:pPr>
        <w:pStyle w:val="Default"/>
      </w:pPr>
    </w:p>
    <w:p w:rsidR="003E6AAE" w:rsidRDefault="003E6AAE" w:rsidP="00CA2693">
      <w:pPr>
        <w:pStyle w:val="Default"/>
        <w:jc w:val="center"/>
        <w:rPr>
          <w:b/>
          <w:bCs/>
        </w:rPr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</w:p>
    <w:p w:rsidR="003E6AAE" w:rsidRDefault="003E6AAE" w:rsidP="00CA2693">
      <w:pPr>
        <w:pStyle w:val="Default"/>
        <w:jc w:val="center"/>
      </w:pPr>
      <w:r>
        <w:t>2020</w:t>
      </w:r>
    </w:p>
    <w:p w:rsidR="003E6AAE" w:rsidRDefault="003E6AAE" w:rsidP="00CA2693">
      <w:pPr>
        <w:pStyle w:val="Default"/>
        <w:jc w:val="center"/>
      </w:pPr>
    </w:p>
    <w:p w:rsidR="003E6AAE" w:rsidRPr="00F15891" w:rsidRDefault="003E6AAE" w:rsidP="00F15891">
      <w:pPr>
        <w:pageBreakBefore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5891">
        <w:rPr>
          <w:rFonts w:ascii="Times New Roman" w:hAnsi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36.02.01 Ветеринария. </w:t>
      </w: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AAE" w:rsidRPr="00F15891" w:rsidRDefault="003E6AAE" w:rsidP="00F1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E6AAE" w:rsidRPr="00F15891" w:rsidRDefault="003E6AAE" w:rsidP="00F1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891">
        <w:rPr>
          <w:rFonts w:ascii="Times New Roman" w:hAnsi="Times New Roman"/>
          <w:b/>
          <w:sz w:val="24"/>
          <w:szCs w:val="24"/>
        </w:rPr>
        <w:t xml:space="preserve">Разработчик: </w:t>
      </w:r>
    </w:p>
    <w:p w:rsidR="003E6AAE" w:rsidRPr="00F15891" w:rsidRDefault="003E6AAE" w:rsidP="00F1589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91">
        <w:rPr>
          <w:rFonts w:ascii="Times New Roman" w:hAnsi="Times New Roman"/>
          <w:sz w:val="24"/>
          <w:szCs w:val="24"/>
        </w:rPr>
        <w:t>Каримов М.З., преподаватель первой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3E6AAE" w:rsidRPr="00F15891" w:rsidRDefault="003E6AAE" w:rsidP="00F1589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AAE" w:rsidRPr="00F15891" w:rsidRDefault="003E6AAE" w:rsidP="00F15891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color w:val="FF0000"/>
          <w:sz w:val="24"/>
          <w:szCs w:val="24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E6AAE" w:rsidRPr="00F15891" w:rsidRDefault="003E6AAE" w:rsidP="00F1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91">
        <w:rPr>
          <w:rFonts w:ascii="Times New Roman" w:hAnsi="Times New Roman"/>
          <w:b/>
          <w:sz w:val="24"/>
          <w:szCs w:val="24"/>
        </w:rPr>
        <w:t xml:space="preserve">«Рассмотрено» </w:t>
      </w:r>
      <w:r w:rsidRPr="00F15891">
        <w:rPr>
          <w:rFonts w:ascii="Times New Roman" w:hAnsi="Times New Roman"/>
          <w:sz w:val="24"/>
          <w:szCs w:val="24"/>
        </w:rPr>
        <w:t xml:space="preserve">на заседании цикловой комиссии  педагогических работников </w:t>
      </w:r>
    </w:p>
    <w:p w:rsidR="003E6AAE" w:rsidRPr="00F15891" w:rsidRDefault="003E6AAE" w:rsidP="00F1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91">
        <w:rPr>
          <w:rFonts w:ascii="Times New Roman" w:hAnsi="Times New Roman"/>
          <w:sz w:val="24"/>
          <w:szCs w:val="24"/>
        </w:rPr>
        <w:t>технологического направления</w:t>
      </w:r>
    </w:p>
    <w:p w:rsidR="003E6AAE" w:rsidRPr="00F15891" w:rsidRDefault="003E6AAE" w:rsidP="00F1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91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___</w:t>
      </w:r>
      <w:r w:rsidRPr="00F1589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___________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</w:t>
        </w:r>
        <w:r w:rsidRPr="00F1589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F15891">
        <w:rPr>
          <w:rFonts w:ascii="Times New Roman" w:hAnsi="Times New Roman"/>
          <w:sz w:val="24"/>
          <w:szCs w:val="24"/>
        </w:rPr>
        <w:t>.</w:t>
      </w:r>
    </w:p>
    <w:p w:rsidR="003E6AAE" w:rsidRPr="00F15891" w:rsidRDefault="003E6AAE" w:rsidP="00F1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F15891">
        <w:rPr>
          <w:rFonts w:ascii="Times New Roman" w:hAnsi="Times New Roman"/>
          <w:sz w:val="24"/>
          <w:szCs w:val="24"/>
        </w:rPr>
        <w:t>Председатель цикловой комиссии _____________________ /Смирных М.Г./</w:t>
      </w:r>
    </w:p>
    <w:p w:rsidR="003E6AAE" w:rsidRPr="00F15891" w:rsidRDefault="003E6AAE" w:rsidP="00F158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AAE" w:rsidRPr="005F7AF0" w:rsidRDefault="003E6AAE" w:rsidP="00CE1D14">
      <w:pPr>
        <w:pStyle w:val="Default"/>
      </w:pPr>
    </w:p>
    <w:p w:rsidR="003E6AAE" w:rsidRPr="00CE1D14" w:rsidRDefault="003E6AAE" w:rsidP="00CA2693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CE1D14">
        <w:rPr>
          <w:rFonts w:ascii="Times New Roman" w:hAnsi="Times New Roman"/>
          <w:b w:val="0"/>
          <w:color w:val="000000"/>
          <w:sz w:val="24"/>
          <w:szCs w:val="24"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3E6AAE" w:rsidRPr="00CE1D14" w:rsidTr="00623A27">
        <w:tc>
          <w:tcPr>
            <w:tcW w:w="7668" w:type="dxa"/>
          </w:tcPr>
          <w:p w:rsidR="003E6AAE" w:rsidRPr="00CE1D14" w:rsidRDefault="003E6AAE" w:rsidP="001A6033">
            <w:pPr>
              <w:pStyle w:val="Heading1"/>
              <w:spacing w:line="360" w:lineRule="auto"/>
              <w:jc w:val="both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3E6AAE" w:rsidRPr="00CE1D14" w:rsidRDefault="003E6AAE" w:rsidP="001A603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AAE" w:rsidRPr="00CE1D14" w:rsidTr="00623A27">
        <w:tc>
          <w:tcPr>
            <w:tcW w:w="7668" w:type="dxa"/>
          </w:tcPr>
          <w:p w:rsidR="003E6AAE" w:rsidRPr="00CE1D14" w:rsidRDefault="003E6AAE" w:rsidP="001A6033">
            <w:pPr>
              <w:pStyle w:val="Heading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r w:rsidRPr="00CE1D14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903" w:type="dxa"/>
          </w:tcPr>
          <w:p w:rsidR="003E6AAE" w:rsidRPr="00CE1D14" w:rsidRDefault="003E6AAE" w:rsidP="001A603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AAE" w:rsidRPr="00CE1D14" w:rsidTr="00623A27">
        <w:tc>
          <w:tcPr>
            <w:tcW w:w="7668" w:type="dxa"/>
          </w:tcPr>
          <w:p w:rsidR="003E6AAE" w:rsidRPr="00CE1D14" w:rsidRDefault="003E6AAE" w:rsidP="001A6033">
            <w:pPr>
              <w:pStyle w:val="Heading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r w:rsidRPr="00CE1D14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>СТРУКТУра и содержание УЧЕБНОЙ ДИСЦИПЛИНЫ.</w:t>
            </w:r>
          </w:p>
        </w:tc>
        <w:tc>
          <w:tcPr>
            <w:tcW w:w="1903" w:type="dxa"/>
          </w:tcPr>
          <w:p w:rsidR="003E6AAE" w:rsidRPr="00CE1D14" w:rsidRDefault="003E6AAE" w:rsidP="001A603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AAE" w:rsidRPr="00CE1D14" w:rsidTr="00623A27">
        <w:trPr>
          <w:trHeight w:val="670"/>
        </w:trPr>
        <w:tc>
          <w:tcPr>
            <w:tcW w:w="7668" w:type="dxa"/>
          </w:tcPr>
          <w:p w:rsidR="003E6AAE" w:rsidRPr="00CE1D14" w:rsidRDefault="003E6AAE" w:rsidP="001A6033">
            <w:pPr>
              <w:pStyle w:val="Heading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r w:rsidRPr="00CE1D14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>условия реализации программы учебной дисциплины.</w:t>
            </w:r>
          </w:p>
        </w:tc>
        <w:tc>
          <w:tcPr>
            <w:tcW w:w="1903" w:type="dxa"/>
          </w:tcPr>
          <w:p w:rsidR="003E6AAE" w:rsidRPr="00CE1D14" w:rsidRDefault="003E6AAE" w:rsidP="001A603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AAE" w:rsidRPr="00CE1D14" w:rsidTr="00623A27">
        <w:tc>
          <w:tcPr>
            <w:tcW w:w="7668" w:type="dxa"/>
          </w:tcPr>
          <w:p w:rsidR="003E6AAE" w:rsidRPr="00CE1D14" w:rsidRDefault="003E6AAE" w:rsidP="001A6033">
            <w:pPr>
              <w:pStyle w:val="Heading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360" w:lineRule="auto"/>
              <w:jc w:val="both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r w:rsidRPr="00CE1D14"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  <w:t>Контроль и оценка результатов Освоения учебной дисциплины.</w:t>
            </w:r>
          </w:p>
          <w:p w:rsidR="003E6AAE" w:rsidRPr="00CE1D14" w:rsidRDefault="003E6AAE" w:rsidP="001A6033">
            <w:pPr>
              <w:pStyle w:val="Heading1"/>
              <w:spacing w:line="360" w:lineRule="auto"/>
              <w:ind w:left="284"/>
              <w:jc w:val="both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</w:tcPr>
          <w:p w:rsidR="003E6AAE" w:rsidRPr="00CE1D14" w:rsidRDefault="003E6AAE" w:rsidP="001A6033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6AAE" w:rsidRPr="006C36AC" w:rsidRDefault="003E6AAE" w:rsidP="0048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3E6AAE" w:rsidRPr="006C36AC" w:rsidRDefault="003E6AAE" w:rsidP="0048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3E6AAE" w:rsidRPr="005F7AF0" w:rsidRDefault="003E6AAE" w:rsidP="005F7AF0">
      <w:pPr>
        <w:pStyle w:val="ListParagraph"/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F7AF0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Pr="005F7AF0">
        <w:rPr>
          <w:rFonts w:ascii="Times New Roman" w:hAnsi="Times New Roman"/>
          <w:b/>
          <w:bCs/>
          <w:sz w:val="24"/>
          <w:szCs w:val="24"/>
        </w:rPr>
        <w:t>ПАСПОРТ РАБОЧЕЙ ПРОГРАММЫ УЧЕБНОЙ ДИСЦИПЛИНЫ</w:t>
      </w:r>
    </w:p>
    <w:p w:rsidR="003E6AAE" w:rsidRPr="005F7AF0" w:rsidRDefault="003E6AAE" w:rsidP="00623A27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F7AF0">
        <w:rPr>
          <w:rFonts w:ascii="Times New Roman" w:hAnsi="Times New Roman"/>
          <w:b/>
          <w:bCs/>
          <w:sz w:val="24"/>
          <w:szCs w:val="24"/>
        </w:rPr>
        <w:t>ОП.10 Охрана труда</w:t>
      </w:r>
    </w:p>
    <w:p w:rsidR="003E6AAE" w:rsidRPr="005F7AF0" w:rsidRDefault="003E6AAE" w:rsidP="00623A27">
      <w:pPr>
        <w:pStyle w:val="Default"/>
        <w:jc w:val="center"/>
      </w:pPr>
    </w:p>
    <w:p w:rsidR="003E6AAE" w:rsidRPr="005F7AF0" w:rsidRDefault="003E6AAE" w:rsidP="005F7AF0">
      <w:pPr>
        <w:pStyle w:val="Default"/>
        <w:jc w:val="both"/>
      </w:pPr>
      <w:r w:rsidRPr="005F7AF0">
        <w:rPr>
          <w:b/>
          <w:bCs/>
        </w:rPr>
        <w:t xml:space="preserve">1.1. Область применения программы </w:t>
      </w:r>
    </w:p>
    <w:p w:rsidR="003E6AAE" w:rsidRPr="005F7AF0" w:rsidRDefault="003E6AAE" w:rsidP="005F7AF0">
      <w:pPr>
        <w:pStyle w:val="Default"/>
        <w:jc w:val="both"/>
        <w:rPr>
          <w:b/>
        </w:rPr>
      </w:pPr>
      <w:r w:rsidRPr="005F7AF0">
        <w:t>Рабочая программа учебной дисциплины ОП</w:t>
      </w:r>
      <w:r>
        <w:t>.</w:t>
      </w:r>
      <w:r w:rsidRPr="005F7AF0">
        <w:t xml:space="preserve"> 10 Охрана труда является частью основной образовательной программы в соответствии с ФГОС по специальности СПО </w:t>
      </w:r>
      <w:r w:rsidRPr="005F7AF0">
        <w:rPr>
          <w:b/>
        </w:rPr>
        <w:t xml:space="preserve">36.02.01 Ветеринария. </w:t>
      </w:r>
    </w:p>
    <w:p w:rsidR="003E6AAE" w:rsidRPr="005F7AF0" w:rsidRDefault="003E6AAE" w:rsidP="005F7AF0">
      <w:pPr>
        <w:pStyle w:val="Default"/>
        <w:jc w:val="both"/>
      </w:pPr>
      <w:r w:rsidRPr="005F7AF0">
        <w:t>Рабочая программа учебной дисциплины может быть использована в профессиональной подготовке по названной специальности, а также при разработке программ дополнительного профессионального образования в сфере ветеринарной деятельности.</w:t>
      </w:r>
    </w:p>
    <w:p w:rsidR="003E6AAE" w:rsidRPr="005F7AF0" w:rsidRDefault="003E6AAE" w:rsidP="005F7AF0">
      <w:pPr>
        <w:pStyle w:val="Default"/>
        <w:jc w:val="both"/>
      </w:pPr>
      <w:r w:rsidRPr="005F7AF0">
        <w:rPr>
          <w:b/>
          <w:bCs/>
        </w:rPr>
        <w:t xml:space="preserve">1.2. Место дисциплины в структуре основной образовательной программы: </w:t>
      </w:r>
      <w:r w:rsidRPr="005F7AF0">
        <w:t xml:space="preserve">дисциплина относится к группе общепрофессиональных дисциплин профессионального цикла. </w:t>
      </w:r>
    </w:p>
    <w:p w:rsidR="003E6AAE" w:rsidRPr="005F7AF0" w:rsidRDefault="003E6AAE" w:rsidP="005F7AF0">
      <w:pPr>
        <w:pStyle w:val="Default"/>
        <w:jc w:val="both"/>
      </w:pPr>
      <w:r w:rsidRPr="005F7AF0">
        <w:rPr>
          <w:b/>
          <w:bCs/>
        </w:rPr>
        <w:t xml:space="preserve">1.3. Цели и задачи дисциплины – требования к результатам освоения дисциплины: </w:t>
      </w:r>
    </w:p>
    <w:p w:rsidR="003E6AAE" w:rsidRPr="005F7AF0" w:rsidRDefault="003E6AAE" w:rsidP="005F7AF0">
      <w:pPr>
        <w:pStyle w:val="Default"/>
        <w:jc w:val="both"/>
      </w:pPr>
      <w:r w:rsidRPr="005F7AF0">
        <w:t xml:space="preserve">В результате освоения дисциплины обучающийся должен </w:t>
      </w:r>
      <w:r w:rsidRPr="005F7AF0">
        <w:rPr>
          <w:b/>
        </w:rPr>
        <w:t>уметь:</w:t>
      </w:r>
      <w:r w:rsidRPr="005F7AF0">
        <w:t xml:space="preserve"> </w:t>
      </w:r>
    </w:p>
    <w:p w:rsidR="003E6AAE" w:rsidRPr="005F7AF0" w:rsidRDefault="003E6AAE" w:rsidP="005F7AF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3E6AAE" w:rsidRPr="005F7AF0" w:rsidRDefault="003E6AAE" w:rsidP="005F7AF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3E6AAE" w:rsidRPr="005F7AF0" w:rsidRDefault="003E6AAE" w:rsidP="005F7AF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</w:t>
      </w:r>
    </w:p>
    <w:p w:rsidR="003E6AAE" w:rsidRPr="005F7AF0" w:rsidRDefault="003E6AAE" w:rsidP="005F7AF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разъяснять подчиненным работникам (персоналу) содержание установленных требований охраны труда;</w:t>
      </w:r>
    </w:p>
    <w:p w:rsidR="003E6AAE" w:rsidRPr="005F7AF0" w:rsidRDefault="003E6AAE" w:rsidP="005F7AF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контролировать навыки, необходимые для достижения требуемого уровня безопасности труда;</w:t>
      </w:r>
    </w:p>
    <w:p w:rsidR="003E6AAE" w:rsidRPr="005F7AF0" w:rsidRDefault="003E6AAE" w:rsidP="005F7AF0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3E6AAE" w:rsidRPr="005F7AF0" w:rsidRDefault="003E6AAE" w:rsidP="005F7A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F7AF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E6AAE" w:rsidRPr="005F7AF0" w:rsidRDefault="003E6AAE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системы управления охраной труда в организации;</w:t>
      </w:r>
    </w:p>
    <w:p w:rsidR="003E6AAE" w:rsidRPr="005F7AF0" w:rsidRDefault="003E6AAE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3E6AAE" w:rsidRPr="005F7AF0" w:rsidRDefault="003E6AAE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обязанности работников в области охраны труда;</w:t>
      </w:r>
    </w:p>
    <w:p w:rsidR="003E6AAE" w:rsidRPr="005F7AF0" w:rsidRDefault="003E6AAE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3E6AAE" w:rsidRPr="005F7AF0" w:rsidRDefault="003E6AAE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возможных последствий несоблюдения технологических процессов и производственных инструкций подчиненными работниками (персоналом);</w:t>
      </w:r>
    </w:p>
    <w:p w:rsidR="003E6AAE" w:rsidRPr="005F7AF0" w:rsidRDefault="003E6AAE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порядок и периодичность инструктирования подчиненных работников (персонала);</w:t>
      </w:r>
    </w:p>
    <w:p w:rsidR="003E6AAE" w:rsidRPr="005F7AF0" w:rsidRDefault="003E6AAE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порядок хранения и использования средств коллективной и индивидуальной защиты;</w:t>
      </w:r>
    </w:p>
    <w:p w:rsidR="003E6AAE" w:rsidRPr="005F7AF0" w:rsidRDefault="003E6AAE" w:rsidP="005F7AF0">
      <w:pPr>
        <w:pStyle w:val="ConsPlusNorma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7AF0">
        <w:rPr>
          <w:rFonts w:ascii="Times New Roman" w:hAnsi="Times New Roman" w:cs="Times New Roman"/>
          <w:sz w:val="24"/>
          <w:szCs w:val="24"/>
        </w:rPr>
        <w:t>порядок проведения аттестации рабочих мест по условиям труда, в том числе методику оценки условий труда и травмобезопасности.</w:t>
      </w:r>
    </w:p>
    <w:p w:rsidR="003E6AAE" w:rsidRPr="005F7AF0" w:rsidRDefault="003E6AAE" w:rsidP="005F7AF0">
      <w:pPr>
        <w:pStyle w:val="Default"/>
        <w:jc w:val="both"/>
      </w:pPr>
    </w:p>
    <w:p w:rsidR="003E6AAE" w:rsidRPr="005F7AF0" w:rsidRDefault="003E6AAE" w:rsidP="005F7AF0">
      <w:pPr>
        <w:pStyle w:val="Default"/>
        <w:jc w:val="both"/>
        <w:rPr>
          <w:color w:val="auto"/>
        </w:rPr>
      </w:pPr>
      <w:r w:rsidRPr="005F7AF0">
        <w:rPr>
          <w:b/>
          <w:bCs/>
          <w:color w:val="auto"/>
        </w:rPr>
        <w:t xml:space="preserve">1.4.Рекомендуемое количество часов на освоение программы дисциплины: </w:t>
      </w:r>
      <w:r w:rsidRPr="005F7AF0">
        <w:rPr>
          <w:color w:val="auto"/>
        </w:rPr>
        <w:t xml:space="preserve">максимальной учебной нагрузки обучающегося </w:t>
      </w:r>
      <w:r w:rsidRPr="005F7AF0">
        <w:rPr>
          <w:b/>
          <w:color w:val="auto"/>
        </w:rPr>
        <w:t>72</w:t>
      </w:r>
      <w:r w:rsidRPr="005F7AF0">
        <w:rPr>
          <w:color w:val="auto"/>
        </w:rPr>
        <w:t xml:space="preserve"> часа, в том числе: </w:t>
      </w:r>
    </w:p>
    <w:p w:rsidR="003E6AAE" w:rsidRPr="005F7AF0" w:rsidRDefault="003E6AAE" w:rsidP="005F7AF0">
      <w:pPr>
        <w:pStyle w:val="Default"/>
        <w:jc w:val="both"/>
        <w:rPr>
          <w:color w:val="auto"/>
        </w:rPr>
      </w:pPr>
      <w:r w:rsidRPr="005F7AF0">
        <w:rPr>
          <w:color w:val="auto"/>
        </w:rPr>
        <w:t xml:space="preserve">обязательной аудиторной учебной нагрузки обучающегося </w:t>
      </w:r>
      <w:r w:rsidRPr="005F7AF0">
        <w:rPr>
          <w:b/>
          <w:color w:val="auto"/>
        </w:rPr>
        <w:t xml:space="preserve">48 </w:t>
      </w:r>
      <w:r w:rsidRPr="005F7AF0">
        <w:rPr>
          <w:color w:val="auto"/>
        </w:rPr>
        <w:t xml:space="preserve">часов; </w:t>
      </w:r>
    </w:p>
    <w:p w:rsidR="003E6AAE" w:rsidRPr="005F7AF0" w:rsidRDefault="003E6AAE" w:rsidP="005F7AF0">
      <w:pPr>
        <w:pStyle w:val="Default"/>
        <w:jc w:val="both"/>
        <w:rPr>
          <w:color w:val="auto"/>
        </w:rPr>
      </w:pPr>
      <w:r w:rsidRPr="005F7AF0">
        <w:rPr>
          <w:color w:val="auto"/>
        </w:rPr>
        <w:t xml:space="preserve">самостоятельной работы обучающегося </w:t>
      </w:r>
      <w:r w:rsidRPr="005F7AF0">
        <w:rPr>
          <w:b/>
          <w:color w:val="auto"/>
        </w:rPr>
        <w:t>24</w:t>
      </w:r>
      <w:r w:rsidRPr="005F7AF0">
        <w:rPr>
          <w:color w:val="auto"/>
        </w:rPr>
        <w:t xml:space="preserve"> часов. </w:t>
      </w:r>
    </w:p>
    <w:p w:rsidR="003E6AAE" w:rsidRPr="005F7AF0" w:rsidRDefault="003E6AAE" w:rsidP="005F7AF0">
      <w:pPr>
        <w:pStyle w:val="Default"/>
        <w:jc w:val="both"/>
        <w:rPr>
          <w:color w:val="auto"/>
        </w:rPr>
      </w:pPr>
    </w:p>
    <w:p w:rsidR="003E6AAE" w:rsidRPr="005F7AF0" w:rsidRDefault="003E6AAE" w:rsidP="005F7AF0">
      <w:pPr>
        <w:pStyle w:val="Default"/>
        <w:jc w:val="both"/>
        <w:rPr>
          <w:color w:val="auto"/>
        </w:rPr>
      </w:pPr>
    </w:p>
    <w:p w:rsidR="003E6AAE" w:rsidRPr="005F7AF0" w:rsidRDefault="003E6AAE" w:rsidP="005F7AF0">
      <w:pPr>
        <w:pStyle w:val="Default"/>
        <w:jc w:val="both"/>
        <w:rPr>
          <w:color w:val="auto"/>
        </w:rPr>
      </w:pPr>
    </w:p>
    <w:p w:rsidR="003E6AAE" w:rsidRPr="005F7AF0" w:rsidRDefault="003E6AAE" w:rsidP="005F7AF0">
      <w:pPr>
        <w:pStyle w:val="Default"/>
        <w:jc w:val="both"/>
        <w:rPr>
          <w:color w:val="auto"/>
        </w:rPr>
      </w:pPr>
    </w:p>
    <w:p w:rsidR="003E6AAE" w:rsidRPr="005F7AF0" w:rsidRDefault="003E6AAE" w:rsidP="00623A27">
      <w:pPr>
        <w:pStyle w:val="Default"/>
        <w:jc w:val="center"/>
        <w:rPr>
          <w:b/>
          <w:bCs/>
        </w:rPr>
      </w:pPr>
      <w:r w:rsidRPr="005F7AF0">
        <w:rPr>
          <w:b/>
          <w:bCs/>
        </w:rPr>
        <w:t>2. СТРУКТУРА И  СОДЕРЖАНИЕ УЧЕБНОЙ ДИСЦИПЛИНЫ.</w:t>
      </w:r>
    </w:p>
    <w:p w:rsidR="003E6AAE" w:rsidRDefault="003E6AAE" w:rsidP="00623A27">
      <w:pPr>
        <w:pStyle w:val="Default"/>
        <w:jc w:val="center"/>
        <w:rPr>
          <w:b/>
          <w:bCs/>
        </w:rPr>
      </w:pPr>
      <w:r w:rsidRPr="005F7AF0">
        <w:rPr>
          <w:b/>
          <w:bCs/>
        </w:rPr>
        <w:t>2.1. Объем учебной дисциплины и виды учебной дисциплины</w:t>
      </w:r>
    </w:p>
    <w:p w:rsidR="003E6AAE" w:rsidRPr="005F7AF0" w:rsidRDefault="003E6AAE" w:rsidP="005F7AF0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3367"/>
      </w:tblGrid>
      <w:tr w:rsidR="003E6AAE" w:rsidRPr="001675CD" w:rsidTr="001675CD">
        <w:tc>
          <w:tcPr>
            <w:tcW w:w="6204" w:type="dxa"/>
          </w:tcPr>
          <w:p w:rsidR="003E6AAE" w:rsidRPr="001675CD" w:rsidRDefault="003E6AAE" w:rsidP="001675CD">
            <w:pPr>
              <w:pStyle w:val="Default"/>
              <w:jc w:val="center"/>
              <w:rPr>
                <w:b/>
                <w:color w:val="auto"/>
              </w:rPr>
            </w:pPr>
            <w:r w:rsidRPr="001675CD">
              <w:rPr>
                <w:b/>
                <w:color w:val="auto"/>
              </w:rPr>
              <w:t xml:space="preserve">Вид учебной работы </w:t>
            </w:r>
          </w:p>
        </w:tc>
        <w:tc>
          <w:tcPr>
            <w:tcW w:w="3367" w:type="dxa"/>
          </w:tcPr>
          <w:p w:rsidR="003E6AAE" w:rsidRPr="001675CD" w:rsidRDefault="003E6AAE" w:rsidP="001675CD">
            <w:pPr>
              <w:pStyle w:val="Default"/>
              <w:jc w:val="center"/>
              <w:rPr>
                <w:b/>
                <w:color w:val="auto"/>
              </w:rPr>
            </w:pPr>
            <w:r w:rsidRPr="001675CD">
              <w:rPr>
                <w:b/>
                <w:color w:val="auto"/>
              </w:rPr>
              <w:t>Количество часов</w:t>
            </w:r>
          </w:p>
        </w:tc>
      </w:tr>
      <w:tr w:rsidR="003E6AAE" w:rsidRPr="001675CD" w:rsidTr="001675CD">
        <w:tc>
          <w:tcPr>
            <w:tcW w:w="6204" w:type="dxa"/>
          </w:tcPr>
          <w:p w:rsidR="003E6AAE" w:rsidRPr="001675CD" w:rsidRDefault="003E6AAE" w:rsidP="005F7AF0">
            <w:pPr>
              <w:pStyle w:val="Default"/>
              <w:rPr>
                <w:color w:val="auto"/>
              </w:rPr>
            </w:pPr>
            <w:r w:rsidRPr="001675CD">
              <w:rPr>
                <w:color w:val="auto"/>
              </w:rPr>
              <w:t>Максимальная учебная нагрузка (всего)</w:t>
            </w:r>
          </w:p>
        </w:tc>
        <w:tc>
          <w:tcPr>
            <w:tcW w:w="3367" w:type="dxa"/>
          </w:tcPr>
          <w:p w:rsidR="003E6AAE" w:rsidRPr="001675CD" w:rsidRDefault="003E6AAE" w:rsidP="001675CD">
            <w:pPr>
              <w:pStyle w:val="Default"/>
              <w:jc w:val="center"/>
              <w:rPr>
                <w:b/>
                <w:color w:val="auto"/>
              </w:rPr>
            </w:pPr>
            <w:r w:rsidRPr="001675CD">
              <w:rPr>
                <w:b/>
                <w:color w:val="auto"/>
              </w:rPr>
              <w:t>72</w:t>
            </w:r>
          </w:p>
        </w:tc>
      </w:tr>
      <w:tr w:rsidR="003E6AAE" w:rsidRPr="001675CD" w:rsidTr="001675CD">
        <w:tc>
          <w:tcPr>
            <w:tcW w:w="6204" w:type="dxa"/>
          </w:tcPr>
          <w:p w:rsidR="003E6AAE" w:rsidRPr="001675CD" w:rsidRDefault="003E6AAE" w:rsidP="001675CD">
            <w:pPr>
              <w:pStyle w:val="Default"/>
              <w:jc w:val="center"/>
              <w:rPr>
                <w:b/>
                <w:color w:val="auto"/>
              </w:rPr>
            </w:pPr>
            <w:r w:rsidRPr="001675CD">
              <w:rPr>
                <w:b/>
                <w:color w:val="auto"/>
              </w:rPr>
              <w:t>Обязательная аудиторная учебная нагрузка</w:t>
            </w:r>
          </w:p>
        </w:tc>
        <w:tc>
          <w:tcPr>
            <w:tcW w:w="3367" w:type="dxa"/>
          </w:tcPr>
          <w:p w:rsidR="003E6AAE" w:rsidRPr="001675CD" w:rsidRDefault="003E6AAE" w:rsidP="001675CD">
            <w:pPr>
              <w:pStyle w:val="Default"/>
              <w:jc w:val="center"/>
              <w:rPr>
                <w:b/>
                <w:color w:val="auto"/>
              </w:rPr>
            </w:pPr>
            <w:r w:rsidRPr="001675CD">
              <w:rPr>
                <w:b/>
                <w:color w:val="auto"/>
              </w:rPr>
              <w:t>48</w:t>
            </w:r>
          </w:p>
        </w:tc>
      </w:tr>
      <w:tr w:rsidR="003E6AAE" w:rsidRPr="001675CD" w:rsidTr="001675CD">
        <w:tc>
          <w:tcPr>
            <w:tcW w:w="6204" w:type="dxa"/>
          </w:tcPr>
          <w:p w:rsidR="003E6AAE" w:rsidRPr="001675CD" w:rsidRDefault="003E6AAE" w:rsidP="001675CD">
            <w:pPr>
              <w:pStyle w:val="Default"/>
              <w:jc w:val="both"/>
              <w:rPr>
                <w:color w:val="auto"/>
              </w:rPr>
            </w:pPr>
            <w:r w:rsidRPr="001675CD">
              <w:rPr>
                <w:color w:val="auto"/>
              </w:rPr>
              <w:t>В том числе:</w:t>
            </w:r>
          </w:p>
        </w:tc>
        <w:tc>
          <w:tcPr>
            <w:tcW w:w="3367" w:type="dxa"/>
          </w:tcPr>
          <w:p w:rsidR="003E6AAE" w:rsidRPr="001675CD" w:rsidRDefault="003E6AAE" w:rsidP="001675CD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3E6AAE" w:rsidRPr="001675CD" w:rsidTr="001675CD">
        <w:tc>
          <w:tcPr>
            <w:tcW w:w="6204" w:type="dxa"/>
          </w:tcPr>
          <w:p w:rsidR="003E6AAE" w:rsidRPr="001675CD" w:rsidRDefault="003E6AAE" w:rsidP="001675CD">
            <w:pPr>
              <w:pStyle w:val="Default"/>
              <w:jc w:val="both"/>
              <w:rPr>
                <w:color w:val="auto"/>
              </w:rPr>
            </w:pPr>
            <w:r w:rsidRPr="001675CD">
              <w:rPr>
                <w:color w:val="auto"/>
              </w:rPr>
              <w:t>лабораторные работы</w:t>
            </w:r>
          </w:p>
        </w:tc>
        <w:tc>
          <w:tcPr>
            <w:tcW w:w="3367" w:type="dxa"/>
          </w:tcPr>
          <w:p w:rsidR="003E6AAE" w:rsidRPr="001675CD" w:rsidRDefault="003E6AAE" w:rsidP="001675CD">
            <w:pPr>
              <w:pStyle w:val="Default"/>
              <w:jc w:val="center"/>
              <w:rPr>
                <w:b/>
                <w:color w:val="auto"/>
              </w:rPr>
            </w:pPr>
            <w:r w:rsidRPr="001675CD">
              <w:rPr>
                <w:b/>
                <w:color w:val="auto"/>
              </w:rPr>
              <w:t>8</w:t>
            </w:r>
          </w:p>
        </w:tc>
      </w:tr>
      <w:tr w:rsidR="003E6AAE" w:rsidRPr="001675CD" w:rsidTr="001675CD">
        <w:tc>
          <w:tcPr>
            <w:tcW w:w="6204" w:type="dxa"/>
          </w:tcPr>
          <w:p w:rsidR="003E6AAE" w:rsidRPr="001675CD" w:rsidRDefault="003E6AAE" w:rsidP="001675CD">
            <w:pPr>
              <w:pStyle w:val="Default"/>
              <w:jc w:val="both"/>
              <w:rPr>
                <w:b/>
                <w:color w:val="auto"/>
              </w:rPr>
            </w:pPr>
            <w:r w:rsidRPr="001675CD">
              <w:rPr>
                <w:b/>
                <w:color w:val="auto"/>
              </w:rPr>
              <w:t>Самостоятельная работа обучающихся (всего)</w:t>
            </w:r>
          </w:p>
        </w:tc>
        <w:tc>
          <w:tcPr>
            <w:tcW w:w="3367" w:type="dxa"/>
          </w:tcPr>
          <w:p w:rsidR="003E6AAE" w:rsidRPr="001675CD" w:rsidRDefault="003E6AAE" w:rsidP="001675CD">
            <w:pPr>
              <w:pStyle w:val="Default"/>
              <w:jc w:val="center"/>
              <w:rPr>
                <w:b/>
                <w:color w:val="auto"/>
              </w:rPr>
            </w:pPr>
            <w:r w:rsidRPr="001675CD">
              <w:rPr>
                <w:b/>
                <w:color w:val="auto"/>
              </w:rPr>
              <w:t>24</w:t>
            </w:r>
          </w:p>
        </w:tc>
      </w:tr>
    </w:tbl>
    <w:p w:rsidR="003E6AAE" w:rsidRPr="005F7AF0" w:rsidRDefault="003E6AAE" w:rsidP="005F7AF0">
      <w:pPr>
        <w:pStyle w:val="Default"/>
        <w:jc w:val="both"/>
        <w:rPr>
          <w:color w:val="auto"/>
        </w:rPr>
      </w:pPr>
    </w:p>
    <w:p w:rsidR="003E6AAE" w:rsidRPr="005F7AF0" w:rsidRDefault="003E6AAE" w:rsidP="005F7AF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6AAE" w:rsidRPr="006C36AC" w:rsidRDefault="003E6AAE" w:rsidP="0048737C">
      <w:pPr>
        <w:spacing w:after="0"/>
        <w:rPr>
          <w:rFonts w:ascii="Times New Roman" w:hAnsi="Times New Roman"/>
          <w:sz w:val="28"/>
          <w:szCs w:val="28"/>
        </w:rPr>
        <w:sectPr w:rsidR="003E6AAE" w:rsidRPr="006C36AC" w:rsidSect="004A42BB">
          <w:pgSz w:w="11906" w:h="16838"/>
          <w:pgMar w:top="1134" w:right="850" w:bottom="1134" w:left="1418" w:header="708" w:footer="708" w:gutter="0"/>
          <w:cols w:space="720"/>
        </w:sectPr>
      </w:pPr>
    </w:p>
    <w:p w:rsidR="003E6AAE" w:rsidRPr="00F15891" w:rsidRDefault="003E6AAE" w:rsidP="005F7AF0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color w:val="000000"/>
          <w:sz w:val="24"/>
          <w:szCs w:val="24"/>
        </w:rPr>
      </w:pPr>
      <w:r w:rsidRPr="00F15891">
        <w:rPr>
          <w:rFonts w:ascii="Times New Roman" w:hAnsi="Times New Roman"/>
          <w:color w:val="000000"/>
          <w:sz w:val="24"/>
          <w:szCs w:val="24"/>
        </w:rPr>
        <w:t>2.2.  Тематический план и содержание учебной дисциплины</w:t>
      </w:r>
      <w:r w:rsidRPr="00F15891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  <w:r w:rsidRPr="00F15891">
        <w:rPr>
          <w:rFonts w:ascii="Times New Roman" w:hAnsi="Times New Roman"/>
          <w:color w:val="000000"/>
          <w:sz w:val="24"/>
          <w:szCs w:val="24"/>
        </w:rPr>
        <w:t>ОП.10 Охрана труда</w:t>
      </w: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9667"/>
        <w:gridCol w:w="1818"/>
        <w:gridCol w:w="1642"/>
      </w:tblGrid>
      <w:tr w:rsidR="003E6AAE" w:rsidRPr="001675CD" w:rsidTr="005F7AF0">
        <w:trPr>
          <w:trHeight w:val="699"/>
        </w:trPr>
        <w:tc>
          <w:tcPr>
            <w:tcW w:w="2518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67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1675C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8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42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E6AAE" w:rsidRPr="001675CD" w:rsidTr="0048737C">
        <w:trPr>
          <w:trHeight w:val="563"/>
        </w:trPr>
        <w:tc>
          <w:tcPr>
            <w:tcW w:w="2518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67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2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E6AAE" w:rsidRPr="001675CD" w:rsidTr="005F7AF0">
        <w:trPr>
          <w:trHeight w:val="377"/>
        </w:trPr>
        <w:tc>
          <w:tcPr>
            <w:tcW w:w="12185" w:type="dxa"/>
            <w:gridSpan w:val="2"/>
          </w:tcPr>
          <w:p w:rsidR="003E6AAE" w:rsidRPr="001675CD" w:rsidRDefault="003E6AAE" w:rsidP="00611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1. Правовые основы охраны труда. </w:t>
            </w:r>
          </w:p>
        </w:tc>
        <w:tc>
          <w:tcPr>
            <w:tcW w:w="1818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42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6AAE" w:rsidRPr="001675CD" w:rsidTr="001A6033">
        <w:trPr>
          <w:trHeight w:val="553"/>
        </w:trPr>
        <w:tc>
          <w:tcPr>
            <w:tcW w:w="2518" w:type="dxa"/>
          </w:tcPr>
          <w:p w:rsidR="003E6AAE" w:rsidRPr="001675CD" w:rsidRDefault="003E6AAE" w:rsidP="001A60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667" w:type="dxa"/>
          </w:tcPr>
          <w:p w:rsidR="003E6AAE" w:rsidRPr="001675CD" w:rsidRDefault="003E6AAE" w:rsidP="00611635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Дисциплина «Охрана труда», ее основные задачи и связь с другими дисциплинами. </w:t>
            </w:r>
          </w:p>
          <w:p w:rsidR="003E6AAE" w:rsidRPr="001675CD" w:rsidRDefault="003E6AAE" w:rsidP="00611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Вклад отечественных ученых в развитие охраны труда.</w:t>
            </w:r>
          </w:p>
        </w:tc>
        <w:tc>
          <w:tcPr>
            <w:tcW w:w="1818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shd w:val="clear" w:color="auto" w:fill="C0C0C0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6AAE" w:rsidRPr="001675CD" w:rsidTr="00E94FDC">
        <w:trPr>
          <w:trHeight w:val="370"/>
        </w:trPr>
        <w:tc>
          <w:tcPr>
            <w:tcW w:w="2518" w:type="dxa"/>
            <w:vMerge w:val="restart"/>
            <w:vAlign w:val="center"/>
          </w:tcPr>
          <w:p w:rsidR="003E6AAE" w:rsidRPr="001675CD" w:rsidRDefault="003E6AAE" w:rsidP="00611635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Тема 1.1. Правовые основы и государственная политика </w:t>
            </w:r>
          </w:p>
          <w:p w:rsidR="003E6AAE" w:rsidRPr="001675CD" w:rsidRDefault="003E6AAE" w:rsidP="001A603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8" w:type="dxa"/>
            <w:vMerge w:val="restart"/>
          </w:tcPr>
          <w:p w:rsidR="003E6AAE" w:rsidRPr="001675CD" w:rsidRDefault="003E6AAE" w:rsidP="004256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vMerge/>
            <w:shd w:val="clear" w:color="auto" w:fill="C0C0C0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6AAE" w:rsidRPr="001675CD" w:rsidTr="001A6033">
        <w:trPr>
          <w:trHeight w:val="675"/>
        </w:trPr>
        <w:tc>
          <w:tcPr>
            <w:tcW w:w="2518" w:type="dxa"/>
            <w:vMerge/>
            <w:vAlign w:val="center"/>
          </w:tcPr>
          <w:p w:rsidR="003E6AAE" w:rsidRPr="001675CD" w:rsidRDefault="003E6AAE" w:rsidP="0061163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611635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Общие понятие о трудовой деятельности человека и условиях его труда. </w:t>
            </w:r>
          </w:p>
          <w:p w:rsidR="003E6AAE" w:rsidRPr="001675CD" w:rsidRDefault="003E6AAE" w:rsidP="00611635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Нормы российского трудового права. </w:t>
            </w:r>
          </w:p>
          <w:p w:rsidR="003E6AAE" w:rsidRPr="001675CD" w:rsidRDefault="003E6AAE" w:rsidP="00611635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Государственная политика в области охраны труда. </w:t>
            </w:r>
          </w:p>
          <w:p w:rsidR="003E6AAE" w:rsidRPr="001675CD" w:rsidRDefault="003E6AAE" w:rsidP="006116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Правовое регулирование охраны труда.</w:t>
            </w:r>
            <w:r w:rsidRPr="0016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Merge/>
          </w:tcPr>
          <w:p w:rsidR="003E6AAE" w:rsidRPr="001675CD" w:rsidRDefault="003E6AAE" w:rsidP="001A603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C0C0C0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6AAE" w:rsidRPr="001675CD" w:rsidTr="001A6033">
        <w:trPr>
          <w:trHeight w:val="675"/>
        </w:trPr>
        <w:tc>
          <w:tcPr>
            <w:tcW w:w="2518" w:type="dxa"/>
            <w:vMerge/>
            <w:vAlign w:val="center"/>
          </w:tcPr>
          <w:p w:rsidR="003E6AAE" w:rsidRPr="001675CD" w:rsidRDefault="003E6AAE" w:rsidP="0061163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B11F4E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3E6AAE" w:rsidRPr="001675CD" w:rsidRDefault="003E6AAE" w:rsidP="00B11F4E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Государственное регулирование охраны труда. </w:t>
            </w:r>
          </w:p>
          <w:p w:rsidR="003E6AAE" w:rsidRPr="001675CD" w:rsidRDefault="003E6AAE" w:rsidP="00B11F4E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Гарантия и компенсация работнику в связи с условиями труда. </w:t>
            </w:r>
          </w:p>
        </w:tc>
        <w:tc>
          <w:tcPr>
            <w:tcW w:w="1818" w:type="dxa"/>
          </w:tcPr>
          <w:p w:rsidR="003E6AAE" w:rsidRPr="001675CD" w:rsidRDefault="003E6AAE" w:rsidP="004256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shd w:val="clear" w:color="auto" w:fill="C0C0C0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6AAE" w:rsidRPr="001675CD" w:rsidTr="00E94FDC">
        <w:trPr>
          <w:trHeight w:val="434"/>
        </w:trPr>
        <w:tc>
          <w:tcPr>
            <w:tcW w:w="2518" w:type="dxa"/>
            <w:vMerge w:val="restart"/>
            <w:vAlign w:val="center"/>
          </w:tcPr>
          <w:p w:rsidR="003E6AAE" w:rsidRPr="001675CD" w:rsidRDefault="003E6AAE" w:rsidP="00B11F4E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Тема 1.2. Государственные нормативные требования охраны труда. </w:t>
            </w:r>
          </w:p>
          <w:p w:rsidR="003E6AAE" w:rsidRPr="001675CD" w:rsidRDefault="003E6AAE" w:rsidP="001A603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8" w:type="dxa"/>
            <w:vMerge w:val="restart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vMerge w:val="restart"/>
            <w:vAlign w:val="center"/>
          </w:tcPr>
          <w:p w:rsidR="003E6AAE" w:rsidRPr="001675CD" w:rsidRDefault="003E6AAE" w:rsidP="00822A6C">
            <w:pPr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6AAE" w:rsidRPr="001675CD" w:rsidTr="00E94FDC">
        <w:trPr>
          <w:trHeight w:val="665"/>
        </w:trPr>
        <w:tc>
          <w:tcPr>
            <w:tcW w:w="2518" w:type="dxa"/>
            <w:vMerge/>
            <w:vAlign w:val="center"/>
          </w:tcPr>
          <w:p w:rsidR="003E6AAE" w:rsidRPr="001675CD" w:rsidRDefault="003E6AAE" w:rsidP="001A603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B11F4E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Понятие о государственных нормативных требованиях охраны труда. </w:t>
            </w:r>
          </w:p>
          <w:p w:rsidR="003E6AAE" w:rsidRPr="001675CD" w:rsidRDefault="003E6AAE" w:rsidP="00B11F4E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Порядок разработки и утверждения подзаконных нормативных правовых актов по охране труда. </w:t>
            </w:r>
          </w:p>
          <w:p w:rsidR="003E6AAE" w:rsidRPr="001675CD" w:rsidRDefault="003E6AAE" w:rsidP="00B11F4E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Основные виды подзаконных нормативных правовых актов по охране труда. </w:t>
            </w:r>
          </w:p>
          <w:p w:rsidR="003E6AAE" w:rsidRPr="001675CD" w:rsidRDefault="003E6AAE" w:rsidP="00B11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Правила по охране труда.</w:t>
            </w:r>
            <w:r w:rsidRPr="0016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  <w:vMerge/>
          </w:tcPr>
          <w:p w:rsidR="003E6AAE" w:rsidRPr="001675CD" w:rsidRDefault="003E6AAE" w:rsidP="00A809F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6AAE" w:rsidRPr="001675CD" w:rsidTr="00B11F4E">
        <w:trPr>
          <w:trHeight w:val="1464"/>
        </w:trPr>
        <w:tc>
          <w:tcPr>
            <w:tcW w:w="2518" w:type="dxa"/>
            <w:vMerge/>
            <w:vAlign w:val="center"/>
          </w:tcPr>
          <w:p w:rsidR="003E6AAE" w:rsidRPr="001675CD" w:rsidRDefault="003E6AAE" w:rsidP="001A603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3E6AAE" w:rsidRPr="001675CD" w:rsidRDefault="003E6AAE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Стандарты. </w:t>
            </w:r>
          </w:p>
          <w:p w:rsidR="003E6AAE" w:rsidRPr="001675CD" w:rsidRDefault="003E6AAE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Система стандартов безопасности труда. </w:t>
            </w:r>
          </w:p>
          <w:p w:rsidR="003E6AAE" w:rsidRPr="001675CD" w:rsidRDefault="003E6AAE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Нормативные документы по пожарной безопасности. </w:t>
            </w:r>
          </w:p>
          <w:p w:rsidR="003E6AAE" w:rsidRPr="001675CD" w:rsidRDefault="003E6AAE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Техническое регулирование. </w:t>
            </w:r>
          </w:p>
        </w:tc>
        <w:tc>
          <w:tcPr>
            <w:tcW w:w="1818" w:type="dxa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vAlign w:val="center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6AAE" w:rsidRPr="001675CD" w:rsidTr="008027D8">
        <w:trPr>
          <w:trHeight w:val="273"/>
        </w:trPr>
        <w:tc>
          <w:tcPr>
            <w:tcW w:w="12185" w:type="dxa"/>
            <w:gridSpan w:val="2"/>
          </w:tcPr>
          <w:p w:rsidR="003E6AAE" w:rsidRPr="001675CD" w:rsidRDefault="003E6AAE" w:rsidP="005F7AF0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Раздел 2. Организационные основы охраны труда. </w:t>
            </w:r>
          </w:p>
        </w:tc>
        <w:tc>
          <w:tcPr>
            <w:tcW w:w="1818" w:type="dxa"/>
          </w:tcPr>
          <w:p w:rsidR="003E6AAE" w:rsidRPr="001675CD" w:rsidRDefault="003E6AAE" w:rsidP="00892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:rsidR="003E6AAE" w:rsidRPr="001675CD" w:rsidRDefault="003E6AAE" w:rsidP="005F7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6AAE" w:rsidRPr="001675CD" w:rsidTr="00E94FDC">
        <w:trPr>
          <w:trHeight w:val="20"/>
        </w:trPr>
        <w:tc>
          <w:tcPr>
            <w:tcW w:w="2518" w:type="dxa"/>
            <w:vMerge w:val="restart"/>
            <w:vAlign w:val="center"/>
          </w:tcPr>
          <w:p w:rsidR="003E6AAE" w:rsidRPr="001675CD" w:rsidRDefault="003E6AAE" w:rsidP="00B11F4E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Тема 2.1.Организационные основы охраны труда. </w:t>
            </w:r>
          </w:p>
          <w:p w:rsidR="003E6AAE" w:rsidRPr="005F7AF0" w:rsidRDefault="003E6AAE" w:rsidP="001A603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E94FDC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3E6AAE" w:rsidRPr="001675CD" w:rsidRDefault="003E6AAE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6AAE" w:rsidRPr="001675CD" w:rsidTr="00E94FDC">
        <w:trPr>
          <w:trHeight w:val="552"/>
        </w:trPr>
        <w:tc>
          <w:tcPr>
            <w:tcW w:w="2518" w:type="dxa"/>
            <w:vMerge/>
            <w:vAlign w:val="center"/>
          </w:tcPr>
          <w:p w:rsidR="003E6AAE" w:rsidRPr="005F7AF0" w:rsidRDefault="003E6AAE" w:rsidP="001A603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E94FDC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Права и обязанности работодателя в области охраны труда. </w:t>
            </w:r>
          </w:p>
          <w:p w:rsidR="003E6AAE" w:rsidRPr="001675CD" w:rsidRDefault="003E6AAE" w:rsidP="00E94F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6AAE" w:rsidRPr="001675CD" w:rsidTr="00FE3EBC">
        <w:trPr>
          <w:trHeight w:val="552"/>
        </w:trPr>
        <w:tc>
          <w:tcPr>
            <w:tcW w:w="12185" w:type="dxa"/>
            <w:gridSpan w:val="2"/>
            <w:vAlign w:val="center"/>
          </w:tcPr>
          <w:p w:rsidR="003E6AAE" w:rsidRPr="001675CD" w:rsidRDefault="003E6AAE" w:rsidP="00892CDD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Раздел 3. Расследование и учет несчастных случаев и профессиональных заболеваний. </w:t>
            </w:r>
          </w:p>
          <w:p w:rsidR="003E6AAE" w:rsidRPr="001675CD" w:rsidRDefault="003E6AAE" w:rsidP="00E94F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6AAE" w:rsidRPr="001675CD" w:rsidTr="008027D8">
        <w:trPr>
          <w:trHeight w:val="277"/>
        </w:trPr>
        <w:tc>
          <w:tcPr>
            <w:tcW w:w="2518" w:type="dxa"/>
            <w:vMerge w:val="restart"/>
          </w:tcPr>
          <w:p w:rsidR="003E6AAE" w:rsidRPr="001675CD" w:rsidRDefault="003E6AAE" w:rsidP="008027D8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Тема 3.1. Расследование и учет несчастных случаев и профессиональных заболеваний. </w:t>
            </w:r>
          </w:p>
          <w:p w:rsidR="003E6AAE" w:rsidRPr="001675CD" w:rsidRDefault="003E6AAE" w:rsidP="008027D8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1A60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8" w:type="dxa"/>
            <w:vMerge w:val="restart"/>
          </w:tcPr>
          <w:p w:rsidR="003E6AAE" w:rsidRPr="001675CD" w:rsidRDefault="003E6AAE" w:rsidP="00892C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AAE" w:rsidRPr="001675CD" w:rsidRDefault="003E6AAE" w:rsidP="00892CD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E6AAE" w:rsidRPr="001675CD" w:rsidRDefault="003E6AAE" w:rsidP="008642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E6AAE" w:rsidRPr="001675CD" w:rsidRDefault="003E6AAE" w:rsidP="00892CDD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E6AAE" w:rsidRPr="001675CD" w:rsidRDefault="003E6AAE" w:rsidP="00892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vAlign w:val="center"/>
          </w:tcPr>
          <w:p w:rsidR="003E6AAE" w:rsidRPr="001675CD" w:rsidRDefault="003E6AAE" w:rsidP="001A6033">
            <w:pPr>
              <w:spacing w:after="0"/>
              <w:jc w:val="center"/>
              <w:rPr>
                <w:sz w:val="20"/>
                <w:szCs w:val="20"/>
              </w:rPr>
            </w:pPr>
          </w:p>
          <w:p w:rsidR="003E6AAE" w:rsidRPr="001675CD" w:rsidRDefault="003E6AAE" w:rsidP="001A6033">
            <w:pPr>
              <w:spacing w:after="0"/>
              <w:rPr>
                <w:sz w:val="20"/>
                <w:szCs w:val="20"/>
              </w:rPr>
            </w:pPr>
          </w:p>
          <w:p w:rsidR="003E6AAE" w:rsidRPr="001675CD" w:rsidRDefault="003E6AAE" w:rsidP="001A6033">
            <w:pPr>
              <w:spacing w:after="0"/>
              <w:jc w:val="center"/>
              <w:rPr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  <w:p w:rsidR="003E6AAE" w:rsidRPr="001675CD" w:rsidRDefault="003E6AAE" w:rsidP="008027D8">
            <w:pPr>
              <w:spacing w:after="0"/>
              <w:rPr>
                <w:sz w:val="20"/>
                <w:szCs w:val="20"/>
              </w:rPr>
            </w:pPr>
          </w:p>
          <w:p w:rsidR="003E6AAE" w:rsidRPr="001675CD" w:rsidRDefault="003E6AAE" w:rsidP="001A603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E6AAE" w:rsidRPr="001675CD" w:rsidTr="008027D8">
        <w:trPr>
          <w:trHeight w:val="1305"/>
        </w:trPr>
        <w:tc>
          <w:tcPr>
            <w:tcW w:w="2518" w:type="dxa"/>
            <w:vMerge/>
            <w:vAlign w:val="center"/>
          </w:tcPr>
          <w:p w:rsidR="003E6AAE" w:rsidRPr="005F7AF0" w:rsidRDefault="003E6AAE" w:rsidP="001A60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E94FDC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Анализ состояния условий и охраны труда в Российской Федерации. </w:t>
            </w:r>
          </w:p>
          <w:p w:rsidR="003E6AAE" w:rsidRPr="001675CD" w:rsidRDefault="003E6AAE" w:rsidP="00E94FDC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Обязанности работодателя при несчастном случае на производстве. </w:t>
            </w:r>
          </w:p>
          <w:p w:rsidR="003E6AAE" w:rsidRPr="001675CD" w:rsidRDefault="003E6AAE" w:rsidP="00E94FDC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Порядок расследования и учета несчастных случаев на производстве. </w:t>
            </w:r>
          </w:p>
          <w:p w:rsidR="003E6AAE" w:rsidRPr="001675CD" w:rsidRDefault="003E6AAE" w:rsidP="00E94FDC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Особенности расследования несчастных случаев на производстве в отдельных отраслях и организациях. </w:t>
            </w:r>
          </w:p>
          <w:p w:rsidR="003E6AAE" w:rsidRPr="001675CD" w:rsidRDefault="003E6AAE" w:rsidP="00E94FDC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Классификация профессиональных заболеваний. </w:t>
            </w:r>
          </w:p>
        </w:tc>
        <w:tc>
          <w:tcPr>
            <w:tcW w:w="1818" w:type="dxa"/>
            <w:vMerge/>
          </w:tcPr>
          <w:p w:rsidR="003E6AAE" w:rsidRPr="001675CD" w:rsidRDefault="003E6AAE" w:rsidP="001A60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3E6AAE" w:rsidRPr="001675CD" w:rsidRDefault="003E6AAE" w:rsidP="001A603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E6AAE" w:rsidRPr="001675CD" w:rsidTr="001A6033">
        <w:trPr>
          <w:trHeight w:val="549"/>
        </w:trPr>
        <w:tc>
          <w:tcPr>
            <w:tcW w:w="2518" w:type="dxa"/>
            <w:vMerge/>
            <w:vAlign w:val="center"/>
          </w:tcPr>
          <w:p w:rsidR="003E6AAE" w:rsidRPr="005F7AF0" w:rsidRDefault="003E6AAE" w:rsidP="001A60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E94FDC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3E6AAE" w:rsidRPr="001675CD" w:rsidRDefault="003E6AAE" w:rsidP="00E94FDC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Порядок расследования и учета профессиональных заболеваний. </w:t>
            </w:r>
          </w:p>
          <w:p w:rsidR="003E6AAE" w:rsidRPr="001675CD" w:rsidRDefault="003E6AAE" w:rsidP="00E94F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Порядок установления наличия профессионального заболевания.</w:t>
            </w:r>
            <w:r w:rsidRPr="001675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:rsidR="003E6AAE" w:rsidRPr="001675CD" w:rsidRDefault="003E6AAE" w:rsidP="000823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2" w:type="dxa"/>
            <w:vMerge/>
            <w:vAlign w:val="center"/>
          </w:tcPr>
          <w:p w:rsidR="003E6AAE" w:rsidRPr="001675CD" w:rsidRDefault="003E6AAE" w:rsidP="001A603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E6AAE" w:rsidRPr="001675CD" w:rsidTr="00CE1D14">
        <w:trPr>
          <w:trHeight w:val="1000"/>
        </w:trPr>
        <w:tc>
          <w:tcPr>
            <w:tcW w:w="2518" w:type="dxa"/>
            <w:vAlign w:val="center"/>
          </w:tcPr>
          <w:p w:rsidR="003E6AAE" w:rsidRPr="00CE1D14" w:rsidRDefault="003E6AAE" w:rsidP="00CE1D14">
            <w:pPr>
              <w:pStyle w:val="Default"/>
              <w:rPr>
                <w:sz w:val="20"/>
                <w:szCs w:val="20"/>
              </w:rPr>
            </w:pPr>
            <w:r w:rsidRPr="00CE1D14">
              <w:rPr>
                <w:sz w:val="20"/>
                <w:szCs w:val="20"/>
              </w:rPr>
              <w:t xml:space="preserve">3.2. Расследование и учет несчастных случаев и про-фессиональных заболеваний. </w:t>
            </w:r>
          </w:p>
        </w:tc>
        <w:tc>
          <w:tcPr>
            <w:tcW w:w="9667" w:type="dxa"/>
          </w:tcPr>
          <w:p w:rsidR="003E6AAE" w:rsidRPr="001675CD" w:rsidRDefault="003E6AAE" w:rsidP="00E94FDC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:rsidR="003E6AAE" w:rsidRPr="005F7AF0" w:rsidRDefault="003E6AAE" w:rsidP="00E94FDC">
            <w:pPr>
              <w:pStyle w:val="a0"/>
              <w:spacing w:line="276" w:lineRule="auto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Порядок расследования и учета несчастных случаев на производстве. </w:t>
            </w:r>
          </w:p>
        </w:tc>
        <w:tc>
          <w:tcPr>
            <w:tcW w:w="1818" w:type="dxa"/>
          </w:tcPr>
          <w:p w:rsidR="003E6AAE" w:rsidRPr="001675CD" w:rsidRDefault="003E6AAE" w:rsidP="001A60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vAlign w:val="center"/>
          </w:tcPr>
          <w:p w:rsidR="003E6AAE" w:rsidRPr="001675CD" w:rsidRDefault="003E6AAE" w:rsidP="001A6033">
            <w:pPr>
              <w:spacing w:after="0"/>
              <w:rPr>
                <w:sz w:val="20"/>
                <w:szCs w:val="20"/>
              </w:rPr>
            </w:pPr>
          </w:p>
        </w:tc>
      </w:tr>
      <w:tr w:rsidR="003E6AAE" w:rsidRPr="001675CD" w:rsidTr="00FE3EBC">
        <w:trPr>
          <w:trHeight w:val="523"/>
        </w:trPr>
        <w:tc>
          <w:tcPr>
            <w:tcW w:w="12185" w:type="dxa"/>
            <w:gridSpan w:val="2"/>
          </w:tcPr>
          <w:p w:rsidR="003E6AAE" w:rsidRPr="001675CD" w:rsidRDefault="003E6AAE" w:rsidP="008027D8">
            <w:pPr>
              <w:pStyle w:val="Default"/>
              <w:rPr>
                <w:b/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Раздел 4. Факторы, влияющие на условия труда </w:t>
            </w:r>
          </w:p>
          <w:p w:rsidR="003E6AAE" w:rsidRPr="008027D8" w:rsidRDefault="003E6AAE" w:rsidP="008027D8">
            <w:pPr>
              <w:pStyle w:val="a0"/>
              <w:spacing w:line="276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</w:tcPr>
          <w:p w:rsidR="003E6AAE" w:rsidRPr="005F7AF0" w:rsidRDefault="003E6AAE" w:rsidP="00865263">
            <w:pPr>
              <w:pStyle w:val="a0"/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5F7A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642" w:type="dxa"/>
            <w:vMerge/>
            <w:vAlign w:val="center"/>
          </w:tcPr>
          <w:p w:rsidR="003E6AAE" w:rsidRPr="001675CD" w:rsidRDefault="003E6AAE" w:rsidP="001A6033">
            <w:pPr>
              <w:spacing w:after="0"/>
              <w:rPr>
                <w:sz w:val="20"/>
                <w:szCs w:val="20"/>
              </w:rPr>
            </w:pPr>
          </w:p>
        </w:tc>
      </w:tr>
      <w:tr w:rsidR="003E6AAE" w:rsidRPr="001675CD" w:rsidTr="008027D8">
        <w:trPr>
          <w:trHeight w:val="627"/>
        </w:trPr>
        <w:tc>
          <w:tcPr>
            <w:tcW w:w="2518" w:type="dxa"/>
            <w:vMerge w:val="restart"/>
          </w:tcPr>
          <w:p w:rsidR="003E6AAE" w:rsidRPr="001675CD" w:rsidRDefault="003E6AAE" w:rsidP="008027D8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Тема 4.1. Факторы, влияющие на условия труда </w:t>
            </w:r>
          </w:p>
          <w:p w:rsidR="003E6AAE" w:rsidRPr="005F7AF0" w:rsidRDefault="003E6AAE" w:rsidP="008027D8">
            <w:pPr>
              <w:pStyle w:val="a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B37FC8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3E6AAE" w:rsidRPr="005F7AF0" w:rsidRDefault="003E6AAE" w:rsidP="001A6033">
            <w:pPr>
              <w:pStyle w:val="a0"/>
              <w:ind w:firstLine="0"/>
              <w:jc w:val="left"/>
              <w:rPr>
                <w:spacing w:val="-6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:rsidR="003E6AAE" w:rsidRPr="005F7AF0" w:rsidRDefault="003E6AAE" w:rsidP="001A6033">
            <w:pPr>
              <w:pStyle w:val="a0"/>
              <w:jc w:val="left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>6</w:t>
            </w:r>
          </w:p>
        </w:tc>
        <w:tc>
          <w:tcPr>
            <w:tcW w:w="1642" w:type="dxa"/>
            <w:vMerge w:val="restart"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675CD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E6AAE" w:rsidRPr="001675CD" w:rsidTr="001A6033">
        <w:trPr>
          <w:trHeight w:val="620"/>
        </w:trPr>
        <w:tc>
          <w:tcPr>
            <w:tcW w:w="2518" w:type="dxa"/>
            <w:vMerge/>
            <w:vAlign w:val="center"/>
          </w:tcPr>
          <w:p w:rsidR="003E6AAE" w:rsidRPr="005F7AF0" w:rsidRDefault="003E6AAE" w:rsidP="001A603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Аттестация рабочих мест по условиям труда.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Гигиенические критерии и классификация условий труда.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Безопасность производственного оборудования.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Средства коллективной защиты. Классификация.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Содержание и обслуживание сосудов, работающих под давлением.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Производство работ грузоподъемными кранами.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Безопасность выполнения работ на высоте.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Безопасность эксплуатации зданий и сооружений. </w:t>
            </w:r>
          </w:p>
        </w:tc>
        <w:tc>
          <w:tcPr>
            <w:tcW w:w="1818" w:type="dxa"/>
            <w:vMerge/>
          </w:tcPr>
          <w:p w:rsidR="003E6AAE" w:rsidRPr="001675CD" w:rsidRDefault="003E6AAE" w:rsidP="001A603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E6AAE" w:rsidRPr="001675CD" w:rsidTr="001A6033">
        <w:trPr>
          <w:trHeight w:val="620"/>
        </w:trPr>
        <w:tc>
          <w:tcPr>
            <w:tcW w:w="2518" w:type="dxa"/>
            <w:vMerge/>
            <w:vAlign w:val="center"/>
          </w:tcPr>
          <w:p w:rsidR="003E6AAE" w:rsidRPr="005F7AF0" w:rsidRDefault="003E6AAE" w:rsidP="001A603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865263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3E6AAE" w:rsidRPr="001675CD" w:rsidRDefault="003E6AAE" w:rsidP="00865263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</w:t>
            </w:r>
          </w:p>
          <w:p w:rsidR="003E6AAE" w:rsidRPr="001675CD" w:rsidRDefault="003E6AAE" w:rsidP="00865263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Соответствие производственных объектов и продукции государственным нормативным требованиям охраны труда. </w:t>
            </w:r>
          </w:p>
          <w:p w:rsidR="003E6AAE" w:rsidRPr="001675CD" w:rsidRDefault="003E6AAE" w:rsidP="00865263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Безопасность применения персональных компьютеров. </w:t>
            </w:r>
          </w:p>
          <w:p w:rsidR="003E6AAE" w:rsidRPr="001675CD" w:rsidRDefault="003E6AAE" w:rsidP="00865263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Освещение. </w:t>
            </w:r>
          </w:p>
          <w:p w:rsidR="003E6AAE" w:rsidRPr="001675CD" w:rsidRDefault="003E6AAE" w:rsidP="00865263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>Влияние ультразвукового исследования на живой организм.</w:t>
            </w:r>
          </w:p>
        </w:tc>
        <w:tc>
          <w:tcPr>
            <w:tcW w:w="1818" w:type="dxa"/>
          </w:tcPr>
          <w:p w:rsidR="003E6AAE" w:rsidRPr="001675CD" w:rsidRDefault="003E6AAE" w:rsidP="0086526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E6AAE" w:rsidRPr="001675CD" w:rsidTr="008027D8">
        <w:trPr>
          <w:trHeight w:val="608"/>
        </w:trPr>
        <w:tc>
          <w:tcPr>
            <w:tcW w:w="12185" w:type="dxa"/>
            <w:gridSpan w:val="2"/>
          </w:tcPr>
          <w:p w:rsidR="003E6AAE" w:rsidRPr="001675CD" w:rsidRDefault="003E6AAE" w:rsidP="008027D8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>Раздел 5. Электробезопасность</w:t>
            </w:r>
          </w:p>
        </w:tc>
        <w:tc>
          <w:tcPr>
            <w:tcW w:w="1818" w:type="dxa"/>
          </w:tcPr>
          <w:p w:rsidR="003E6AAE" w:rsidRPr="001675CD" w:rsidRDefault="003E6AAE" w:rsidP="002A11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6AAE" w:rsidRPr="001675CD" w:rsidRDefault="003E6AAE" w:rsidP="008027D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42" w:type="dxa"/>
            <w:vMerge w:val="restart"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675CD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3E6AAE" w:rsidRPr="001675CD" w:rsidTr="008027D8">
        <w:trPr>
          <w:trHeight w:val="500"/>
        </w:trPr>
        <w:tc>
          <w:tcPr>
            <w:tcW w:w="2518" w:type="dxa"/>
            <w:vMerge w:val="restart"/>
          </w:tcPr>
          <w:p w:rsidR="003E6AAE" w:rsidRPr="005F7AF0" w:rsidRDefault="003E6AAE" w:rsidP="008027D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F7AF0">
              <w:rPr>
                <w:rFonts w:ascii="Times New Roman" w:hAnsi="Times New Roman"/>
                <w:bCs/>
                <w:sz w:val="20"/>
                <w:szCs w:val="20"/>
              </w:rPr>
              <w:t>Тема 5.1. Электробезопасность</w:t>
            </w:r>
          </w:p>
        </w:tc>
        <w:tc>
          <w:tcPr>
            <w:tcW w:w="9667" w:type="dxa"/>
          </w:tcPr>
          <w:p w:rsidR="003E6AAE" w:rsidRPr="001675CD" w:rsidRDefault="003E6AAE" w:rsidP="008027D8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8" w:type="dxa"/>
            <w:vMerge w:val="restart"/>
          </w:tcPr>
          <w:p w:rsidR="003E6AAE" w:rsidRPr="001675CD" w:rsidRDefault="003E6AAE" w:rsidP="00892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vMerge/>
            <w:vAlign w:val="center"/>
          </w:tcPr>
          <w:p w:rsidR="003E6AAE" w:rsidRPr="001675CD" w:rsidRDefault="003E6AAE" w:rsidP="001A6033">
            <w:pPr>
              <w:spacing w:after="0"/>
              <w:rPr>
                <w:sz w:val="20"/>
                <w:szCs w:val="20"/>
              </w:rPr>
            </w:pPr>
          </w:p>
        </w:tc>
      </w:tr>
      <w:tr w:rsidR="003E6AAE" w:rsidRPr="001675CD" w:rsidTr="001A6033">
        <w:trPr>
          <w:trHeight w:val="543"/>
        </w:trPr>
        <w:tc>
          <w:tcPr>
            <w:tcW w:w="2518" w:type="dxa"/>
            <w:vMerge/>
            <w:vAlign w:val="center"/>
          </w:tcPr>
          <w:p w:rsidR="003E6AAE" w:rsidRPr="005F7AF0" w:rsidRDefault="003E6AAE" w:rsidP="001A603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Обеспечение электробезопасности.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Воздействие электрического тока на организм человека.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Основные факторы, влияющие на исход воздействия тока.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Защита от неионизирующих электромагнитных полей и излучений.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Защита от тепловых излучений.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Защита от вибрации.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Воздействие на организм акустических колебаний. </w:t>
            </w:r>
          </w:p>
          <w:p w:rsidR="003E6AAE" w:rsidRPr="005F7AF0" w:rsidRDefault="003E6AAE" w:rsidP="00B37FC8">
            <w:pPr>
              <w:pStyle w:val="a0"/>
              <w:ind w:firstLine="0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Защита от шума. </w:t>
            </w:r>
          </w:p>
        </w:tc>
        <w:tc>
          <w:tcPr>
            <w:tcW w:w="1818" w:type="dxa"/>
            <w:vMerge/>
          </w:tcPr>
          <w:p w:rsidR="003E6AAE" w:rsidRPr="001675CD" w:rsidRDefault="003E6AAE" w:rsidP="001A60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675CD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3E6AAE" w:rsidRPr="001675CD" w:rsidTr="001A6033">
        <w:trPr>
          <w:trHeight w:val="543"/>
        </w:trPr>
        <w:tc>
          <w:tcPr>
            <w:tcW w:w="2518" w:type="dxa"/>
            <w:vMerge w:val="restart"/>
            <w:vAlign w:val="center"/>
          </w:tcPr>
          <w:p w:rsidR="003E6AAE" w:rsidRPr="001675CD" w:rsidRDefault="003E6AAE" w:rsidP="00B37FC8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>Тема 5.2</w:t>
            </w:r>
            <w:r w:rsidRPr="001675CD">
              <w:rPr>
                <w:b/>
                <w:bCs/>
                <w:sz w:val="20"/>
                <w:szCs w:val="20"/>
              </w:rPr>
              <w:t xml:space="preserve">. </w:t>
            </w:r>
            <w:r w:rsidRPr="001675CD">
              <w:rPr>
                <w:sz w:val="20"/>
                <w:szCs w:val="20"/>
              </w:rPr>
              <w:t xml:space="preserve">Электробезопасность. </w:t>
            </w:r>
          </w:p>
          <w:p w:rsidR="003E6AAE" w:rsidRPr="005F7AF0" w:rsidRDefault="003E6AAE" w:rsidP="001A603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:rsidR="003E6AAE" w:rsidRPr="001675CD" w:rsidRDefault="003E6AAE" w:rsidP="00B37FC8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:rsidR="003E6AAE" w:rsidRPr="001675CD" w:rsidRDefault="003E6AAE" w:rsidP="00892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675CD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3E6AAE" w:rsidRPr="001675CD" w:rsidTr="001A6033">
        <w:trPr>
          <w:trHeight w:val="543"/>
        </w:trPr>
        <w:tc>
          <w:tcPr>
            <w:tcW w:w="2518" w:type="dxa"/>
            <w:vMerge/>
            <w:vAlign w:val="center"/>
          </w:tcPr>
          <w:p w:rsidR="003E6AAE" w:rsidRPr="001675CD" w:rsidRDefault="003E6AAE" w:rsidP="00B37FC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Меры защиты от поражения электрическим током. </w:t>
            </w:r>
          </w:p>
        </w:tc>
        <w:tc>
          <w:tcPr>
            <w:tcW w:w="1818" w:type="dxa"/>
            <w:vMerge/>
          </w:tcPr>
          <w:p w:rsidR="003E6AAE" w:rsidRPr="001675CD" w:rsidRDefault="003E6AAE" w:rsidP="001A60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E6AAE" w:rsidRPr="001675CD" w:rsidTr="00FE3EBC">
        <w:trPr>
          <w:trHeight w:val="543"/>
        </w:trPr>
        <w:tc>
          <w:tcPr>
            <w:tcW w:w="12185" w:type="dxa"/>
            <w:gridSpan w:val="2"/>
            <w:vAlign w:val="center"/>
          </w:tcPr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Раздел 6. Общие вопросы воздействия охраны труда с охраной окружающей среды. </w:t>
            </w:r>
          </w:p>
          <w:p w:rsidR="003E6AAE" w:rsidRPr="001675CD" w:rsidRDefault="003E6A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3E6AAE" w:rsidRPr="001675CD" w:rsidRDefault="003E6AAE" w:rsidP="008652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42" w:type="dxa"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E6AAE" w:rsidRPr="001675CD" w:rsidTr="000B635B">
        <w:trPr>
          <w:trHeight w:val="516"/>
        </w:trPr>
        <w:tc>
          <w:tcPr>
            <w:tcW w:w="2518" w:type="dxa"/>
            <w:vMerge w:val="restart"/>
            <w:vAlign w:val="center"/>
          </w:tcPr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Тема 6.1. Общие вопросы воздействия охраны труда с охраной окружающей среды. </w:t>
            </w:r>
          </w:p>
          <w:p w:rsidR="003E6AAE" w:rsidRPr="001675CD" w:rsidRDefault="003E6AAE" w:rsidP="000B635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3E6AAE" w:rsidRPr="001675CD" w:rsidRDefault="003E6A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:rsidR="003E6AAE" w:rsidRPr="001675CD" w:rsidRDefault="003E6AAE" w:rsidP="00892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vMerge w:val="restart"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675CD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3E6AAE" w:rsidRPr="001675CD" w:rsidTr="001A6033">
        <w:trPr>
          <w:trHeight w:val="1125"/>
        </w:trPr>
        <w:tc>
          <w:tcPr>
            <w:tcW w:w="2518" w:type="dxa"/>
            <w:vMerge/>
            <w:vAlign w:val="center"/>
          </w:tcPr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Устойчивое развитие и экологические проблемы. </w:t>
            </w:r>
          </w:p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Общие вопросы взаимодействия охраны труда с охраной окружающей среды. </w:t>
            </w:r>
          </w:p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Контроль и управление качеством атмосферного воздуха. </w:t>
            </w:r>
          </w:p>
          <w:p w:rsidR="003E6AAE" w:rsidRPr="001675CD" w:rsidRDefault="003E6AAE" w:rsidP="000B635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Контроль и управление качеством воды и загрязнением почвы. </w:t>
            </w:r>
          </w:p>
        </w:tc>
        <w:tc>
          <w:tcPr>
            <w:tcW w:w="1818" w:type="dxa"/>
            <w:vMerge/>
          </w:tcPr>
          <w:p w:rsidR="003E6AAE" w:rsidRPr="001675CD" w:rsidRDefault="003E6AAE" w:rsidP="001A60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E6AAE" w:rsidRPr="001675CD" w:rsidTr="001A6033">
        <w:trPr>
          <w:trHeight w:val="1125"/>
        </w:trPr>
        <w:tc>
          <w:tcPr>
            <w:tcW w:w="2518" w:type="dxa"/>
            <w:vMerge/>
            <w:vAlign w:val="center"/>
          </w:tcPr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Нормативно-правовые основы охраны природной среды. </w:t>
            </w:r>
          </w:p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Безотходная и малоотходная технология. </w:t>
            </w:r>
          </w:p>
        </w:tc>
        <w:tc>
          <w:tcPr>
            <w:tcW w:w="1818" w:type="dxa"/>
          </w:tcPr>
          <w:p w:rsidR="003E6AAE" w:rsidRPr="001675CD" w:rsidRDefault="003E6AAE" w:rsidP="008652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675CD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3E6AAE" w:rsidRPr="001675CD" w:rsidTr="00FE3EBC">
        <w:trPr>
          <w:trHeight w:val="435"/>
        </w:trPr>
        <w:tc>
          <w:tcPr>
            <w:tcW w:w="12185" w:type="dxa"/>
            <w:gridSpan w:val="2"/>
            <w:vAlign w:val="center"/>
          </w:tcPr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Раздел 7. Материальные затраты на охрану труда. </w:t>
            </w:r>
          </w:p>
          <w:p w:rsidR="003E6AAE" w:rsidRPr="001675CD" w:rsidRDefault="003E6AAE" w:rsidP="000B635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</w:tcPr>
          <w:p w:rsidR="003E6AAE" w:rsidRPr="001675CD" w:rsidRDefault="003E6AAE" w:rsidP="008652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42" w:type="dxa"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E6AAE" w:rsidRPr="001675CD" w:rsidTr="000B635B">
        <w:trPr>
          <w:trHeight w:val="435"/>
        </w:trPr>
        <w:tc>
          <w:tcPr>
            <w:tcW w:w="2518" w:type="dxa"/>
            <w:vMerge w:val="restart"/>
            <w:vAlign w:val="center"/>
          </w:tcPr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Тема 7.1. Материальные затраты на охрану труда. </w:t>
            </w:r>
          </w:p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:rsidR="003E6AAE" w:rsidRPr="001675CD" w:rsidRDefault="003E6AAE" w:rsidP="00892C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2" w:type="dxa"/>
            <w:vMerge w:val="restart"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675CD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</w:tr>
      <w:tr w:rsidR="003E6AAE" w:rsidRPr="001675CD" w:rsidTr="001A6033">
        <w:trPr>
          <w:trHeight w:val="930"/>
        </w:trPr>
        <w:tc>
          <w:tcPr>
            <w:tcW w:w="2518" w:type="dxa"/>
            <w:vMerge/>
            <w:vAlign w:val="center"/>
          </w:tcPr>
          <w:p w:rsidR="003E6AAE" w:rsidRPr="001675CD" w:rsidRDefault="003E6AAE" w:rsidP="000B635B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Обязательное социальное страхование от несчастных случаев на производстве и профессиональных заболеваний. </w:t>
            </w:r>
          </w:p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Общие принципы возмещения причиненного вреда и страхования ответственности за его причинение. </w:t>
            </w:r>
          </w:p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Законодательство Российской Федерации об обязательном социальном страховании от несчастных случаев на производстве и профессиональных заболеваний. </w:t>
            </w:r>
          </w:p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Обеспечение по обязательному социальному страхованию от несчастных случаев на производстве и профессиональных заболеваний. </w:t>
            </w:r>
          </w:p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Средства на осуществление обязательного социального страхования. </w:t>
            </w:r>
          </w:p>
        </w:tc>
        <w:tc>
          <w:tcPr>
            <w:tcW w:w="1818" w:type="dxa"/>
            <w:vMerge/>
          </w:tcPr>
          <w:p w:rsidR="003E6AAE" w:rsidRPr="001675CD" w:rsidRDefault="003E6AAE" w:rsidP="001A60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3E6AAE" w:rsidRPr="001675CD" w:rsidRDefault="003E6AAE" w:rsidP="00A809F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3E6AAE" w:rsidRPr="001675CD" w:rsidTr="00FE3EBC">
        <w:trPr>
          <w:trHeight w:val="608"/>
        </w:trPr>
        <w:tc>
          <w:tcPr>
            <w:tcW w:w="12185" w:type="dxa"/>
            <w:gridSpan w:val="2"/>
            <w:vAlign w:val="center"/>
          </w:tcPr>
          <w:p w:rsidR="003E6AAE" w:rsidRPr="001675CD" w:rsidRDefault="003E6AAE" w:rsidP="000B635B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Раздел 8. Пожарная безопасность. </w:t>
            </w:r>
          </w:p>
          <w:p w:rsidR="003E6AAE" w:rsidRPr="005F7AF0" w:rsidRDefault="003E6AAE" w:rsidP="00822A6C">
            <w:pPr>
              <w:pStyle w:val="a0"/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3E6AAE" w:rsidRPr="001675CD" w:rsidRDefault="003E6AAE" w:rsidP="001A60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642" w:type="dxa"/>
            <w:vAlign w:val="center"/>
          </w:tcPr>
          <w:p w:rsidR="003E6AAE" w:rsidRPr="001675CD" w:rsidRDefault="003E6AAE" w:rsidP="001A603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E6AAE" w:rsidRPr="001675CD" w:rsidTr="0048737C">
        <w:trPr>
          <w:trHeight w:val="608"/>
        </w:trPr>
        <w:tc>
          <w:tcPr>
            <w:tcW w:w="2518" w:type="dxa"/>
            <w:vAlign w:val="center"/>
          </w:tcPr>
          <w:p w:rsidR="003E6AAE" w:rsidRPr="001675CD" w:rsidRDefault="003E6AAE" w:rsidP="000B635B">
            <w:pPr>
              <w:pStyle w:val="Default"/>
              <w:rPr>
                <w:bCs/>
                <w:sz w:val="20"/>
                <w:szCs w:val="20"/>
              </w:rPr>
            </w:pPr>
            <w:r w:rsidRPr="001675CD">
              <w:rPr>
                <w:bCs/>
                <w:sz w:val="20"/>
                <w:szCs w:val="20"/>
              </w:rPr>
              <w:t>Тема 8.1. Пожарная безопасность</w:t>
            </w:r>
          </w:p>
        </w:tc>
        <w:tc>
          <w:tcPr>
            <w:tcW w:w="9667" w:type="dxa"/>
          </w:tcPr>
          <w:p w:rsidR="003E6AAE" w:rsidRPr="001675CD" w:rsidRDefault="003E6AAE" w:rsidP="004256CF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Общие сведения о горении, взрыве и самовозгорании. </w:t>
            </w:r>
          </w:p>
          <w:p w:rsidR="003E6AAE" w:rsidRPr="001675CD" w:rsidRDefault="003E6AAE" w:rsidP="004256CF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Характеристики пожаровзрывоопасности веществ и материалов. </w:t>
            </w:r>
          </w:p>
          <w:p w:rsidR="003E6AAE" w:rsidRPr="001675CD" w:rsidRDefault="003E6AAE" w:rsidP="004256CF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Организационные и организационно-технические мероприятия по обеспечению взрыво- и пожарной безопасности. </w:t>
            </w:r>
          </w:p>
          <w:p w:rsidR="003E6AAE" w:rsidRPr="001675CD" w:rsidRDefault="003E6AAE" w:rsidP="004256CF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Взрывопредупреждение, взрывозащита, предотвращение пожаров и пожарная защита. </w:t>
            </w:r>
          </w:p>
          <w:p w:rsidR="003E6AAE" w:rsidRPr="001675CD" w:rsidRDefault="003E6AAE" w:rsidP="004256CF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Средства огнегасительные и пожаротушения. </w:t>
            </w:r>
          </w:p>
          <w:p w:rsidR="003E6AAE" w:rsidRPr="005F7AF0" w:rsidRDefault="003E6AAE" w:rsidP="004256CF">
            <w:pPr>
              <w:pStyle w:val="a0"/>
              <w:spacing w:line="276" w:lineRule="auto"/>
              <w:ind w:firstLine="0"/>
              <w:rPr>
                <w:sz w:val="20"/>
                <w:szCs w:val="20"/>
              </w:rPr>
            </w:pPr>
            <w:r w:rsidRPr="005F7AF0">
              <w:rPr>
                <w:sz w:val="20"/>
                <w:szCs w:val="20"/>
              </w:rPr>
              <w:t xml:space="preserve">Пожарная сигнализация. </w:t>
            </w:r>
          </w:p>
        </w:tc>
        <w:tc>
          <w:tcPr>
            <w:tcW w:w="1818" w:type="dxa"/>
          </w:tcPr>
          <w:p w:rsidR="003E6AAE" w:rsidRPr="001675CD" w:rsidRDefault="003E6AAE" w:rsidP="001A60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2" w:type="dxa"/>
            <w:vAlign w:val="center"/>
          </w:tcPr>
          <w:p w:rsidR="003E6AAE" w:rsidRPr="001675CD" w:rsidRDefault="003E6AAE" w:rsidP="001A603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675CD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</w:tr>
      <w:tr w:rsidR="003E6AAE" w:rsidRPr="001675CD" w:rsidTr="00AC7B6C">
        <w:trPr>
          <w:trHeight w:val="348"/>
        </w:trPr>
        <w:tc>
          <w:tcPr>
            <w:tcW w:w="2518" w:type="dxa"/>
            <w:vMerge w:val="restart"/>
            <w:vAlign w:val="center"/>
          </w:tcPr>
          <w:p w:rsidR="003E6AAE" w:rsidRPr="001675CD" w:rsidRDefault="003E6AAE" w:rsidP="00864297">
            <w:pPr>
              <w:pStyle w:val="Default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Тема 8.2. Пожарная безопасность. </w:t>
            </w:r>
          </w:p>
          <w:p w:rsidR="003E6AAE" w:rsidRPr="001675CD" w:rsidRDefault="003E6AAE" w:rsidP="000B635B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864297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818" w:type="dxa"/>
            <w:vMerge w:val="restart"/>
          </w:tcPr>
          <w:p w:rsidR="003E6AAE" w:rsidRPr="001675CD" w:rsidRDefault="003E6AAE" w:rsidP="001A60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2" w:type="dxa"/>
            <w:vMerge w:val="restart"/>
            <w:vAlign w:val="center"/>
          </w:tcPr>
          <w:p w:rsidR="003E6AAE" w:rsidRPr="001675CD" w:rsidRDefault="003E6AAE" w:rsidP="001A6033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675CD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</w:tr>
      <w:tr w:rsidR="003E6AAE" w:rsidRPr="001675CD" w:rsidTr="00AC7B6C">
        <w:trPr>
          <w:trHeight w:val="465"/>
        </w:trPr>
        <w:tc>
          <w:tcPr>
            <w:tcW w:w="2518" w:type="dxa"/>
            <w:vMerge/>
            <w:vAlign w:val="center"/>
          </w:tcPr>
          <w:p w:rsidR="003E6AAE" w:rsidRPr="001675CD" w:rsidRDefault="003E6AAE" w:rsidP="0086429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1675CD" w:rsidRDefault="003E6AAE" w:rsidP="00864297">
            <w:pPr>
              <w:pStyle w:val="Default"/>
              <w:jc w:val="both"/>
              <w:rPr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Опасные и вредные факторы пожара. </w:t>
            </w:r>
          </w:p>
          <w:p w:rsidR="003E6AAE" w:rsidRPr="001675CD" w:rsidRDefault="003E6AAE" w:rsidP="0086429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1675CD">
              <w:rPr>
                <w:sz w:val="20"/>
                <w:szCs w:val="20"/>
              </w:rPr>
              <w:t xml:space="preserve">Схемы мероприятий при пожаротушении. </w:t>
            </w:r>
          </w:p>
        </w:tc>
        <w:tc>
          <w:tcPr>
            <w:tcW w:w="1818" w:type="dxa"/>
            <w:vMerge/>
          </w:tcPr>
          <w:p w:rsidR="003E6AAE" w:rsidRPr="001675CD" w:rsidRDefault="003E6AAE" w:rsidP="001A60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vAlign w:val="center"/>
          </w:tcPr>
          <w:p w:rsidR="003E6AAE" w:rsidRPr="001675CD" w:rsidRDefault="003E6AAE" w:rsidP="001A603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E6AAE" w:rsidRPr="001675CD" w:rsidTr="008027D8">
        <w:trPr>
          <w:trHeight w:val="275"/>
        </w:trPr>
        <w:tc>
          <w:tcPr>
            <w:tcW w:w="2518" w:type="dxa"/>
            <w:vAlign w:val="center"/>
          </w:tcPr>
          <w:p w:rsidR="003E6AAE" w:rsidRPr="005F7AF0" w:rsidRDefault="003E6AAE" w:rsidP="001A603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5F7AF0" w:rsidRDefault="003E6AAE" w:rsidP="001A6033">
            <w:pPr>
              <w:pStyle w:val="a0"/>
              <w:spacing w:line="276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5F7AF0">
              <w:rPr>
                <w:b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818" w:type="dxa"/>
          </w:tcPr>
          <w:p w:rsidR="003E6AAE" w:rsidRPr="001675CD" w:rsidRDefault="003E6AAE" w:rsidP="004256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642" w:type="dxa"/>
            <w:vMerge w:val="restart"/>
            <w:vAlign w:val="center"/>
          </w:tcPr>
          <w:p w:rsidR="003E6AAE" w:rsidRPr="001675CD" w:rsidRDefault="003E6AAE" w:rsidP="001A6033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E6AAE" w:rsidRPr="001675CD" w:rsidTr="008027D8">
        <w:trPr>
          <w:trHeight w:val="279"/>
        </w:trPr>
        <w:tc>
          <w:tcPr>
            <w:tcW w:w="2518" w:type="dxa"/>
            <w:vAlign w:val="center"/>
          </w:tcPr>
          <w:p w:rsidR="003E6AAE" w:rsidRPr="005F7AF0" w:rsidRDefault="003E6AAE" w:rsidP="001A603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5F7AF0" w:rsidRDefault="003E6AAE" w:rsidP="001A6033">
            <w:pPr>
              <w:pStyle w:val="a0"/>
              <w:spacing w:line="276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5F7AF0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818" w:type="dxa"/>
          </w:tcPr>
          <w:p w:rsidR="003E6AAE" w:rsidRPr="001675CD" w:rsidRDefault="003E6AAE" w:rsidP="001A60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642" w:type="dxa"/>
            <w:vMerge/>
            <w:vAlign w:val="center"/>
          </w:tcPr>
          <w:p w:rsidR="003E6AAE" w:rsidRPr="001675CD" w:rsidRDefault="003E6AAE" w:rsidP="001A6033">
            <w:pPr>
              <w:spacing w:after="0"/>
              <w:rPr>
                <w:sz w:val="20"/>
                <w:szCs w:val="20"/>
              </w:rPr>
            </w:pPr>
          </w:p>
        </w:tc>
      </w:tr>
      <w:tr w:rsidR="003E6AAE" w:rsidRPr="001675CD" w:rsidTr="008027D8">
        <w:trPr>
          <w:trHeight w:val="127"/>
        </w:trPr>
        <w:tc>
          <w:tcPr>
            <w:tcW w:w="2518" w:type="dxa"/>
            <w:vAlign w:val="center"/>
          </w:tcPr>
          <w:p w:rsidR="003E6AAE" w:rsidRPr="005F7AF0" w:rsidRDefault="003E6AAE" w:rsidP="001A6033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67" w:type="dxa"/>
          </w:tcPr>
          <w:p w:rsidR="003E6AAE" w:rsidRPr="005F7AF0" w:rsidRDefault="003E6AAE" w:rsidP="001A6033">
            <w:pPr>
              <w:pStyle w:val="a0"/>
              <w:spacing w:line="276" w:lineRule="auto"/>
              <w:ind w:firstLine="0"/>
              <w:jc w:val="right"/>
              <w:rPr>
                <w:b/>
                <w:sz w:val="20"/>
                <w:szCs w:val="20"/>
              </w:rPr>
            </w:pPr>
            <w:r w:rsidRPr="005F7AF0">
              <w:rPr>
                <w:b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818" w:type="dxa"/>
          </w:tcPr>
          <w:p w:rsidR="003E6AAE" w:rsidRPr="001675CD" w:rsidRDefault="003E6AAE" w:rsidP="001A603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642" w:type="dxa"/>
            <w:vMerge/>
            <w:vAlign w:val="center"/>
          </w:tcPr>
          <w:p w:rsidR="003E6AAE" w:rsidRPr="001675CD" w:rsidRDefault="003E6AAE" w:rsidP="001A6033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3E6AAE" w:rsidRPr="006C36AC" w:rsidRDefault="003E6AAE" w:rsidP="0048737C">
      <w:pPr>
        <w:spacing w:after="0"/>
        <w:rPr>
          <w:rFonts w:ascii="Times New Roman" w:hAnsi="Times New Roman"/>
          <w:b/>
          <w:sz w:val="28"/>
          <w:szCs w:val="28"/>
        </w:rPr>
        <w:sectPr w:rsidR="003E6AAE" w:rsidRPr="006C36A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E6AAE" w:rsidRPr="008027D8" w:rsidRDefault="003E6AAE" w:rsidP="00F15891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/>
          <w:b w:val="0"/>
          <w:caps/>
          <w:color w:val="000000"/>
          <w:sz w:val="24"/>
          <w:szCs w:val="24"/>
        </w:rPr>
      </w:pPr>
      <w:r w:rsidRPr="00AC7B6C">
        <w:rPr>
          <w:rFonts w:ascii="Times New Roman" w:hAnsi="Times New Roman"/>
          <w:caps/>
          <w:color w:val="000000"/>
        </w:rPr>
        <w:t>3</w:t>
      </w:r>
      <w:r w:rsidRPr="008027D8">
        <w:rPr>
          <w:rFonts w:ascii="Times New Roman" w:hAnsi="Times New Roman"/>
          <w:caps/>
          <w:color w:val="000000"/>
          <w:sz w:val="24"/>
          <w:szCs w:val="24"/>
        </w:rPr>
        <w:t>. условия реализации программы дисциплины</w:t>
      </w:r>
    </w:p>
    <w:p w:rsidR="003E6AAE" w:rsidRPr="008027D8" w:rsidRDefault="003E6AAE" w:rsidP="00802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027D8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3E6AAE" w:rsidRPr="008027D8" w:rsidRDefault="003E6AAE" w:rsidP="008027D8">
      <w:pPr>
        <w:pStyle w:val="Default"/>
        <w:jc w:val="both"/>
      </w:pPr>
      <w:r w:rsidRPr="008027D8">
        <w:t>Реализация учебной дисциплины требует наличия учебного лаборатории «Охрана труда»</w:t>
      </w:r>
    </w:p>
    <w:p w:rsidR="003E6AAE" w:rsidRPr="008027D8" w:rsidRDefault="003E6AAE" w:rsidP="008027D8">
      <w:pPr>
        <w:pStyle w:val="Default"/>
        <w:jc w:val="both"/>
      </w:pPr>
      <w:r w:rsidRPr="008027D8">
        <w:t xml:space="preserve">Оборудование учебного кабинета: комплект учебно-наглядных пособий «Охрана труда»: плакаты </w:t>
      </w:r>
    </w:p>
    <w:p w:rsidR="003E6AAE" w:rsidRPr="008027D8" w:rsidRDefault="003E6AAE" w:rsidP="008027D8">
      <w:pPr>
        <w:pStyle w:val="Default"/>
        <w:jc w:val="both"/>
      </w:pPr>
      <w:r w:rsidRPr="008027D8">
        <w:t xml:space="preserve">Технические средства обучения: компьютер с лицензионным программным обеспечением и мультимедиапроектор. </w:t>
      </w:r>
    </w:p>
    <w:p w:rsidR="003E6AAE" w:rsidRPr="00F15891" w:rsidRDefault="003E6AAE" w:rsidP="008027D8">
      <w:pPr>
        <w:pStyle w:val="Default"/>
        <w:jc w:val="both"/>
        <w:rPr>
          <w:color w:val="auto"/>
        </w:rPr>
      </w:pPr>
      <w:r w:rsidRPr="008027D8">
        <w:t>Оборудование лаборатории и рабочих мест лаборатории: инструкционные карты по выполнению работ, рабочая тетрадь для выполнения расчётов, в том числе на электронных носителях, справочная литература</w:t>
      </w:r>
      <w:r w:rsidRPr="00F15891">
        <w:rPr>
          <w:color w:val="auto"/>
        </w:rPr>
        <w:t xml:space="preserve">, микроскоп, анализатор мочи </w:t>
      </w:r>
      <w:r w:rsidRPr="00F15891">
        <w:rPr>
          <w:color w:val="auto"/>
          <w:lang w:val="en-US"/>
        </w:rPr>
        <w:t>URIT</w:t>
      </w:r>
      <w:r w:rsidRPr="00F15891">
        <w:rPr>
          <w:color w:val="auto"/>
        </w:rPr>
        <w:t xml:space="preserve"> 50 </w:t>
      </w:r>
      <w:r w:rsidRPr="00F15891">
        <w:rPr>
          <w:color w:val="auto"/>
          <w:lang w:val="en-US"/>
        </w:rPr>
        <w:t>VET</w:t>
      </w:r>
      <w:r w:rsidRPr="00F15891">
        <w:rPr>
          <w:color w:val="auto"/>
        </w:rPr>
        <w:t xml:space="preserve">, аппарат ультразвуковой диагностики </w:t>
      </w:r>
      <w:r w:rsidRPr="00F15891">
        <w:rPr>
          <w:color w:val="auto"/>
          <w:lang w:val="en-US"/>
        </w:rPr>
        <w:t>SIUI</w:t>
      </w:r>
      <w:r w:rsidRPr="00F15891">
        <w:rPr>
          <w:color w:val="auto"/>
        </w:rPr>
        <w:t>, набор хирургических инструментов и расходного материала, сосуд Дьюара, холодильник для хранения лекарственных препаратов.</w:t>
      </w:r>
    </w:p>
    <w:p w:rsidR="003E6AAE" w:rsidRPr="008027D8" w:rsidRDefault="003E6AAE" w:rsidP="008027D8">
      <w:pPr>
        <w:pStyle w:val="Default"/>
        <w:jc w:val="both"/>
      </w:pPr>
      <w:r w:rsidRPr="008027D8">
        <w:rPr>
          <w:b/>
          <w:bCs/>
        </w:rPr>
        <w:t xml:space="preserve">4.2. Информационное обеспечение обучения </w:t>
      </w:r>
    </w:p>
    <w:p w:rsidR="003E6AAE" w:rsidRPr="008027D8" w:rsidRDefault="003E6AAE" w:rsidP="008027D8">
      <w:pPr>
        <w:pStyle w:val="Default"/>
        <w:jc w:val="both"/>
      </w:pPr>
      <w:r w:rsidRPr="008027D8">
        <w:rPr>
          <w:b/>
          <w:bCs/>
        </w:rPr>
        <w:t xml:space="preserve">Основная </w:t>
      </w:r>
    </w:p>
    <w:p w:rsidR="003E6AAE" w:rsidRPr="008027D8" w:rsidRDefault="003E6AAE" w:rsidP="008027D8">
      <w:pPr>
        <w:pStyle w:val="Default"/>
        <w:numPr>
          <w:ilvl w:val="1"/>
          <w:numId w:val="4"/>
        </w:numPr>
        <w:tabs>
          <w:tab w:val="clear" w:pos="1440"/>
          <w:tab w:val="num" w:pos="567"/>
        </w:tabs>
        <w:ind w:left="426"/>
        <w:jc w:val="both"/>
      </w:pPr>
      <w:r w:rsidRPr="008027D8">
        <w:t>Охрана труда и промышленная экология: учебник для студ. учреждений сред. проф. образования /[В. Т. Медведев, С. Г. Новиков, А. В. Каралюнец, Т. Н. Маслова.] - 8-е изд. стер. - М.: Издательский центр "Академия", 2016. - 416 с.</w:t>
      </w:r>
    </w:p>
    <w:p w:rsidR="003E6AAE" w:rsidRPr="008027D8" w:rsidRDefault="003E6AAE" w:rsidP="008027D8">
      <w:pPr>
        <w:pStyle w:val="Default"/>
        <w:jc w:val="both"/>
      </w:pPr>
      <w:r w:rsidRPr="008027D8">
        <w:rPr>
          <w:b/>
          <w:bCs/>
        </w:rPr>
        <w:t xml:space="preserve">Дополнительная </w:t>
      </w:r>
    </w:p>
    <w:p w:rsidR="003E6AAE" w:rsidRPr="008027D8" w:rsidRDefault="003E6AAE" w:rsidP="008027D8">
      <w:pPr>
        <w:pStyle w:val="Default"/>
        <w:numPr>
          <w:ilvl w:val="2"/>
          <w:numId w:val="4"/>
        </w:numPr>
        <w:tabs>
          <w:tab w:val="clear" w:pos="2160"/>
          <w:tab w:val="num" w:pos="426"/>
        </w:tabs>
        <w:ind w:left="426"/>
        <w:jc w:val="both"/>
      </w:pPr>
      <w:r w:rsidRPr="008027D8">
        <w:t>Тургиев А. К. Охрана труда в сельском хозяйстве: учеб. пособие для студ. учреждений сред. проф. образования/ А. К. Тургиев. – 3-е изд., стер. – М.: Изд</w:t>
      </w:r>
      <w:r>
        <w:t>ательский центр «Академия», 2016</w:t>
      </w:r>
      <w:r w:rsidRPr="008027D8">
        <w:t>. - 256 с</w:t>
      </w:r>
    </w:p>
    <w:p w:rsidR="003E6AAE" w:rsidRPr="008027D8" w:rsidRDefault="003E6AAE" w:rsidP="008027D8">
      <w:pPr>
        <w:pStyle w:val="Default"/>
        <w:numPr>
          <w:ilvl w:val="2"/>
          <w:numId w:val="4"/>
        </w:numPr>
        <w:tabs>
          <w:tab w:val="clear" w:pos="2160"/>
          <w:tab w:val="num" w:pos="426"/>
        </w:tabs>
        <w:ind w:left="426"/>
        <w:jc w:val="both"/>
      </w:pPr>
      <w:r w:rsidRPr="008027D8">
        <w:t xml:space="preserve">Луковников А.В. Охрана труда. Изд.4-е, перераб. и доп.М., «Колос»,2012. 320 стр. </w:t>
      </w:r>
    </w:p>
    <w:p w:rsidR="003E6AAE" w:rsidRPr="008027D8" w:rsidRDefault="003E6AAE" w:rsidP="008027D8">
      <w:pPr>
        <w:pStyle w:val="Default"/>
        <w:numPr>
          <w:ilvl w:val="2"/>
          <w:numId w:val="4"/>
        </w:numPr>
        <w:tabs>
          <w:tab w:val="clear" w:pos="2160"/>
          <w:tab w:val="num" w:pos="426"/>
        </w:tabs>
        <w:ind w:left="426"/>
        <w:jc w:val="both"/>
      </w:pPr>
      <w:r w:rsidRPr="008027D8">
        <w:t>Калошин А.И. Охрана труда. - М.; ,Колос, 20</w:t>
      </w:r>
      <w:r>
        <w:t>12.- 27с., ил.- (Учебник и учеб</w:t>
      </w:r>
      <w:r w:rsidRPr="008027D8">
        <w:t xml:space="preserve">ные пособия для с.-х. техникумов). </w:t>
      </w:r>
    </w:p>
    <w:p w:rsidR="003E6AAE" w:rsidRPr="008027D8" w:rsidRDefault="003E6AAE" w:rsidP="008027D8">
      <w:pPr>
        <w:pStyle w:val="Default"/>
        <w:jc w:val="both"/>
      </w:pPr>
      <w:r w:rsidRPr="008027D8">
        <w:t xml:space="preserve">3. </w:t>
      </w:r>
      <w:r w:rsidRPr="008027D8">
        <w:rPr>
          <w:b/>
          <w:bCs/>
        </w:rPr>
        <w:t xml:space="preserve">Интернет ресурсы </w:t>
      </w:r>
    </w:p>
    <w:p w:rsidR="003E6AAE" w:rsidRPr="008027D8" w:rsidRDefault="003E6AAE" w:rsidP="008027D8">
      <w:pPr>
        <w:pStyle w:val="Default"/>
        <w:jc w:val="both"/>
      </w:pPr>
      <w:r>
        <w:t>1</w:t>
      </w:r>
      <w:r w:rsidRPr="008027D8">
        <w:t xml:space="preserve">. </w:t>
      </w:r>
      <w:hyperlink r:id="rId7" w:history="1">
        <w:r w:rsidRPr="002A5681">
          <w:rPr>
            <w:rStyle w:val="Hyperlink"/>
          </w:rPr>
          <w:t>http://www.mchs.gov.ru</w:t>
        </w:r>
      </w:hyperlink>
      <w:r w:rsidRPr="008027D8">
        <w:t>.</w:t>
      </w:r>
      <w:r>
        <w:t xml:space="preserve"> </w:t>
      </w:r>
      <w:r w:rsidRPr="008027D8">
        <w:t xml:space="preserve"> Официальный сайт МЧС России: </w:t>
      </w:r>
    </w:p>
    <w:p w:rsidR="003E6AAE" w:rsidRPr="008027D8" w:rsidRDefault="003E6AAE" w:rsidP="008027D8">
      <w:pPr>
        <w:pStyle w:val="Default"/>
        <w:jc w:val="both"/>
      </w:pPr>
      <w:r w:rsidRPr="008027D8">
        <w:t xml:space="preserve"> </w:t>
      </w: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8027D8">
      <w:pPr>
        <w:pStyle w:val="Default"/>
        <w:jc w:val="both"/>
      </w:pPr>
    </w:p>
    <w:p w:rsidR="003E6AAE" w:rsidRDefault="003E6AAE" w:rsidP="00623A27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15891">
        <w:rPr>
          <w:rFonts w:ascii="Times New Roman" w:hAnsi="Times New Roman"/>
          <w:b/>
          <w:bCs/>
          <w:sz w:val="24"/>
          <w:szCs w:val="24"/>
          <w:lang w:eastAsia="en-US"/>
        </w:rPr>
        <w:t>КОНТРОЛЬ И ОЦЕНКА РЕЗУЛЬТАТОВ ОСВОЕНИЯ УЧЕБНОЙ ДИСЦИПЛИНЫ</w:t>
      </w:r>
    </w:p>
    <w:p w:rsidR="003E6AAE" w:rsidRPr="00FE3EBC" w:rsidRDefault="003E6AAE" w:rsidP="00FE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FE3EBC">
        <w:rPr>
          <w:rFonts w:ascii="Times New Roman" w:hAnsi="Times New Roman"/>
          <w:b/>
          <w:bCs/>
          <w:sz w:val="24"/>
          <w:szCs w:val="24"/>
          <w:lang w:eastAsia="en-US"/>
        </w:rPr>
        <w:t>4.1. Фонд оценочных средств для проведения текущего контроля успеваемости и промежуточной а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ттестации по дисциплин</w:t>
      </w:r>
      <w:r w:rsidRPr="00FE3EB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</w:p>
    <w:p w:rsidR="003E6AAE" w:rsidRPr="00FE3EBC" w:rsidRDefault="003E6AAE" w:rsidP="00FE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FE3EBC">
        <w:rPr>
          <w:rFonts w:ascii="Times New Roman" w:hAnsi="Times New Roman"/>
          <w:bCs/>
          <w:sz w:val="24"/>
          <w:szCs w:val="24"/>
          <w:lang w:eastAsia="en-US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9639" w:type="dxa"/>
        <w:tblInd w:w="108" w:type="dxa"/>
        <w:tblLayout w:type="fixed"/>
        <w:tblLook w:val="0000"/>
      </w:tblPr>
      <w:tblGrid>
        <w:gridCol w:w="5387"/>
        <w:gridCol w:w="4252"/>
      </w:tblGrid>
      <w:tr w:rsidR="003E6AAE" w:rsidRPr="001675CD" w:rsidTr="008027D8">
        <w:trPr>
          <w:trHeight w:val="55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AAE" w:rsidRPr="008027D8" w:rsidRDefault="003E6AAE" w:rsidP="00802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3E6AAE" w:rsidRPr="008027D8" w:rsidRDefault="003E6AAE" w:rsidP="00802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AAE" w:rsidRPr="008027D8" w:rsidRDefault="003E6AAE" w:rsidP="008027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3E6AAE" w:rsidRPr="001675CD" w:rsidTr="008027D8">
        <w:trPr>
          <w:trHeight w:val="556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Умения: </w:t>
            </w:r>
          </w:p>
          <w:p w:rsidR="003E6AAE" w:rsidRPr="008027D8" w:rsidRDefault="003E6AAE" w:rsidP="00802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 планируемыми видами профессиональной деятельности; </w:t>
            </w:r>
          </w:p>
          <w:p w:rsidR="003E6AAE" w:rsidRPr="008027D8" w:rsidRDefault="003E6AAE" w:rsidP="00802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3E6AAE" w:rsidRPr="008027D8" w:rsidRDefault="003E6AAE" w:rsidP="00802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 </w:t>
            </w:r>
          </w:p>
          <w:p w:rsidR="003E6AAE" w:rsidRPr="008027D8" w:rsidRDefault="003E6AAE" w:rsidP="00802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разъяснять подчиненным работникам (персоналу) содержание установленных требований охраны труда; </w:t>
            </w:r>
          </w:p>
          <w:p w:rsidR="003E6AAE" w:rsidRPr="008027D8" w:rsidRDefault="003E6AAE" w:rsidP="00802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контролировать навыки, необходимые для достижения требуемого уровня  безопасности труда; </w:t>
            </w:r>
          </w:p>
          <w:p w:rsidR="003E6AAE" w:rsidRPr="008027D8" w:rsidRDefault="003E6AAE" w:rsidP="00802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вести документацию установленного образца по охране труда, </w:t>
            </w:r>
          </w:p>
          <w:p w:rsidR="003E6AAE" w:rsidRPr="008027D8" w:rsidRDefault="003E6AAE" w:rsidP="00802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соблюдать сроки ее заполнения и условия хранения; </w:t>
            </w: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Знания: </w:t>
            </w:r>
          </w:p>
          <w:p w:rsidR="003E6AAE" w:rsidRPr="008027D8" w:rsidRDefault="003E6AAE" w:rsidP="00802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системы управления охраной труда в организации; </w:t>
            </w:r>
          </w:p>
          <w:p w:rsidR="003E6AAE" w:rsidRPr="008027D8" w:rsidRDefault="003E6AAE" w:rsidP="00802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законы и иные нормативные правовые акты, содержащие государственные </w:t>
            </w:r>
          </w:p>
          <w:p w:rsidR="003E6AAE" w:rsidRPr="008027D8" w:rsidRDefault="003E6AAE" w:rsidP="00802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нормативные требования охраны труда, распространяющиеся на деятельность организации; </w:t>
            </w:r>
          </w:p>
          <w:p w:rsidR="003E6AAE" w:rsidRPr="008027D8" w:rsidRDefault="003E6AAE" w:rsidP="00802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обязанности работников в области охраны труда; </w:t>
            </w:r>
          </w:p>
          <w:p w:rsidR="003E6AAE" w:rsidRPr="008027D8" w:rsidRDefault="003E6AAE" w:rsidP="00802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фактические или потенциальные последствия собственной деятельности </w:t>
            </w:r>
          </w:p>
          <w:p w:rsidR="003E6AAE" w:rsidRPr="008027D8" w:rsidRDefault="003E6AAE" w:rsidP="008027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(или бездействия) и их влияние на уроке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  <w:p w:rsidR="003E6AAE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3E6AAE" w:rsidRPr="008027D8" w:rsidRDefault="003E6AAE" w:rsidP="008027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8027D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</w:tc>
      </w:tr>
    </w:tbl>
    <w:p w:rsidR="003E6AAE" w:rsidRPr="008027D8" w:rsidRDefault="003E6AAE" w:rsidP="008027D8">
      <w:pPr>
        <w:spacing w:after="0" w:line="240" w:lineRule="auto"/>
        <w:jc w:val="both"/>
        <w:rPr>
          <w:sz w:val="24"/>
          <w:szCs w:val="24"/>
        </w:rPr>
      </w:pPr>
    </w:p>
    <w:p w:rsidR="003E6AAE" w:rsidRPr="008027D8" w:rsidRDefault="003E6AAE" w:rsidP="008027D8">
      <w:pPr>
        <w:spacing w:after="0" w:line="240" w:lineRule="auto"/>
        <w:rPr>
          <w:sz w:val="24"/>
          <w:szCs w:val="24"/>
        </w:rPr>
      </w:pPr>
    </w:p>
    <w:p w:rsidR="003E6AAE" w:rsidRPr="00FB0E50" w:rsidRDefault="003E6AAE" w:rsidP="008027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B0E50">
        <w:rPr>
          <w:rFonts w:ascii="Times New Roman" w:hAnsi="Times New Roman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сформированность общих компетенций.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2975"/>
        <w:gridCol w:w="3117"/>
        <w:gridCol w:w="3399"/>
      </w:tblGrid>
      <w:tr w:rsidR="003E6AAE" w:rsidRPr="001675CD" w:rsidTr="00FE3EBC">
        <w:trPr>
          <w:trHeight w:val="586"/>
        </w:trPr>
        <w:tc>
          <w:tcPr>
            <w:tcW w:w="2977" w:type="dxa"/>
            <w:gridSpan w:val="2"/>
            <w:vAlign w:val="center"/>
          </w:tcPr>
          <w:p w:rsidR="003E6AAE" w:rsidRPr="001675CD" w:rsidRDefault="003E6AAE" w:rsidP="00FE3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</w:p>
          <w:p w:rsidR="003E6AAE" w:rsidRPr="001675CD" w:rsidRDefault="003E6AAE" w:rsidP="00FE3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19" w:type="dxa"/>
            <w:vAlign w:val="center"/>
          </w:tcPr>
          <w:p w:rsidR="003E6AAE" w:rsidRPr="001675CD" w:rsidRDefault="003E6AAE" w:rsidP="00FE3EB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1" w:type="dxa"/>
            <w:vAlign w:val="center"/>
          </w:tcPr>
          <w:p w:rsidR="003E6AAE" w:rsidRPr="001675CD" w:rsidRDefault="003E6AAE" w:rsidP="00FE3E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Формы и методы контроля и оценки</w:t>
            </w:r>
          </w:p>
        </w:tc>
      </w:tr>
      <w:tr w:rsidR="003E6AAE" w:rsidRPr="001675CD" w:rsidTr="00FE3EBC">
        <w:trPr>
          <w:trHeight w:val="972"/>
        </w:trPr>
        <w:tc>
          <w:tcPr>
            <w:tcW w:w="2977" w:type="dxa"/>
            <w:gridSpan w:val="2"/>
          </w:tcPr>
          <w:p w:rsidR="003E6AAE" w:rsidRPr="007E176D" w:rsidRDefault="003E6AAE" w:rsidP="00FE3EBC">
            <w:pPr>
              <w:pStyle w:val="List"/>
              <w:widowControl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19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Демонстрирует  интерес к будущей профессии: планирует открытие своего бизнеса, интересуется достижениями предпринимателей города, области и т.д.</w:t>
            </w:r>
          </w:p>
        </w:tc>
        <w:tc>
          <w:tcPr>
            <w:tcW w:w="3401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Устный  опрос.</w:t>
            </w:r>
          </w:p>
          <w:p w:rsidR="003E6AAE" w:rsidRPr="001675CD" w:rsidRDefault="003E6AAE" w:rsidP="00FE3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3E6AAE" w:rsidRPr="001675CD" w:rsidTr="00FE3EBC">
        <w:trPr>
          <w:trHeight w:val="131"/>
        </w:trPr>
        <w:tc>
          <w:tcPr>
            <w:tcW w:w="2977" w:type="dxa"/>
            <w:gridSpan w:val="2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19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Выбирает и применяет безопасные методы и способы решения профессиональных задач в области организации и проведения работ в профессиональной деятельности.</w:t>
            </w:r>
          </w:p>
        </w:tc>
        <w:tc>
          <w:tcPr>
            <w:tcW w:w="3401" w:type="dxa"/>
          </w:tcPr>
          <w:p w:rsidR="003E6AAE" w:rsidRPr="001675CD" w:rsidRDefault="003E6AAE" w:rsidP="00FE3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практической работы.</w:t>
            </w:r>
          </w:p>
          <w:p w:rsidR="003E6AAE" w:rsidRPr="001675CD" w:rsidRDefault="003E6AAE" w:rsidP="00FE3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3E6AAE" w:rsidRPr="001675CD" w:rsidTr="00FE3EBC">
        <w:trPr>
          <w:trHeight w:val="693"/>
        </w:trPr>
        <w:tc>
          <w:tcPr>
            <w:tcW w:w="2977" w:type="dxa"/>
            <w:gridSpan w:val="2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ОК 3.Принимать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19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675C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Проводит анализ рабочей ситуацию, осуществляет текущий и итоговый контроль в процессе выполнения производственных заданий, дает оценку и проводит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01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3E6AAE" w:rsidRPr="001675CD" w:rsidTr="00FE3EBC">
        <w:trPr>
          <w:trHeight w:val="637"/>
        </w:trPr>
        <w:tc>
          <w:tcPr>
            <w:tcW w:w="2977" w:type="dxa"/>
            <w:gridSpan w:val="2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Осуществляет эффективный поиск необходимой информации для учебных занятий, применяет правила безопасного    использования различных источников, включая электронные. </w:t>
            </w:r>
          </w:p>
        </w:tc>
        <w:tc>
          <w:tcPr>
            <w:tcW w:w="3401" w:type="dxa"/>
          </w:tcPr>
          <w:p w:rsidR="003E6AAE" w:rsidRPr="001675CD" w:rsidRDefault="003E6AAE" w:rsidP="00FE3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3E6AAE" w:rsidRPr="001675CD" w:rsidRDefault="003E6AAE" w:rsidP="00FE3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3E6AAE" w:rsidRPr="001675CD" w:rsidTr="00FE3EBC">
        <w:trPr>
          <w:trHeight w:val="637"/>
        </w:trPr>
        <w:tc>
          <w:tcPr>
            <w:tcW w:w="2977" w:type="dxa"/>
            <w:gridSpan w:val="2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 5. </w:t>
            </w: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19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Использует информационные ресурсы для совершенствования  процессов обеспечения устойчивости объектов экономики.</w:t>
            </w:r>
          </w:p>
        </w:tc>
        <w:tc>
          <w:tcPr>
            <w:tcW w:w="3401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работа, направленная  на оценку практических навыков.</w:t>
            </w:r>
          </w:p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3E6AAE" w:rsidRPr="001675CD" w:rsidTr="00FE3EBC">
        <w:trPr>
          <w:gridBefore w:val="1"/>
          <w:trHeight w:val="637"/>
        </w:trPr>
        <w:tc>
          <w:tcPr>
            <w:tcW w:w="2977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ОК 6. Работать в команде, эффективно общаться с коллегами, руководством, клиентами.</w:t>
            </w:r>
          </w:p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Применяет способы бесконфликтного общения и саморегуляции в процессе организации деятельности подразделения;</w:t>
            </w:r>
          </w:p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эффективно взаимодействует с обучающимися и преподавателями </w:t>
            </w:r>
          </w:p>
        </w:tc>
        <w:tc>
          <w:tcPr>
            <w:tcW w:w="3401" w:type="dxa"/>
          </w:tcPr>
          <w:p w:rsidR="003E6AAE" w:rsidRPr="001675CD" w:rsidRDefault="003E6AAE" w:rsidP="00FE3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Взаимооценка, направленная на взаимную оценку индивидуальных и групповых результатов участников.</w:t>
            </w:r>
          </w:p>
          <w:p w:rsidR="003E6AAE" w:rsidRPr="001675CD" w:rsidRDefault="003E6AAE" w:rsidP="00FE3E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  <w:tr w:rsidR="003E6AAE" w:rsidRPr="001675CD" w:rsidTr="00FE3EBC">
        <w:trPr>
          <w:gridBefore w:val="1"/>
          <w:trHeight w:val="637"/>
        </w:trPr>
        <w:tc>
          <w:tcPr>
            <w:tcW w:w="2977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ОК 7. Брать на себя ответственность за работу членов команды (подчиненных)</w:t>
            </w:r>
          </w:p>
        </w:tc>
        <w:tc>
          <w:tcPr>
            <w:tcW w:w="3119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675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Осознаёт значимость материаловедения</w:t>
            </w:r>
          </w:p>
        </w:tc>
        <w:tc>
          <w:tcPr>
            <w:tcW w:w="3401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Экспертное наблюдение и оценка на занятиях, при выполнении работ по учебной и производственной практике</w:t>
            </w:r>
          </w:p>
        </w:tc>
      </w:tr>
      <w:tr w:rsidR="003E6AAE" w:rsidRPr="001675CD" w:rsidTr="00FE3EBC">
        <w:trPr>
          <w:gridBefore w:val="1"/>
          <w:trHeight w:val="637"/>
        </w:trPr>
        <w:tc>
          <w:tcPr>
            <w:tcW w:w="2977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19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Определяет</w:t>
            </w: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профессионального и личностного развития, занимается самообразованием, планирует повышение квалификации</w:t>
            </w:r>
          </w:p>
        </w:tc>
        <w:tc>
          <w:tcPr>
            <w:tcW w:w="3401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Социометрические наблюдения, оценка процесса обучения по профессиональным модулям, а также экспертное заключение прохождения учебной и производственных практик</w:t>
            </w:r>
          </w:p>
        </w:tc>
      </w:tr>
      <w:tr w:rsidR="003E6AAE" w:rsidRPr="001675CD" w:rsidTr="00FE3EBC">
        <w:trPr>
          <w:gridBefore w:val="1"/>
          <w:trHeight w:val="637"/>
        </w:trPr>
        <w:tc>
          <w:tcPr>
            <w:tcW w:w="2977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675CD">
              <w:rPr>
                <w:rFonts w:ascii="Times New Roman" w:hAnsi="Times New Roman"/>
                <w:sz w:val="20"/>
                <w:szCs w:val="20"/>
              </w:rPr>
              <w:t>ОК 9. Ориентироваться в условиях частой смены технологии в профессиональной деятельности</w:t>
            </w:r>
          </w:p>
        </w:tc>
        <w:tc>
          <w:tcPr>
            <w:tcW w:w="3119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Обладает готовностью к смене технологий в профессиональной деятельности </w:t>
            </w:r>
          </w:p>
        </w:tc>
        <w:tc>
          <w:tcPr>
            <w:tcW w:w="3401" w:type="dxa"/>
          </w:tcPr>
          <w:p w:rsidR="003E6AAE" w:rsidRPr="001675CD" w:rsidRDefault="003E6AAE" w:rsidP="00FE3E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75CD">
              <w:rPr>
                <w:rFonts w:ascii="Times New Roman" w:hAnsi="Times New Roman"/>
                <w:color w:val="000000"/>
                <w:sz w:val="20"/>
                <w:szCs w:val="20"/>
              </w:rPr>
              <w:t>Экспертное наблюдение и оценка на занятиях, при выполнении работ по учебной и производственной практике</w:t>
            </w:r>
          </w:p>
        </w:tc>
      </w:tr>
    </w:tbl>
    <w:p w:rsidR="003E6AAE" w:rsidRDefault="003E6AAE" w:rsidP="00FE3E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E6AAE" w:rsidRPr="00FE3EBC" w:rsidRDefault="003E6AAE" w:rsidP="00FE3EB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E3EBC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дисциплине.</w:t>
      </w:r>
    </w:p>
    <w:p w:rsidR="003E6AAE" w:rsidRDefault="003E6AAE" w:rsidP="00FE3E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E3EBC">
        <w:rPr>
          <w:rFonts w:ascii="Times New Roman" w:hAnsi="Times New Roman"/>
          <w:b/>
          <w:bCs/>
          <w:sz w:val="24"/>
          <w:szCs w:val="24"/>
          <w:lang w:eastAsia="zh-CN"/>
        </w:rPr>
        <w:t>Вопросы для промежуточной аттестации.</w:t>
      </w:r>
    </w:p>
    <w:p w:rsidR="003E6AAE" w:rsidRPr="00FE3EBC" w:rsidRDefault="003E6AAE" w:rsidP="00FE3EB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E6AAE" w:rsidRDefault="003E6AAE" w:rsidP="00FE3EBC">
      <w:pPr>
        <w:pStyle w:val="Default"/>
        <w:numPr>
          <w:ilvl w:val="0"/>
          <w:numId w:val="8"/>
        </w:numPr>
      </w:pPr>
      <w:r w:rsidRPr="00FE3EBC">
        <w:t>Правовые основы и государственная политика</w:t>
      </w:r>
      <w:r>
        <w:t>.</w:t>
      </w:r>
    </w:p>
    <w:p w:rsidR="003E6AAE" w:rsidRDefault="003E6AAE" w:rsidP="00FE3EBC">
      <w:pPr>
        <w:pStyle w:val="Default"/>
        <w:numPr>
          <w:ilvl w:val="0"/>
          <w:numId w:val="8"/>
        </w:numPr>
      </w:pPr>
      <w:r w:rsidRPr="00FE3EBC">
        <w:t xml:space="preserve"> Государственные нормативные требования охраны труда.</w:t>
      </w:r>
    </w:p>
    <w:p w:rsidR="003E6AAE" w:rsidRDefault="003E6AAE" w:rsidP="00FE3EBC">
      <w:pPr>
        <w:pStyle w:val="Default"/>
        <w:numPr>
          <w:ilvl w:val="0"/>
          <w:numId w:val="8"/>
        </w:numPr>
      </w:pPr>
      <w:r w:rsidRPr="00FE3EBC">
        <w:t>Организационные основы охраны труда.</w:t>
      </w:r>
    </w:p>
    <w:p w:rsidR="003E6AAE" w:rsidRDefault="003E6AAE" w:rsidP="00FE3EBC">
      <w:pPr>
        <w:pStyle w:val="Default"/>
        <w:numPr>
          <w:ilvl w:val="0"/>
          <w:numId w:val="8"/>
        </w:numPr>
      </w:pPr>
      <w:r w:rsidRPr="00FE3EBC">
        <w:t>Расследование и учет несчастных случаев и профессиональных заболеваний.</w:t>
      </w:r>
    </w:p>
    <w:p w:rsidR="003E6AAE" w:rsidRDefault="003E6AAE" w:rsidP="00FE3EBC">
      <w:pPr>
        <w:pStyle w:val="Default"/>
        <w:numPr>
          <w:ilvl w:val="0"/>
          <w:numId w:val="8"/>
        </w:numPr>
      </w:pPr>
      <w:r w:rsidRPr="00FE3EBC">
        <w:t>Факторы, влияющие на условия труда</w:t>
      </w:r>
      <w:r>
        <w:t>.</w:t>
      </w:r>
    </w:p>
    <w:p w:rsidR="003E6AAE" w:rsidRDefault="003E6AAE" w:rsidP="00FE3EBC">
      <w:pPr>
        <w:pStyle w:val="Default"/>
        <w:numPr>
          <w:ilvl w:val="0"/>
          <w:numId w:val="8"/>
        </w:numPr>
      </w:pPr>
      <w:r w:rsidRPr="00FE3EBC">
        <w:t>Электробезопасность</w:t>
      </w:r>
      <w:r>
        <w:t>.</w:t>
      </w:r>
    </w:p>
    <w:p w:rsidR="003E6AAE" w:rsidRDefault="003E6AAE" w:rsidP="00FE3EBC">
      <w:pPr>
        <w:pStyle w:val="Default"/>
        <w:numPr>
          <w:ilvl w:val="0"/>
          <w:numId w:val="8"/>
        </w:numPr>
      </w:pPr>
      <w:r w:rsidRPr="00FE3EBC">
        <w:t>Общие вопросы воздействия охраны труда с охраной окружающей среды.</w:t>
      </w:r>
    </w:p>
    <w:p w:rsidR="003E6AAE" w:rsidRDefault="003E6AAE" w:rsidP="00FE3EBC">
      <w:pPr>
        <w:pStyle w:val="Default"/>
        <w:numPr>
          <w:ilvl w:val="0"/>
          <w:numId w:val="8"/>
        </w:numPr>
      </w:pPr>
      <w:r w:rsidRPr="00FE3EBC">
        <w:t>Материальные затраты на охрану труда.</w:t>
      </w:r>
    </w:p>
    <w:p w:rsidR="003E6AAE" w:rsidRDefault="003E6AAE" w:rsidP="00623A27">
      <w:pPr>
        <w:pStyle w:val="Default"/>
        <w:numPr>
          <w:ilvl w:val="0"/>
          <w:numId w:val="8"/>
        </w:numPr>
      </w:pPr>
      <w:r w:rsidRPr="00FE3EBC">
        <w:t>Пожарная безопасность</w:t>
      </w:r>
      <w:r>
        <w:t>.</w:t>
      </w:r>
    </w:p>
    <w:p w:rsidR="003E6AAE" w:rsidRPr="00FE3EBC" w:rsidRDefault="003E6AAE" w:rsidP="00623A27">
      <w:pPr>
        <w:pStyle w:val="Default"/>
        <w:numPr>
          <w:ilvl w:val="0"/>
          <w:numId w:val="8"/>
        </w:numPr>
      </w:pPr>
    </w:p>
    <w:p w:rsidR="003E6AAE" w:rsidRDefault="003E6AAE" w:rsidP="00623A2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 к зачёту.</w:t>
      </w:r>
    </w:p>
    <w:p w:rsidR="003E6AAE" w:rsidRPr="00623A27" w:rsidRDefault="003E6AAE" w:rsidP="00623A27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1. Обязательными для включения в трудовой договор являются следующие условия: (ст. 57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 </w:t>
      </w:r>
      <w:r w:rsidRPr="00FE3EBC">
        <w:rPr>
          <w:color w:val="000000"/>
        </w:rPr>
        <w:t>Условия оплаты труда, компенсации за работу с вредными условиями труда, условия, определяющие характер работы.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 </w:t>
      </w:r>
      <w:r w:rsidRPr="00FE3EBC">
        <w:rPr>
          <w:color w:val="000000"/>
        </w:rPr>
        <w:t>Место работы, трудовая функция, режим рабочего времени  и  отдыха.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 </w:t>
      </w:r>
      <w:r w:rsidRPr="00FE3EBC">
        <w:rPr>
          <w:color w:val="000000"/>
        </w:rPr>
        <w:t>Условия об обязательном социальном страховании работника.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Г.</w:t>
      </w:r>
      <w:r w:rsidRPr="00FE3EBC">
        <w:rPr>
          <w:color w:val="000000"/>
        </w:rPr>
        <w:t> Все вышеперечисленные положения являются обязательными условиями трудового договора.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2. Срочный трудовой договор заключается на срок: (ст. 58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</w:t>
      </w:r>
      <w:r w:rsidRPr="00FE3EBC">
        <w:rPr>
          <w:color w:val="000000"/>
        </w:rPr>
        <w:t> Не более 6 месяцев.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</w:t>
      </w:r>
      <w:r w:rsidRPr="00FE3EBC">
        <w:rPr>
          <w:color w:val="000000"/>
        </w:rPr>
        <w:t> Не более трех лет.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</w:t>
      </w:r>
      <w:r w:rsidRPr="00FE3EBC">
        <w:rPr>
          <w:color w:val="000000"/>
        </w:rPr>
        <w:t> Не более пяти лет.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Г.</w:t>
      </w:r>
      <w:r w:rsidRPr="00FE3EBC">
        <w:rPr>
          <w:color w:val="000000"/>
        </w:rPr>
        <w:t> Не более семи лет.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3. Работодатель заключил с работником срочный трудовой договор на 3 месяца, по истечении которых ни одна из сторон не потребовала расторжения договора, и работник продолжает трудиться. Следует ли заключать новый трудовой договор? (ст. 58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</w:t>
      </w:r>
      <w:r w:rsidRPr="00FE3EBC">
        <w:rPr>
          <w:color w:val="000000"/>
        </w:rPr>
        <w:t> Необходимо заключить трудовой договор на неопределенный срок.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</w:t>
      </w:r>
      <w:r w:rsidRPr="00FE3EBC">
        <w:rPr>
          <w:color w:val="000000"/>
        </w:rPr>
        <w:t> Условие о срочном характере трудового договора утрачивает силу и трудовой договор считается заключенным на неопределенный срок.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</w:t>
      </w:r>
      <w:r w:rsidRPr="00FE3EBC">
        <w:rPr>
          <w:color w:val="000000"/>
        </w:rPr>
        <w:t> Работник не имеет права продолжать работать без оформления трудовых отношений с работодателем, следует переоформить срочный трудовой договор.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4. Срок испытания при приеме на работу для работников не может превышать: (ст. 70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</w:t>
      </w:r>
      <w:r w:rsidRPr="00FE3EBC">
        <w:rPr>
          <w:color w:val="000000"/>
        </w:rPr>
        <w:t> 1-го месяца.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</w:t>
      </w:r>
      <w:r w:rsidRPr="00FE3EBC">
        <w:rPr>
          <w:color w:val="000000"/>
        </w:rPr>
        <w:t> 2-х месяцев.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</w:t>
      </w:r>
      <w:r w:rsidRPr="00FE3EBC">
        <w:rPr>
          <w:color w:val="000000"/>
        </w:rPr>
        <w:t> 3-х месяцев.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Г.</w:t>
      </w:r>
      <w:r w:rsidRPr="00FE3EBC">
        <w:rPr>
          <w:color w:val="000000"/>
        </w:rPr>
        <w:t> 1 года.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5. Какой максимальный испытательный срок при приеме на работу предусмотрен законодательством для работников и руководителей организации? (ст. 70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</w:t>
      </w:r>
      <w:r w:rsidRPr="00FE3EBC">
        <w:rPr>
          <w:color w:val="000000"/>
        </w:rPr>
        <w:t> Не более 3-х месяцев для всех категорий.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</w:t>
      </w:r>
      <w:r w:rsidRPr="00FE3EBC">
        <w:rPr>
          <w:color w:val="000000"/>
        </w:rPr>
        <w:t> Не более 6 месяцев для всех категорий.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</w:t>
      </w:r>
      <w:r w:rsidRPr="00FE3EBC">
        <w:rPr>
          <w:color w:val="000000"/>
        </w:rPr>
        <w:t> Для работников – не более 3 месяцев, для руководителей организации и их заместителей не более 6 месяцев.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6. Работник имеет право расторгнуть трудовой договор, предупредив об этом работодателя в письменной форме не позднее, чем: (ст. 80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</w:t>
      </w:r>
      <w:r w:rsidRPr="00FE3EBC">
        <w:rPr>
          <w:color w:val="000000"/>
        </w:rPr>
        <w:t>. За 1 день.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</w:t>
      </w:r>
      <w:r w:rsidRPr="00FE3EBC">
        <w:rPr>
          <w:color w:val="000000"/>
        </w:rPr>
        <w:t> За неделю.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</w:t>
      </w:r>
      <w:r w:rsidRPr="00FE3EBC">
        <w:rPr>
          <w:color w:val="000000"/>
        </w:rPr>
        <w:t>. За 2 недели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Г.</w:t>
      </w:r>
      <w:r w:rsidRPr="00FE3EBC">
        <w:rPr>
          <w:color w:val="000000"/>
        </w:rPr>
        <w:t> За 1 месяц.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7. Допускается ли расторжение трудового договора по инициативе работодателя в период отпуска или временной нетрудоспособности работника? (ст. 81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 </w:t>
      </w:r>
      <w:r w:rsidRPr="00FE3EBC">
        <w:rPr>
          <w:color w:val="000000"/>
        </w:rPr>
        <w:t>Допускается при сокращении численности или штата работников организации, индивидуального предпринимателя.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 </w:t>
      </w:r>
      <w:r w:rsidRPr="00FE3EBC">
        <w:rPr>
          <w:color w:val="000000"/>
        </w:rPr>
        <w:t>Не допускается, за исключением случаев ликвидации организации, либо прекращения деятельности индивидуальным предпринимателем.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</w:t>
      </w:r>
      <w:r w:rsidRPr="00FE3EBC">
        <w:rPr>
          <w:color w:val="000000"/>
        </w:rPr>
        <w:t>. Не допускается, за исключением случая смены собственника имущества организации.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8. Нормальная продолжительность рабочего времени не может превышать: (ст. 91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</w:t>
      </w:r>
      <w:r w:rsidRPr="00FE3EBC">
        <w:rPr>
          <w:color w:val="000000"/>
        </w:rPr>
        <w:t> 30 часов в неделю.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</w:t>
      </w:r>
      <w:r w:rsidRPr="00FE3EBC">
        <w:rPr>
          <w:color w:val="000000"/>
        </w:rPr>
        <w:t> 40 часов в неделю.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</w:t>
      </w:r>
      <w:r w:rsidRPr="00FE3EBC">
        <w:rPr>
          <w:color w:val="000000"/>
        </w:rPr>
        <w:t> 45 часов в неделю.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Г.</w:t>
      </w:r>
      <w:r w:rsidRPr="00FE3EBC">
        <w:rPr>
          <w:color w:val="000000"/>
        </w:rPr>
        <w:t> 36 часов в неделю.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9. Законодательством установлена сокращенная продолжительность рабочего времени для следующих категорий работников: </w:t>
      </w:r>
      <w:r w:rsidRPr="00FE3EBC">
        <w:rPr>
          <w:color w:val="000000"/>
        </w:rPr>
        <w:t>(</w:t>
      </w:r>
      <w:r w:rsidRPr="00FE3EBC">
        <w:rPr>
          <w:bCs/>
          <w:color w:val="000000"/>
        </w:rPr>
        <w:t>ст. 92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</w:t>
      </w:r>
      <w:r w:rsidRPr="00FE3EBC">
        <w:rPr>
          <w:color w:val="000000"/>
        </w:rPr>
        <w:t> В возрасте до 18 лет.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</w:t>
      </w:r>
      <w:r w:rsidRPr="00FE3EBC">
        <w:rPr>
          <w:color w:val="000000"/>
        </w:rPr>
        <w:t> Занятых на работах с вредными и (или) опасными условиями труда.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</w:t>
      </w:r>
      <w:r w:rsidRPr="00FE3EBC">
        <w:rPr>
          <w:color w:val="000000"/>
        </w:rPr>
        <w:t> Являющихся инвалидами I и II групп.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Г. </w:t>
      </w:r>
      <w:r w:rsidRPr="00FE3EBC">
        <w:rPr>
          <w:color w:val="000000"/>
        </w:rPr>
        <w:t>Всех перечисленных в ответах «А» - «В».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10. Продолжительность работы (смены) в ночное время сокращается на: (ст. 96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</w:t>
      </w:r>
      <w:r w:rsidRPr="00FE3EBC">
        <w:rPr>
          <w:color w:val="000000"/>
        </w:rPr>
        <w:t> 30 минут без последующей отработки.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</w:t>
      </w:r>
      <w:r w:rsidRPr="00FE3EBC">
        <w:rPr>
          <w:color w:val="000000"/>
        </w:rPr>
        <w:t> 1 час без последующей отработки.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</w:t>
      </w:r>
      <w:r w:rsidRPr="00FE3EBC">
        <w:rPr>
          <w:color w:val="000000"/>
        </w:rPr>
        <w:t> 2 часа с последующей отработкой.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Г.</w:t>
      </w:r>
      <w:r w:rsidRPr="00FE3EBC">
        <w:rPr>
          <w:color w:val="000000"/>
        </w:rPr>
        <w:t> 3 часа с последующей отработкой.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11. Какая работа считается работой в ночное время и как она оплачивается? (ст. 96 и ст. 154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 </w:t>
      </w:r>
      <w:r w:rsidRPr="00FE3EBC">
        <w:rPr>
          <w:color w:val="000000"/>
        </w:rPr>
        <w:t>Работа с 22.00 до 06.00 оплачивается в повышенном размере по сравнению с работой в нормальных условиях. Конкретные размеры повышения оплаты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</w:t>
      </w:r>
      <w:r w:rsidRPr="00FE3EBC">
        <w:rPr>
          <w:color w:val="000000"/>
        </w:rPr>
        <w:t> Работа с 22.00 до 06.00 оплачивается в двойном размере по сравнению с работой в нормальных условиях.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</w:t>
      </w:r>
      <w:r w:rsidRPr="00FE3EBC">
        <w:rPr>
          <w:color w:val="000000"/>
        </w:rPr>
        <w:t> Работа с 23.00 до 07.00 оплачивается в повышенном размере по сравнению с работой в нормальных условиях. Конкретные размеры повышения оплаты устанавливаются коллективным договором, локальным нормативным актом, принимаемым с учетом мнения представительного органа работников, трудовым договором.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12. Продолжительность ежегодного основного оплачиваемого отпуска работников составляет: (ст. 115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</w:t>
      </w:r>
      <w:r w:rsidRPr="00FE3EBC">
        <w:rPr>
          <w:color w:val="000000"/>
        </w:rPr>
        <w:t> 18 календарных дней.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</w:t>
      </w:r>
      <w:r w:rsidRPr="00FE3EBC">
        <w:rPr>
          <w:color w:val="000000"/>
        </w:rPr>
        <w:t> 24 календарных дня.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</w:t>
      </w:r>
      <w:r w:rsidRPr="00FE3EBC">
        <w:rPr>
          <w:color w:val="000000"/>
        </w:rPr>
        <w:t> 28 календарных дней.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13. Правила внутреннего трудового распорядка утверждаются: (ст. 190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</w:t>
      </w:r>
      <w:r w:rsidRPr="00FE3EBC">
        <w:rPr>
          <w:color w:val="000000"/>
        </w:rPr>
        <w:t> Работодателем.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</w:t>
      </w:r>
      <w:r w:rsidRPr="00FE3EBC">
        <w:rPr>
          <w:color w:val="000000"/>
        </w:rPr>
        <w:t> Профсоюзной организацией или другим представительным органом работников.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</w:t>
      </w:r>
      <w:r w:rsidRPr="00FE3EBC">
        <w:rPr>
          <w:color w:val="000000"/>
        </w:rPr>
        <w:t> Работодателем с учетом мнения представительного органа работников в установленном порядке.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Г.</w:t>
      </w:r>
      <w:r w:rsidRPr="00FE3EBC">
        <w:rPr>
          <w:color w:val="000000"/>
        </w:rPr>
        <w:t> Общим собранием (конференцией) трудового коллектива.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14. Какое определение понятия «охрана труда» будет верным? (ст. 209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</w:t>
      </w:r>
      <w:r w:rsidRPr="00FE3EBC">
        <w:rPr>
          <w:color w:val="000000"/>
        </w:rPr>
        <w:t> Охрана труда – система сохранения жизни и здоровья работников в процессе трудовой деятельности, включающая в себя правовые, социально- 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 </w:t>
      </w:r>
      <w:r w:rsidRPr="00FE3EBC">
        <w:rPr>
          <w:color w:val="000000"/>
        </w:rPr>
        <w:t>Охрана труда – совокупность факторов производственной среды и трудового процесса, оказывающих влияние на работоспособность и здоровье людей.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</w:t>
      </w:r>
      <w:r w:rsidRPr="00FE3EBC">
        <w:rPr>
          <w:color w:val="000000"/>
        </w:rPr>
        <w:t> Охрана труда – это техника безопасности и гигиена труда.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15. Из чего состоит законодательство Российской Федерации об охране труда? (ст. 15 Конституции РФ; ст. 211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 </w:t>
      </w:r>
      <w:r w:rsidRPr="00FE3EBC">
        <w:rPr>
          <w:color w:val="000000"/>
        </w:rPr>
        <w:t>Законодательство Российской Федерации об охране труда состоит из федеральных законов и иных нормативных правовых актов Российской Федерации.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 </w:t>
      </w:r>
      <w:r w:rsidRPr="00FE3EBC">
        <w:rPr>
          <w:color w:val="000000"/>
        </w:rPr>
        <w:t>Законодательство Российской Федерации об охране труда основывается на Конституции Российской Федерации и состоит из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 </w:t>
      </w:r>
      <w:r w:rsidRPr="00FE3EBC">
        <w:rPr>
          <w:color w:val="000000"/>
        </w:rPr>
        <w:t>Законодательство Российской Федерации об охране труда состоит из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Федерации, нормативных правовых а</w:t>
      </w:r>
      <w:r>
        <w:rPr>
          <w:color w:val="000000"/>
        </w:rPr>
        <w:t>ктов муниципальных образований.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16. Реализация основных направлений государственной политики в области охраны труда обеспечивается: (ст. 210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 </w:t>
      </w:r>
      <w:r w:rsidRPr="00FE3EBC">
        <w:rPr>
          <w:color w:val="000000"/>
        </w:rPr>
        <w:t>Органами государственной власти Российской Федерации.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</w:t>
      </w:r>
      <w:r w:rsidRPr="00FE3EBC">
        <w:rPr>
          <w:color w:val="000000"/>
        </w:rPr>
        <w:t> Органами государственной власти субъектов Российской Федерации.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 </w:t>
      </w:r>
      <w:r w:rsidRPr="00FE3EBC">
        <w:rPr>
          <w:color w:val="000000"/>
        </w:rPr>
        <w:t>Согласованными действиями органов государственной власти субъектов Российской Федерации и органов местного самоуправления.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Г. </w:t>
      </w:r>
      <w:r w:rsidRPr="00FE3EBC">
        <w:rPr>
          <w:color w:val="000000"/>
        </w:rPr>
        <w:t>Согласованными действиями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работодателей, объединений работодателей, а также профессиональных союзов, их объединений и иных уполномоченных работниками представительных органов по вопросам охраны труда.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17. Кто осуществляет управление охраной  труда  на территориях субъектов Российской Федерации? (ст. 216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</w:t>
      </w:r>
      <w:r w:rsidRPr="00FE3EBC">
        <w:rPr>
          <w:color w:val="000000"/>
        </w:rPr>
        <w:t> Федеральные органы исполнительной власти.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 </w:t>
      </w:r>
      <w:r w:rsidRPr="00FE3EBC">
        <w:rPr>
          <w:color w:val="000000"/>
        </w:rPr>
        <w:t>Органы исполнительной власти субъектов Российской Федерации в области  охраны   труда  в пределах их полномочий  и  органы местного самоуправления.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 </w:t>
      </w:r>
      <w:r w:rsidRPr="00FE3EBC">
        <w:rPr>
          <w:color w:val="000000"/>
        </w:rPr>
        <w:t>Федеральные органы исполнительной власти  и  органы исполнительной власти субъектов Российской Федерации в области  охраны   труда  в пределах их полномочий. Отдельные полномочия по государственному управлению  охраной   труда  могут быть переданы органам местного самоуправления.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18. Кем устанавливается порядок разработки, изменения  и  утверждения подзаконных нормативных правовых актов, содержащих государственные нормативные  требования   охраны   труда? (ст. 211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 </w:t>
      </w:r>
      <w:r w:rsidRPr="00FE3EBC">
        <w:rPr>
          <w:color w:val="000000"/>
        </w:rPr>
        <w:t>Исполнительными органами субъекта Российской Федерации.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 </w:t>
      </w:r>
      <w:r w:rsidRPr="00FE3EBC">
        <w:rPr>
          <w:color w:val="000000"/>
        </w:rPr>
        <w:t>Органами государственной власти субъектов Российской Федерации  и  органами местного самоуправления.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 </w:t>
      </w:r>
      <w:r w:rsidRPr="00FE3EBC">
        <w:rPr>
          <w:color w:val="000000"/>
        </w:rPr>
        <w:t>Правительством Российской Федерации с учетом мнения Российской трехсторонней комиссии по регулировани</w:t>
      </w:r>
      <w:r>
        <w:rPr>
          <w:color w:val="000000"/>
        </w:rPr>
        <w:t>ю социально-трудовых отношений.</w:t>
      </w:r>
      <w:bookmarkStart w:id="0" w:name="_GoBack"/>
      <w:bookmarkEnd w:id="0"/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19. Для кого является обязательным исполнение государственных нормативных  требований   охраны   труда? (ст. 211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 </w:t>
      </w:r>
      <w:r w:rsidRPr="00FE3EBC">
        <w:rPr>
          <w:color w:val="000000"/>
        </w:rPr>
        <w:t>Для юридических лиц.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</w:t>
      </w:r>
      <w:r w:rsidRPr="00FE3EBC">
        <w:rPr>
          <w:color w:val="000000"/>
        </w:rPr>
        <w:t> Для юридических лиц, а так же для физических лиц, осуществляющих проектирование  и  строительство (реконструкцию)  и  эксплуатацию объектов.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 </w:t>
      </w:r>
      <w:r w:rsidRPr="00FE3EBC">
        <w:rPr>
          <w:color w:val="000000"/>
        </w:rPr>
        <w:t>Для юридических  и  физических лиц при осуществлении ими любых видов деятельности.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20. Государственными нормативными  требованиями   охраны   труда  устанавливаются: (ст. 211 ТК РФ)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А. </w:t>
      </w:r>
      <w:r w:rsidRPr="00FE3EBC">
        <w:rPr>
          <w:color w:val="000000"/>
        </w:rPr>
        <w:t>Правила, процедуры  и  критерии, направленные на сохранение жизни и здоровья работников в процессе трудовой деятельности.</w:t>
      </w:r>
    </w:p>
    <w:p w:rsidR="003E6AAE" w:rsidRPr="00FE3EBC" w:rsidRDefault="003E6AAE" w:rsidP="00FE3EB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Б. </w:t>
      </w:r>
      <w:r w:rsidRPr="00FE3EBC">
        <w:rPr>
          <w:color w:val="000000"/>
        </w:rPr>
        <w:t>Объемы финансирования мероприятий по охране труда и порядок разработки подзаконных нормативных правовых актов в области охраны труда.</w:t>
      </w:r>
    </w:p>
    <w:p w:rsidR="003E6AAE" w:rsidRPr="00623A27" w:rsidRDefault="003E6AAE" w:rsidP="00623A2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FE3EBC">
        <w:rPr>
          <w:bCs/>
          <w:color w:val="000000"/>
        </w:rPr>
        <w:t>В. </w:t>
      </w:r>
      <w:r w:rsidRPr="00FE3EBC">
        <w:rPr>
          <w:color w:val="000000"/>
        </w:rPr>
        <w:t>Порядок обеспечения работников средствами индивидуальной и коллективной защиты, санитарно-бытовыми помещениями, лечебн</w:t>
      </w:r>
      <w:r>
        <w:rPr>
          <w:color w:val="000000"/>
        </w:rPr>
        <w:t>о-профилактическими средствами.</w:t>
      </w:r>
    </w:p>
    <w:p w:rsidR="003E6AAE" w:rsidRPr="00623A27" w:rsidRDefault="003E6AAE" w:rsidP="00623A2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623A27">
        <w:rPr>
          <w:rFonts w:ascii="Times New Roman" w:hAnsi="Times New Roman"/>
          <w:b/>
          <w:color w:val="000000"/>
          <w:sz w:val="24"/>
          <w:szCs w:val="24"/>
        </w:rPr>
        <w:t>4.3. Система оценивания</w:t>
      </w:r>
    </w:p>
    <w:p w:rsidR="003E6AAE" w:rsidRPr="00623A27" w:rsidRDefault="003E6AAE" w:rsidP="00623A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623A27">
        <w:rPr>
          <w:rFonts w:ascii="Times New Roman" w:hAnsi="Times New Roman"/>
          <w:bCs/>
          <w:color w:val="000000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E6AAE" w:rsidRPr="00623A27" w:rsidRDefault="003E6AAE" w:rsidP="00623A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623A27">
        <w:rPr>
          <w:rFonts w:ascii="Times New Roman" w:hAnsi="Times New Roman"/>
          <w:bCs/>
          <w:color w:val="000000"/>
          <w:sz w:val="24"/>
          <w:szCs w:val="24"/>
          <w:lang w:eastAsia="en-US"/>
        </w:rPr>
        <w:t>Текущая работа студента включает:</w:t>
      </w:r>
    </w:p>
    <w:p w:rsidR="003E6AAE" w:rsidRPr="00623A27" w:rsidRDefault="003E6AAE" w:rsidP="00623A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623A27">
        <w:rPr>
          <w:rFonts w:ascii="Times New Roman" w:hAnsi="Times New Roman"/>
          <w:bCs/>
          <w:color w:val="000000"/>
          <w:sz w:val="24"/>
          <w:szCs w:val="24"/>
          <w:lang w:eastAsia="en-US"/>
        </w:rPr>
        <w:t>•</w:t>
      </w:r>
      <w:r w:rsidRPr="00623A27"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E6AAE" w:rsidRPr="00623A27" w:rsidRDefault="003E6AAE" w:rsidP="00623A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623A27">
        <w:rPr>
          <w:rFonts w:ascii="Times New Roman" w:hAnsi="Times New Roman"/>
          <w:bCs/>
          <w:color w:val="000000"/>
          <w:sz w:val="24"/>
          <w:szCs w:val="24"/>
          <w:lang w:eastAsia="en-US"/>
        </w:rPr>
        <w:t>•</w:t>
      </w:r>
      <w:r w:rsidRPr="00623A27"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E6AAE" w:rsidRPr="00623A27" w:rsidRDefault="003E6AAE" w:rsidP="00623A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623A27">
        <w:rPr>
          <w:rFonts w:ascii="Times New Roman" w:hAnsi="Times New Roman"/>
          <w:bCs/>
          <w:color w:val="000000"/>
          <w:sz w:val="24"/>
          <w:szCs w:val="24"/>
          <w:lang w:eastAsia="en-US"/>
        </w:rPr>
        <w:t>•</w:t>
      </w:r>
      <w:r w:rsidRPr="00623A27"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  <w:t>выполнение самостоятельных заданий;</w:t>
      </w:r>
    </w:p>
    <w:p w:rsidR="003E6AAE" w:rsidRPr="00623A27" w:rsidRDefault="003E6AAE" w:rsidP="00623A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623A27">
        <w:rPr>
          <w:rFonts w:ascii="Times New Roman" w:hAnsi="Times New Roman"/>
          <w:bCs/>
          <w:color w:val="000000"/>
          <w:sz w:val="24"/>
          <w:szCs w:val="24"/>
          <w:lang w:eastAsia="en-US"/>
        </w:rPr>
        <w:t>•</w:t>
      </w:r>
      <w:r w:rsidRPr="00623A27">
        <w:rPr>
          <w:rFonts w:ascii="Times New Roman" w:hAnsi="Times New Roman"/>
          <w:bCs/>
          <w:color w:val="000000"/>
          <w:sz w:val="24"/>
          <w:szCs w:val="24"/>
          <w:lang w:eastAsia="en-US"/>
        </w:rPr>
        <w:tab/>
        <w:t>подготовку к аттестации по дисциплине</w:t>
      </w:r>
    </w:p>
    <w:p w:rsidR="003E6AAE" w:rsidRPr="00623A27" w:rsidRDefault="003E6AAE" w:rsidP="00623A2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3A27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3E6AAE" w:rsidRPr="001675CD" w:rsidTr="0069522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A27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A27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E6AAE" w:rsidRPr="001675CD" w:rsidTr="00695220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A27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A27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3E6AAE" w:rsidRPr="001675CD" w:rsidTr="0069522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27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27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3E6AAE" w:rsidRPr="001675CD" w:rsidTr="00695220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27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27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3E6AAE" w:rsidRPr="001675CD" w:rsidTr="00695220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27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27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3E6AAE" w:rsidRPr="001675CD" w:rsidTr="00695220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27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:rsidR="003E6AAE" w:rsidRPr="00623A27" w:rsidRDefault="003E6AAE" w:rsidP="00623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A27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3E6AAE" w:rsidRPr="00623A27" w:rsidRDefault="003E6AAE" w:rsidP="00623A2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</w:p>
    <w:p w:rsidR="003E6AAE" w:rsidRPr="00FE3EBC" w:rsidRDefault="003E6AAE" w:rsidP="00FE3E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6AAE" w:rsidRPr="008027D8" w:rsidRDefault="003E6AAE" w:rsidP="008027D8">
      <w:pPr>
        <w:spacing w:after="0" w:line="240" w:lineRule="auto"/>
        <w:rPr>
          <w:sz w:val="24"/>
          <w:szCs w:val="24"/>
        </w:rPr>
      </w:pPr>
    </w:p>
    <w:p w:rsidR="003E6AAE" w:rsidRPr="008027D8" w:rsidRDefault="003E6AAE" w:rsidP="008027D8">
      <w:pPr>
        <w:spacing w:after="0" w:line="240" w:lineRule="auto"/>
        <w:rPr>
          <w:sz w:val="24"/>
          <w:szCs w:val="24"/>
        </w:rPr>
      </w:pPr>
    </w:p>
    <w:sectPr w:rsidR="003E6AAE" w:rsidRPr="008027D8" w:rsidSect="0044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AE" w:rsidRDefault="003E6AAE" w:rsidP="00955AFA">
      <w:pPr>
        <w:spacing w:after="0" w:line="240" w:lineRule="auto"/>
      </w:pPr>
      <w:r>
        <w:separator/>
      </w:r>
    </w:p>
  </w:endnote>
  <w:endnote w:type="continuationSeparator" w:id="0">
    <w:p w:rsidR="003E6AAE" w:rsidRDefault="003E6AAE" w:rsidP="0095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AE" w:rsidRDefault="003E6AAE" w:rsidP="00955AFA">
      <w:pPr>
        <w:spacing w:after="0" w:line="240" w:lineRule="auto"/>
      </w:pPr>
      <w:r>
        <w:separator/>
      </w:r>
    </w:p>
  </w:footnote>
  <w:footnote w:type="continuationSeparator" w:id="0">
    <w:p w:rsidR="003E6AAE" w:rsidRDefault="003E6AAE" w:rsidP="0095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A344F5"/>
    <w:multiLevelType w:val="hybridMultilevel"/>
    <w:tmpl w:val="77C436A4"/>
    <w:lvl w:ilvl="0" w:tplc="F1E47C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092DBC"/>
    <w:multiLevelType w:val="hybridMultilevel"/>
    <w:tmpl w:val="82BE325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438C0"/>
    <w:multiLevelType w:val="multilevel"/>
    <w:tmpl w:val="AC9C5EA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FEC7D65"/>
    <w:multiLevelType w:val="hybridMultilevel"/>
    <w:tmpl w:val="DC9A7D5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B017E"/>
    <w:multiLevelType w:val="hybridMultilevel"/>
    <w:tmpl w:val="BDF88BD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D4AD8"/>
    <w:multiLevelType w:val="hybridMultilevel"/>
    <w:tmpl w:val="F2B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37C"/>
    <w:rsid w:val="000019C5"/>
    <w:rsid w:val="00007BF3"/>
    <w:rsid w:val="000823B0"/>
    <w:rsid w:val="000A3FCB"/>
    <w:rsid w:val="000B635B"/>
    <w:rsid w:val="000E7FD6"/>
    <w:rsid w:val="0013523D"/>
    <w:rsid w:val="001675CD"/>
    <w:rsid w:val="001A6033"/>
    <w:rsid w:val="00284657"/>
    <w:rsid w:val="002A0321"/>
    <w:rsid w:val="002A11F1"/>
    <w:rsid w:val="002A5681"/>
    <w:rsid w:val="002B56BD"/>
    <w:rsid w:val="002C208F"/>
    <w:rsid w:val="002C4FCC"/>
    <w:rsid w:val="002D5F31"/>
    <w:rsid w:val="002E0DF4"/>
    <w:rsid w:val="00303E07"/>
    <w:rsid w:val="0035643A"/>
    <w:rsid w:val="00392BC9"/>
    <w:rsid w:val="0039317F"/>
    <w:rsid w:val="003D43C4"/>
    <w:rsid w:val="003E4B92"/>
    <w:rsid w:val="003E6AAE"/>
    <w:rsid w:val="003F3F68"/>
    <w:rsid w:val="0040704C"/>
    <w:rsid w:val="00423544"/>
    <w:rsid w:val="004256CF"/>
    <w:rsid w:val="004423D3"/>
    <w:rsid w:val="00453DAE"/>
    <w:rsid w:val="004745C9"/>
    <w:rsid w:val="0048737C"/>
    <w:rsid w:val="00491535"/>
    <w:rsid w:val="004A42BB"/>
    <w:rsid w:val="004B0365"/>
    <w:rsid w:val="004B041F"/>
    <w:rsid w:val="004B5456"/>
    <w:rsid w:val="005530EB"/>
    <w:rsid w:val="005714D5"/>
    <w:rsid w:val="00594F1C"/>
    <w:rsid w:val="00597C4D"/>
    <w:rsid w:val="005F7AF0"/>
    <w:rsid w:val="00605F13"/>
    <w:rsid w:val="00611635"/>
    <w:rsid w:val="00623A27"/>
    <w:rsid w:val="00647348"/>
    <w:rsid w:val="00661C92"/>
    <w:rsid w:val="00670F50"/>
    <w:rsid w:val="00695220"/>
    <w:rsid w:val="006B044B"/>
    <w:rsid w:val="006C36AC"/>
    <w:rsid w:val="007042E4"/>
    <w:rsid w:val="00743359"/>
    <w:rsid w:val="007D24D2"/>
    <w:rsid w:val="007E176D"/>
    <w:rsid w:val="007E21CE"/>
    <w:rsid w:val="008027D8"/>
    <w:rsid w:val="00822A6C"/>
    <w:rsid w:val="0084291E"/>
    <w:rsid w:val="00864297"/>
    <w:rsid w:val="00865263"/>
    <w:rsid w:val="0088564D"/>
    <w:rsid w:val="00892CDD"/>
    <w:rsid w:val="00927DDD"/>
    <w:rsid w:val="00955AFA"/>
    <w:rsid w:val="00961E5C"/>
    <w:rsid w:val="00967C3A"/>
    <w:rsid w:val="00982D57"/>
    <w:rsid w:val="009A792B"/>
    <w:rsid w:val="00A34B68"/>
    <w:rsid w:val="00A775B4"/>
    <w:rsid w:val="00A809FE"/>
    <w:rsid w:val="00AC22D8"/>
    <w:rsid w:val="00AC7B6C"/>
    <w:rsid w:val="00AD3D61"/>
    <w:rsid w:val="00AD5A6B"/>
    <w:rsid w:val="00B11F4E"/>
    <w:rsid w:val="00B37FC8"/>
    <w:rsid w:val="00B528BF"/>
    <w:rsid w:val="00BB1EDC"/>
    <w:rsid w:val="00BC2F83"/>
    <w:rsid w:val="00C01EA7"/>
    <w:rsid w:val="00C11240"/>
    <w:rsid w:val="00C22CDB"/>
    <w:rsid w:val="00C50E2B"/>
    <w:rsid w:val="00CA2693"/>
    <w:rsid w:val="00CE1D14"/>
    <w:rsid w:val="00D00CC0"/>
    <w:rsid w:val="00D079FE"/>
    <w:rsid w:val="00D239A6"/>
    <w:rsid w:val="00D43980"/>
    <w:rsid w:val="00E16133"/>
    <w:rsid w:val="00E525C1"/>
    <w:rsid w:val="00E54270"/>
    <w:rsid w:val="00E94FDC"/>
    <w:rsid w:val="00EB1B80"/>
    <w:rsid w:val="00F1113B"/>
    <w:rsid w:val="00F15891"/>
    <w:rsid w:val="00F22349"/>
    <w:rsid w:val="00F3566F"/>
    <w:rsid w:val="00F57C31"/>
    <w:rsid w:val="00F95E7C"/>
    <w:rsid w:val="00FB0E50"/>
    <w:rsid w:val="00FB4889"/>
    <w:rsid w:val="00FE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6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8737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737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48737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8737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осн_центр"/>
    <w:basedOn w:val="Normal"/>
    <w:uiPriority w:val="99"/>
    <w:rsid w:val="0048737C"/>
    <w:pPr>
      <w:keepNext/>
      <w:suppressAutoHyphens/>
      <w:adjustRightInd w:val="0"/>
      <w:spacing w:before="120" w:after="12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a0">
    <w:name w:val="осн часть"/>
    <w:basedOn w:val="Normal"/>
    <w:uiPriority w:val="99"/>
    <w:rsid w:val="0048737C"/>
    <w:pPr>
      <w:adjustRightInd w:val="0"/>
      <w:spacing w:after="0" w:line="240" w:lineRule="auto"/>
      <w:ind w:firstLine="624"/>
      <w:jc w:val="both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4873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8737C"/>
    <w:pPr>
      <w:ind w:left="720"/>
      <w:contextualSpacing/>
    </w:pPr>
  </w:style>
  <w:style w:type="table" w:styleId="TableGrid">
    <w:name w:val="Table Grid"/>
    <w:basedOn w:val="TableNormal"/>
    <w:uiPriority w:val="99"/>
    <w:rsid w:val="004873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57C3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AFA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AFA"/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3F3F6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">
    <w:name w:val="List"/>
    <w:basedOn w:val="Normal"/>
    <w:uiPriority w:val="99"/>
    <w:rsid w:val="008027D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styleId="FollowedHyperlink">
    <w:name w:val="FollowedHyperlink"/>
    <w:basedOn w:val="DefaultParagraphFont"/>
    <w:uiPriority w:val="99"/>
    <w:semiHidden/>
    <w:rsid w:val="00F1589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FE3E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h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16</Pages>
  <Words>4074</Words>
  <Characters>23225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елена</cp:lastModifiedBy>
  <cp:revision>4</cp:revision>
  <cp:lastPrinted>2019-12-23T10:49:00Z</cp:lastPrinted>
  <dcterms:created xsi:type="dcterms:W3CDTF">2020-06-24T11:55:00Z</dcterms:created>
  <dcterms:modified xsi:type="dcterms:W3CDTF">2021-03-17T16:52:00Z</dcterms:modified>
</cp:coreProperties>
</file>